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80275" w:rsidRPr="004B4E88" w:rsidTr="001E1528">
        <w:trPr>
          <w:trHeight w:hRule="exact" w:val="317"/>
        </w:trPr>
        <w:tc>
          <w:tcPr>
            <w:tcW w:w="8789" w:type="dxa"/>
            <w:shd w:val="clear" w:color="auto" w:fill="999999"/>
            <w:vAlign w:val="center"/>
          </w:tcPr>
          <w:p w:rsidR="00E80275" w:rsidRPr="004B4E88" w:rsidRDefault="009A79DF" w:rsidP="001E1528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</w:pPr>
            <w:bookmarkStart w:id="0" w:name="_Hlk35613062"/>
            <w:bookmarkStart w:id="1" w:name="_GoBack"/>
            <w:bookmarkEnd w:id="1"/>
            <w:r w:rsidRPr="004B4E88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>REDONDO EM FÉRIAS</w:t>
            </w:r>
            <w:r w:rsidR="00E80275" w:rsidRPr="004B4E88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 xml:space="preserve"> –</w:t>
            </w:r>
            <w:r w:rsidRPr="004B4E88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 xml:space="preserve"> FICHA DE</w:t>
            </w:r>
            <w:r w:rsidR="00E80275" w:rsidRPr="004B4E88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 xml:space="preserve"> INSCRIÇÃO</w:t>
            </w:r>
          </w:p>
        </w:tc>
      </w:tr>
      <w:bookmarkEnd w:id="0"/>
    </w:tbl>
    <w:p w:rsidR="00E80275" w:rsidRPr="004B4E88" w:rsidRDefault="00E80275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1693"/>
        <w:gridCol w:w="4772"/>
      </w:tblGrid>
      <w:tr w:rsidR="00E834DF" w:rsidRPr="00E834DF" w:rsidTr="00451C8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:rsidR="00E834DF" w:rsidRPr="00E834DF" w:rsidRDefault="00E834DF" w:rsidP="00451C80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E834DF">
              <w:rPr>
                <w:rFonts w:asciiTheme="minorHAnsi" w:hAnsiTheme="minorHAnsi" w:cstheme="minorHAnsi"/>
                <w:sz w:val="16"/>
                <w:szCs w:val="16"/>
              </w:rPr>
              <w:t>Registo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</w:tcPr>
          <w:p w:rsidR="00E834DF" w:rsidRPr="00E834DF" w:rsidRDefault="00E834DF" w:rsidP="00161E1B">
            <w:pPr>
              <w:tabs>
                <w:tab w:val="left" w:pos="1356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72" w:type="dxa"/>
            <w:vMerge w:val="restart"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  <w:vAlign w:val="center"/>
          </w:tcPr>
          <w:p w:rsidR="00E834DF" w:rsidRPr="00E834DF" w:rsidRDefault="00E834DF" w:rsidP="00451C80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E834DF" w:rsidRPr="00E834DF" w:rsidRDefault="00E834DF" w:rsidP="00451C80">
            <w:pPr>
              <w:ind w:right="14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E834DF">
              <w:rPr>
                <w:rFonts w:asciiTheme="minorHAnsi" w:hAnsiTheme="minorHAnsi" w:cstheme="minorHAnsi"/>
                <w:sz w:val="16"/>
                <w:szCs w:val="16"/>
              </w:rPr>
              <w:t>Exmo(a). Senhor(a)</w:t>
            </w:r>
          </w:p>
          <w:p w:rsidR="00E834DF" w:rsidRPr="00E834DF" w:rsidRDefault="00E834DF" w:rsidP="00451C80">
            <w:pPr>
              <w:ind w:right="14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E834DF">
              <w:rPr>
                <w:rFonts w:asciiTheme="minorHAnsi" w:hAnsiTheme="minorHAnsi" w:cstheme="minorHAnsi"/>
                <w:sz w:val="16"/>
                <w:szCs w:val="16"/>
              </w:rPr>
              <w:t>Presidente da Câmara Municipal de Redondo</w:t>
            </w:r>
          </w:p>
        </w:tc>
      </w:tr>
      <w:tr w:rsidR="00E834DF" w:rsidRPr="00E834DF" w:rsidTr="00451C8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:rsidR="00E834DF" w:rsidRPr="00E834DF" w:rsidRDefault="00E834DF" w:rsidP="00451C80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E834DF">
              <w:rPr>
                <w:rFonts w:asciiTheme="minorHAnsi" w:hAnsiTheme="minorHAnsi" w:cstheme="minorHAnsi"/>
                <w:sz w:val="16"/>
                <w:szCs w:val="16"/>
              </w:rPr>
              <w:t>Processo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  <w:vAlign w:val="center"/>
          </w:tcPr>
          <w:p w:rsidR="00E834DF" w:rsidRPr="00E834DF" w:rsidRDefault="00E834DF" w:rsidP="00451C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:rsidR="00E834DF" w:rsidRPr="00E834DF" w:rsidRDefault="00E834DF" w:rsidP="00451C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834DF" w:rsidRPr="00E834DF" w:rsidTr="00451C8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</w:tcBorders>
            <w:vAlign w:val="center"/>
          </w:tcPr>
          <w:p w:rsidR="00E834DF" w:rsidRPr="00E834DF" w:rsidRDefault="00E834DF" w:rsidP="00451C80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E834DF">
              <w:rPr>
                <w:rFonts w:asciiTheme="minorHAnsi" w:hAnsiTheme="minorHAnsi" w:cstheme="minorHAnsi"/>
                <w:sz w:val="16"/>
                <w:szCs w:val="16"/>
              </w:rPr>
              <w:t>Registado em: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</w:tcPr>
          <w:p w:rsidR="00E834DF" w:rsidRPr="00E834DF" w:rsidRDefault="00E834DF" w:rsidP="00451C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:rsidR="00E834DF" w:rsidRPr="00E834DF" w:rsidRDefault="00E834DF" w:rsidP="00451C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834DF" w:rsidRPr="00E834DF" w:rsidTr="00451C8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</w:tcBorders>
            <w:vAlign w:val="center"/>
          </w:tcPr>
          <w:p w:rsidR="00E834DF" w:rsidRPr="00E834DF" w:rsidRDefault="00E834DF" w:rsidP="00451C80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E834DF">
              <w:rPr>
                <w:rFonts w:asciiTheme="minorHAnsi" w:hAnsiTheme="minorHAnsi" w:cstheme="minorHAnsi"/>
                <w:sz w:val="16"/>
                <w:szCs w:val="16"/>
              </w:rPr>
              <w:t>Classificador: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</w:tcPr>
          <w:p w:rsidR="00E834DF" w:rsidRPr="00E834DF" w:rsidRDefault="00E834DF" w:rsidP="00451C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:rsidR="00E834DF" w:rsidRPr="00E834DF" w:rsidRDefault="00E834DF" w:rsidP="00451C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E834DF" w:rsidRPr="004B4E88" w:rsidRDefault="00E834DF" w:rsidP="00531813">
      <w:pPr>
        <w:spacing w:after="0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51C3F" w:rsidRPr="004B4E88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E51C3F" w:rsidRPr="004B4E88" w:rsidRDefault="00E51C3F" w:rsidP="00E51C3F">
            <w:pPr>
              <w:jc w:val="left"/>
              <w:rPr>
                <w:rFonts w:ascii="Calibri Light" w:hAnsi="Calibri Light" w:cs="Calibri Light"/>
                <w:b/>
                <w:color w:val="FFFFFF" w:themeColor="background1"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REQUERENTE</w:t>
            </w:r>
            <w:r w:rsidR="005B48DA"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 xml:space="preserve"> (ALUNO)</w:t>
            </w:r>
          </w:p>
        </w:tc>
      </w:tr>
    </w:tbl>
    <w:p w:rsidR="00E51C3F" w:rsidRPr="004B4E88" w:rsidRDefault="00E51C3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334"/>
        <w:gridCol w:w="193"/>
        <w:gridCol w:w="261"/>
        <w:gridCol w:w="119"/>
        <w:gridCol w:w="246"/>
        <w:gridCol w:w="32"/>
        <w:gridCol w:w="119"/>
        <w:gridCol w:w="1071"/>
        <w:gridCol w:w="1236"/>
        <w:gridCol w:w="238"/>
        <w:gridCol w:w="280"/>
        <w:gridCol w:w="464"/>
        <w:gridCol w:w="106"/>
        <w:gridCol w:w="114"/>
        <w:gridCol w:w="425"/>
        <w:gridCol w:w="403"/>
        <w:gridCol w:w="48"/>
        <w:gridCol w:w="321"/>
        <w:gridCol w:w="680"/>
        <w:gridCol w:w="958"/>
        <w:gridCol w:w="744"/>
      </w:tblGrid>
      <w:tr w:rsidR="007F3524" w:rsidRPr="004B4E88" w:rsidTr="008D20E5">
        <w:trPr>
          <w:trHeight w:hRule="exact" w:val="284"/>
        </w:trPr>
        <w:tc>
          <w:tcPr>
            <w:tcW w:w="1701" w:type="dxa"/>
            <w:gridSpan w:val="8"/>
            <w:vAlign w:val="center"/>
          </w:tcPr>
          <w:p w:rsidR="007F3524" w:rsidRPr="004B4E88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Nome/Denominação:*</w:t>
            </w:r>
          </w:p>
        </w:tc>
        <w:tc>
          <w:tcPr>
            <w:tcW w:w="7088" w:type="dxa"/>
            <w:gridSpan w:val="14"/>
            <w:vAlign w:val="center"/>
          </w:tcPr>
          <w:p w:rsidR="007F3524" w:rsidRPr="004B4E88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47519" w:rsidRPr="004B4E88" w:rsidTr="008D20E5">
        <w:trPr>
          <w:trHeight w:hRule="exact" w:val="284"/>
        </w:trPr>
        <w:tc>
          <w:tcPr>
            <w:tcW w:w="1304" w:type="dxa"/>
            <w:gridSpan w:val="5"/>
            <w:vAlign w:val="center"/>
          </w:tcPr>
          <w:p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Domicílio/Sede:*</w:t>
            </w:r>
          </w:p>
        </w:tc>
        <w:tc>
          <w:tcPr>
            <w:tcW w:w="4734" w:type="dxa"/>
            <w:gridSpan w:val="12"/>
            <w:vAlign w:val="center"/>
          </w:tcPr>
          <w:p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69" w:type="dxa"/>
            <w:gridSpan w:val="2"/>
            <w:vAlign w:val="center"/>
          </w:tcPr>
          <w:p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80" w:type="dxa"/>
            <w:vAlign w:val="center"/>
          </w:tcPr>
          <w:p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4" w:type="dxa"/>
            <w:vAlign w:val="center"/>
          </w:tcPr>
          <w:p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CE02F0" w:rsidRPr="004B4E88" w:rsidTr="00112780">
        <w:trPr>
          <w:trHeight w:hRule="exact" w:val="284"/>
        </w:trPr>
        <w:tc>
          <w:tcPr>
            <w:tcW w:w="1185" w:type="dxa"/>
            <w:gridSpan w:val="4"/>
            <w:vAlign w:val="center"/>
          </w:tcPr>
          <w:p w:rsidR="00CE02F0" w:rsidRPr="004B4E88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Código Postal:</w:t>
            </w:r>
            <w:r w:rsidR="00B2289E">
              <w:rPr>
                <w:rFonts w:ascii="Calibri Light" w:hAnsi="Calibri Light" w:cs="Calibri Light"/>
                <w:sz w:val="16"/>
              </w:rPr>
              <w:t>*</w:t>
            </w:r>
          </w:p>
        </w:tc>
        <w:tc>
          <w:tcPr>
            <w:tcW w:w="2823" w:type="dxa"/>
            <w:gridSpan w:val="6"/>
            <w:vAlign w:val="center"/>
          </w:tcPr>
          <w:p w:rsidR="00CE02F0" w:rsidRPr="004B4E88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82" w:type="dxa"/>
            <w:gridSpan w:val="3"/>
            <w:vAlign w:val="center"/>
          </w:tcPr>
          <w:p w:rsidR="00CE02F0" w:rsidRPr="004B4E88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Localidade:*</w:t>
            </w:r>
          </w:p>
        </w:tc>
        <w:tc>
          <w:tcPr>
            <w:tcW w:w="3799" w:type="dxa"/>
            <w:gridSpan w:val="9"/>
            <w:vAlign w:val="center"/>
          </w:tcPr>
          <w:p w:rsidR="00CE02F0" w:rsidRPr="004B4E88" w:rsidRDefault="004B4E8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8"/>
                <w:szCs w:val="18"/>
              </w:rPr>
              <w:t>#$localidade$#</w:t>
            </w:r>
          </w:p>
        </w:tc>
      </w:tr>
      <w:tr w:rsidR="003209C3" w:rsidRPr="004B4E88" w:rsidTr="008D20E5">
        <w:trPr>
          <w:trHeight w:hRule="exact" w:val="284"/>
        </w:trPr>
        <w:tc>
          <w:tcPr>
            <w:tcW w:w="924" w:type="dxa"/>
            <w:gridSpan w:val="3"/>
            <w:vAlign w:val="center"/>
          </w:tcPr>
          <w:p w:rsidR="003209C3" w:rsidRPr="004B4E88" w:rsidRDefault="003209C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NIF/NIPC:*</w:t>
            </w:r>
          </w:p>
        </w:tc>
        <w:tc>
          <w:tcPr>
            <w:tcW w:w="7865" w:type="dxa"/>
            <w:gridSpan w:val="19"/>
            <w:vAlign w:val="center"/>
          </w:tcPr>
          <w:p w:rsidR="003209C3" w:rsidRPr="004B4E88" w:rsidRDefault="003209C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F3524" w:rsidRPr="004B4E88" w:rsidTr="008D20E5">
        <w:trPr>
          <w:trHeight w:hRule="exact" w:val="284"/>
        </w:trPr>
        <w:tc>
          <w:tcPr>
            <w:tcW w:w="2772" w:type="dxa"/>
            <w:gridSpan w:val="9"/>
            <w:vAlign w:val="center"/>
          </w:tcPr>
          <w:p w:rsidR="007F3524" w:rsidRPr="004B4E88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Tipo de Documento de Identificação:</w:t>
            </w:r>
            <w:r w:rsidR="00A5088E">
              <w:rPr>
                <w:rFonts w:ascii="Calibri Light" w:hAnsi="Calibri Light" w:cs="Calibri Light"/>
                <w:sz w:val="16"/>
              </w:rPr>
              <w:t>*</w:t>
            </w:r>
          </w:p>
        </w:tc>
        <w:tc>
          <w:tcPr>
            <w:tcW w:w="6017" w:type="dxa"/>
            <w:gridSpan w:val="13"/>
            <w:vAlign w:val="center"/>
          </w:tcPr>
          <w:p w:rsidR="007F3524" w:rsidRPr="004B4E88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47519" w:rsidRPr="004B4E88" w:rsidTr="008D20E5">
        <w:trPr>
          <w:trHeight w:hRule="exact" w:val="284"/>
        </w:trPr>
        <w:tc>
          <w:tcPr>
            <w:tcW w:w="397" w:type="dxa"/>
            <w:vAlign w:val="center"/>
          </w:tcPr>
          <w:p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N.º:</w:t>
            </w:r>
            <w:r w:rsidR="00A5088E">
              <w:rPr>
                <w:rFonts w:ascii="Calibri Light" w:hAnsi="Calibri Light" w:cs="Calibri Light"/>
                <w:sz w:val="16"/>
              </w:rPr>
              <w:t>*</w:t>
            </w:r>
          </w:p>
        </w:tc>
        <w:tc>
          <w:tcPr>
            <w:tcW w:w="3849" w:type="dxa"/>
            <w:gridSpan w:val="10"/>
            <w:vAlign w:val="center"/>
          </w:tcPr>
          <w:p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Válido até:</w:t>
            </w:r>
            <w:r w:rsidR="00A5088E">
              <w:rPr>
                <w:rFonts w:ascii="Calibri Light" w:hAnsi="Calibri Light" w:cs="Calibri Light"/>
                <w:sz w:val="16"/>
              </w:rPr>
              <w:t>*</w:t>
            </w:r>
          </w:p>
        </w:tc>
        <w:tc>
          <w:tcPr>
            <w:tcW w:w="3693" w:type="dxa"/>
            <w:gridSpan w:val="8"/>
            <w:vAlign w:val="center"/>
          </w:tcPr>
          <w:p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D2128" w:rsidRPr="004B4E88" w:rsidTr="008D20E5">
        <w:trPr>
          <w:trHeight w:hRule="exact" w:val="284"/>
        </w:trPr>
        <w:tc>
          <w:tcPr>
            <w:tcW w:w="1582" w:type="dxa"/>
            <w:gridSpan w:val="7"/>
            <w:vAlign w:val="center"/>
          </w:tcPr>
          <w:p w:rsidR="009D2128" w:rsidRPr="004B4E88" w:rsidRDefault="009D2128" w:rsidP="008D5EB6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Contacto Telefónico:</w:t>
            </w:r>
          </w:p>
        </w:tc>
        <w:tc>
          <w:tcPr>
            <w:tcW w:w="3628" w:type="dxa"/>
            <w:gridSpan w:val="8"/>
            <w:vAlign w:val="center"/>
          </w:tcPr>
          <w:p w:rsidR="009D2128" w:rsidRPr="004B4E88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425" w:type="dxa"/>
            <w:vAlign w:val="center"/>
          </w:tcPr>
          <w:p w:rsidR="009D2128" w:rsidRPr="004B4E88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154" w:type="dxa"/>
            <w:gridSpan w:val="6"/>
            <w:vAlign w:val="center"/>
          </w:tcPr>
          <w:p w:rsidR="009D2128" w:rsidRPr="004B4E88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D2128" w:rsidRPr="004B4E88" w:rsidTr="008D20E5">
        <w:trPr>
          <w:trHeight w:hRule="exact" w:val="284"/>
        </w:trPr>
        <w:tc>
          <w:tcPr>
            <w:tcW w:w="731" w:type="dxa"/>
            <w:gridSpan w:val="2"/>
            <w:vAlign w:val="center"/>
          </w:tcPr>
          <w:p w:rsidR="009D2128" w:rsidRPr="004B4E88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E-mail:</w:t>
            </w:r>
            <w:r w:rsidR="00A5088E">
              <w:rPr>
                <w:rFonts w:ascii="Calibri Light" w:hAnsi="Calibri Light" w:cs="Calibri Light"/>
                <w:sz w:val="16"/>
              </w:rPr>
              <w:t>*</w:t>
            </w:r>
          </w:p>
        </w:tc>
        <w:tc>
          <w:tcPr>
            <w:tcW w:w="8058" w:type="dxa"/>
            <w:gridSpan w:val="20"/>
            <w:vAlign w:val="center"/>
          </w:tcPr>
          <w:p w:rsidR="009D2128" w:rsidRPr="004B4E88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F40AF0" w:rsidRPr="004B4E88" w:rsidTr="006B5C9B">
        <w:trPr>
          <w:trHeight w:hRule="exact" w:val="284"/>
        </w:trPr>
        <w:tc>
          <w:tcPr>
            <w:tcW w:w="1550" w:type="dxa"/>
            <w:gridSpan w:val="6"/>
            <w:vAlign w:val="center"/>
          </w:tcPr>
          <w:p w:rsidR="00F40AF0" w:rsidRPr="004B4E88" w:rsidRDefault="00F40A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sz w:val="16"/>
              </w:rPr>
              <w:t>Data de Nascimento:</w:t>
            </w:r>
            <w:r w:rsidR="00A5088E">
              <w:rPr>
                <w:rFonts w:ascii="Calibri Light" w:hAnsi="Calibri Light" w:cs="Calibri Light"/>
                <w:sz w:val="16"/>
              </w:rPr>
              <w:t>*</w:t>
            </w:r>
          </w:p>
        </w:tc>
        <w:tc>
          <w:tcPr>
            <w:tcW w:w="2976" w:type="dxa"/>
            <w:gridSpan w:val="6"/>
            <w:vAlign w:val="center"/>
          </w:tcPr>
          <w:p w:rsidR="00F40AF0" w:rsidRPr="004B4E88" w:rsidRDefault="00F40AF0" w:rsidP="002A7572">
            <w:pPr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gridSpan w:val="6"/>
            <w:vAlign w:val="center"/>
          </w:tcPr>
          <w:p w:rsidR="00F40AF0" w:rsidRPr="004B4E88" w:rsidRDefault="00F40AF0" w:rsidP="002A7572">
            <w:pPr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F40AF0">
              <w:rPr>
                <w:rFonts w:ascii="Calibri Light" w:hAnsi="Calibri Light" w:cs="Calibri Light"/>
                <w:sz w:val="16"/>
                <w:szCs w:val="18"/>
              </w:rPr>
              <w:t>Ano de Escolaridade:</w:t>
            </w:r>
            <w:r w:rsidR="006B5C9B">
              <w:rPr>
                <w:rFonts w:ascii="Calibri Light" w:hAnsi="Calibri Light" w:cs="Calibri Light"/>
                <w:sz w:val="16"/>
                <w:szCs w:val="18"/>
              </w:rPr>
              <w:t>*</w:t>
            </w:r>
          </w:p>
        </w:tc>
        <w:tc>
          <w:tcPr>
            <w:tcW w:w="2703" w:type="dxa"/>
            <w:gridSpan w:val="4"/>
            <w:vAlign w:val="center"/>
          </w:tcPr>
          <w:p w:rsidR="00F40AF0" w:rsidRPr="004B4E88" w:rsidRDefault="00F40AF0" w:rsidP="002A7572">
            <w:pPr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:rsidR="009D2128" w:rsidRPr="004B4E88" w:rsidRDefault="00A72CB0" w:rsidP="00531813">
      <w:pPr>
        <w:spacing w:line="240" w:lineRule="auto"/>
        <w:rPr>
          <w:rFonts w:ascii="Calibri Light" w:hAnsi="Calibri Light" w:cs="Calibri Light"/>
          <w:sz w:val="14"/>
          <w:szCs w:val="14"/>
        </w:rPr>
      </w:pPr>
      <w:r w:rsidRPr="004B4E88">
        <w:rPr>
          <w:rFonts w:ascii="Calibri Light" w:hAnsi="Calibri Light" w:cs="Calibri Light"/>
          <w:sz w:val="14"/>
          <w:szCs w:val="14"/>
        </w:rPr>
        <w:t xml:space="preserve">    </w:t>
      </w:r>
      <w:r w:rsidR="009D2128" w:rsidRPr="004B4E88">
        <w:rPr>
          <w:rFonts w:ascii="Calibri Light" w:hAnsi="Calibri Light" w:cs="Calibri Light"/>
          <w:sz w:val="14"/>
          <w:szCs w:val="14"/>
        </w:rPr>
        <w:t>(Os campos assinalados com * são de preenchimento obrigatório)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8D5EB6" w:rsidRPr="004B4E88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8D5EB6" w:rsidRPr="004B4E88" w:rsidRDefault="008D5EB6" w:rsidP="008D5EB6">
            <w:pPr>
              <w:jc w:val="left"/>
              <w:rPr>
                <w:rFonts w:ascii="Calibri Light" w:hAnsi="Calibri Light" w:cs="Calibri Light"/>
                <w:b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REPRESENTANTE</w:t>
            </w:r>
            <w:r w:rsidR="005B48DA"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 xml:space="preserve"> (ENCARREGADO DE EDUCAÇÃO)</w:t>
            </w:r>
          </w:p>
        </w:tc>
      </w:tr>
    </w:tbl>
    <w:p w:rsidR="008D5EB6" w:rsidRPr="004B4E88" w:rsidRDefault="008D5EB6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233"/>
        <w:gridCol w:w="221"/>
        <w:gridCol w:w="341"/>
        <w:gridCol w:w="9"/>
        <w:gridCol w:w="53"/>
        <w:gridCol w:w="336"/>
        <w:gridCol w:w="66"/>
        <w:gridCol w:w="1065"/>
        <w:gridCol w:w="860"/>
        <w:gridCol w:w="371"/>
        <w:gridCol w:w="123"/>
        <w:gridCol w:w="547"/>
        <w:gridCol w:w="299"/>
        <w:gridCol w:w="12"/>
        <w:gridCol w:w="60"/>
        <w:gridCol w:w="489"/>
        <w:gridCol w:w="497"/>
        <w:gridCol w:w="414"/>
        <w:gridCol w:w="623"/>
        <w:gridCol w:w="958"/>
        <w:gridCol w:w="769"/>
      </w:tblGrid>
      <w:tr w:rsidR="00AE1730" w:rsidRPr="004B4E88" w:rsidTr="009A2A36">
        <w:trPr>
          <w:trHeight w:hRule="exact" w:val="284"/>
        </w:trPr>
        <w:tc>
          <w:tcPr>
            <w:tcW w:w="1702" w:type="dxa"/>
            <w:gridSpan w:val="8"/>
            <w:vAlign w:val="center"/>
          </w:tcPr>
          <w:p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Nome/Denominação:</w:t>
            </w:r>
            <w:r w:rsidR="00A5088E">
              <w:rPr>
                <w:rFonts w:ascii="Calibri Light" w:hAnsi="Calibri Light" w:cs="Calibri Light"/>
                <w:sz w:val="16"/>
              </w:rPr>
              <w:t>*</w:t>
            </w:r>
          </w:p>
        </w:tc>
        <w:tc>
          <w:tcPr>
            <w:tcW w:w="7087" w:type="dxa"/>
            <w:gridSpan w:val="14"/>
            <w:vAlign w:val="center"/>
          </w:tcPr>
          <w:p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E1730" w:rsidRPr="004B4E88" w:rsidTr="009A2A36">
        <w:trPr>
          <w:trHeight w:hRule="exact" w:val="284"/>
        </w:trPr>
        <w:tc>
          <w:tcPr>
            <w:tcW w:w="1300" w:type="dxa"/>
            <w:gridSpan w:val="6"/>
            <w:vAlign w:val="center"/>
          </w:tcPr>
          <w:p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Domicílio/Sede:</w:t>
            </w:r>
          </w:p>
        </w:tc>
        <w:tc>
          <w:tcPr>
            <w:tcW w:w="4725" w:type="dxa"/>
            <w:gridSpan w:val="12"/>
            <w:vAlign w:val="center"/>
          </w:tcPr>
          <w:p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414" w:type="dxa"/>
            <w:vAlign w:val="center"/>
          </w:tcPr>
          <w:p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23" w:type="dxa"/>
            <w:vAlign w:val="center"/>
          </w:tcPr>
          <w:p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69" w:type="dxa"/>
            <w:vAlign w:val="center"/>
          </w:tcPr>
          <w:p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4B4E88" w:rsidTr="009A2A36">
        <w:trPr>
          <w:trHeight w:hRule="exact" w:val="284"/>
        </w:trPr>
        <w:tc>
          <w:tcPr>
            <w:tcW w:w="1238" w:type="dxa"/>
            <w:gridSpan w:val="4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760" w:type="dxa"/>
            <w:gridSpan w:val="7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69" w:type="dxa"/>
            <w:gridSpan w:val="3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Localidade:</w:t>
            </w:r>
          </w:p>
        </w:tc>
        <w:tc>
          <w:tcPr>
            <w:tcW w:w="3822" w:type="dxa"/>
            <w:gridSpan w:val="8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4B4E88" w:rsidTr="009A2A36">
        <w:trPr>
          <w:trHeight w:hRule="exact" w:val="284"/>
        </w:trPr>
        <w:tc>
          <w:tcPr>
            <w:tcW w:w="897" w:type="dxa"/>
            <w:gridSpan w:val="3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NIF/NIPC:</w:t>
            </w:r>
          </w:p>
        </w:tc>
        <w:tc>
          <w:tcPr>
            <w:tcW w:w="7892" w:type="dxa"/>
            <w:gridSpan w:val="19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4B4E88" w:rsidTr="009A2A36">
        <w:trPr>
          <w:trHeight w:hRule="exact" w:val="284"/>
        </w:trPr>
        <w:tc>
          <w:tcPr>
            <w:tcW w:w="2767" w:type="dxa"/>
            <w:gridSpan w:val="9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6022" w:type="dxa"/>
            <w:gridSpan w:val="13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4B4E88" w:rsidTr="009A2A36">
        <w:trPr>
          <w:trHeight w:hRule="exact" w:val="284"/>
        </w:trPr>
        <w:tc>
          <w:tcPr>
            <w:tcW w:w="443" w:type="dxa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678" w:type="dxa"/>
            <w:gridSpan w:val="11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18" w:type="dxa"/>
            <w:gridSpan w:val="4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750" w:type="dxa"/>
            <w:gridSpan w:val="6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4B4E88" w:rsidTr="009A2A36">
        <w:trPr>
          <w:trHeight w:hRule="exact" w:val="284"/>
        </w:trPr>
        <w:tc>
          <w:tcPr>
            <w:tcW w:w="1636" w:type="dxa"/>
            <w:gridSpan w:val="7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Contacto Telefónico:</w:t>
            </w:r>
            <w:r w:rsidR="00A5088E">
              <w:rPr>
                <w:rFonts w:ascii="Calibri Light" w:hAnsi="Calibri Light" w:cs="Calibri Light"/>
                <w:sz w:val="16"/>
              </w:rPr>
              <w:t>*</w:t>
            </w:r>
          </w:p>
        </w:tc>
        <w:tc>
          <w:tcPr>
            <w:tcW w:w="3343" w:type="dxa"/>
            <w:gridSpan w:val="8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549" w:type="dxa"/>
            <w:gridSpan w:val="2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261" w:type="dxa"/>
            <w:gridSpan w:val="5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4B4E88" w:rsidTr="009A2A36">
        <w:trPr>
          <w:trHeight w:hRule="exact" w:val="284"/>
        </w:trPr>
        <w:tc>
          <w:tcPr>
            <w:tcW w:w="676" w:type="dxa"/>
            <w:gridSpan w:val="2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E-mail:</w:t>
            </w:r>
          </w:p>
        </w:tc>
        <w:tc>
          <w:tcPr>
            <w:tcW w:w="8113" w:type="dxa"/>
            <w:gridSpan w:val="20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093AE6" w:rsidRPr="004B4E88" w:rsidTr="009A2A36">
        <w:trPr>
          <w:trHeight w:hRule="exact" w:val="284"/>
        </w:trPr>
        <w:tc>
          <w:tcPr>
            <w:tcW w:w="1247" w:type="dxa"/>
            <w:gridSpan w:val="5"/>
            <w:vAlign w:val="center"/>
          </w:tcPr>
          <w:p w:rsidR="00093AE6" w:rsidRPr="004B4E88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Qualidade de:</w:t>
            </w:r>
          </w:p>
        </w:tc>
        <w:tc>
          <w:tcPr>
            <w:tcW w:w="2380" w:type="dxa"/>
            <w:gridSpan w:val="5"/>
            <w:vAlign w:val="center"/>
          </w:tcPr>
          <w:p w:rsidR="00093AE6" w:rsidRPr="004B4E88" w:rsidRDefault="00B119FF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8373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4B4E88">
              <w:rPr>
                <w:rFonts w:ascii="Calibri Light" w:hAnsi="Calibri Light" w:cs="Calibri Light"/>
                <w:sz w:val="16"/>
              </w:rPr>
              <w:t>Representante Legal</w:t>
            </w:r>
          </w:p>
        </w:tc>
        <w:tc>
          <w:tcPr>
            <w:tcW w:w="1041" w:type="dxa"/>
            <w:gridSpan w:val="3"/>
            <w:vAlign w:val="center"/>
          </w:tcPr>
          <w:p w:rsidR="00093AE6" w:rsidRPr="004B4E88" w:rsidRDefault="00B119FF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90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A36" w:rsidRPr="004B4E88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9A2A36" w:rsidRPr="004B4E88">
              <w:rPr>
                <w:rFonts w:ascii="Calibri Light" w:hAnsi="Calibri Light" w:cs="Calibri Light"/>
                <w:sz w:val="16"/>
              </w:rPr>
              <w:t xml:space="preserve"> Outra:</w:t>
            </w:r>
          </w:p>
        </w:tc>
        <w:tc>
          <w:tcPr>
            <w:tcW w:w="4121" w:type="dxa"/>
            <w:gridSpan w:val="9"/>
            <w:vAlign w:val="center"/>
          </w:tcPr>
          <w:p w:rsidR="00093AE6" w:rsidRPr="004B4E88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:rsidR="00093AE6" w:rsidRPr="004B4E88" w:rsidRDefault="00093AE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EB4B06" w:rsidRPr="004B4E88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EB4B06" w:rsidRPr="004B4E88" w:rsidRDefault="00EB4B06" w:rsidP="00EB4B06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NOTIFICAÇÕES</w:t>
            </w:r>
          </w:p>
        </w:tc>
      </w:tr>
    </w:tbl>
    <w:p w:rsidR="00EB4B06" w:rsidRPr="004B4E88" w:rsidRDefault="00EB4B0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7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08"/>
        <w:gridCol w:w="2271"/>
        <w:gridCol w:w="911"/>
        <w:gridCol w:w="913"/>
        <w:gridCol w:w="565"/>
        <w:gridCol w:w="391"/>
        <w:gridCol w:w="629"/>
        <w:gridCol w:w="956"/>
        <w:gridCol w:w="747"/>
      </w:tblGrid>
      <w:tr w:rsidR="00093AE6" w:rsidRPr="004B4E88" w:rsidTr="00475074">
        <w:trPr>
          <w:trHeight w:val="284"/>
        </w:trPr>
        <w:tc>
          <w:tcPr>
            <w:tcW w:w="5495" w:type="dxa"/>
            <w:gridSpan w:val="5"/>
            <w:vAlign w:val="center"/>
          </w:tcPr>
          <w:p w:rsidR="00093AE6" w:rsidRPr="004B4E88" w:rsidRDefault="00093AE6" w:rsidP="00604C15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Consinto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que as notificações/comunicações sejam feitas via:</w:t>
            </w:r>
            <w:r w:rsidRPr="004B4E88">
              <w:rPr>
                <w:rFonts w:ascii="Calibri Light" w:hAnsi="Calibri Light" w:cs="Calibri Light"/>
                <w:sz w:val="16"/>
              </w:rPr>
              <w:br/>
              <w:t>(aplicável a pessoas singulares)</w:t>
            </w:r>
          </w:p>
        </w:tc>
        <w:tc>
          <w:tcPr>
            <w:tcW w:w="3288" w:type="dxa"/>
            <w:gridSpan w:val="5"/>
            <w:vAlign w:val="center"/>
          </w:tcPr>
          <w:p w:rsidR="00093AE6" w:rsidRPr="004B4E88" w:rsidRDefault="00093AE6" w:rsidP="006D5CC8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4248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Pr="004B4E88">
              <w:rPr>
                <w:rFonts w:ascii="Calibri Light" w:hAnsi="Calibri Light" w:cs="Calibri Light"/>
                <w:sz w:val="16"/>
              </w:rPr>
              <w:t>Telefone</w:t>
            </w:r>
            <w:r w:rsidRPr="004B4E88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8773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Pr="004B4E88">
              <w:rPr>
                <w:rFonts w:ascii="Calibri Light" w:hAnsi="Calibri Light" w:cs="Calibri Light"/>
                <w:sz w:val="16"/>
              </w:rPr>
              <w:t>E-mail</w:t>
            </w:r>
          </w:p>
        </w:tc>
      </w:tr>
      <w:tr w:rsidR="00093AE6" w:rsidRPr="004B4E88" w:rsidTr="00475074">
        <w:trPr>
          <w:trHeight w:val="284"/>
        </w:trPr>
        <w:tc>
          <w:tcPr>
            <w:tcW w:w="5499" w:type="dxa"/>
            <w:gridSpan w:val="5"/>
            <w:vAlign w:val="center"/>
          </w:tcPr>
          <w:p w:rsidR="00093AE6" w:rsidRPr="004B4E88" w:rsidRDefault="000902E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 xml:space="preserve">As notificações/comunicações feitas por </w:t>
            </w:r>
            <w:r w:rsidRPr="004B4E88">
              <w:rPr>
                <w:rFonts w:ascii="Calibri Light" w:hAnsi="Calibri Light" w:cs="Calibri Light"/>
                <w:b/>
                <w:sz w:val="16"/>
              </w:rPr>
              <w:t>via postal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deverão ser enviadas preferencialmente para a seguinte morada:</w:t>
            </w:r>
          </w:p>
        </w:tc>
        <w:tc>
          <w:tcPr>
            <w:tcW w:w="3288" w:type="dxa"/>
            <w:gridSpan w:val="5"/>
            <w:vAlign w:val="center"/>
          </w:tcPr>
          <w:p w:rsidR="00093AE6" w:rsidRPr="004B4E88" w:rsidRDefault="00B119FF" w:rsidP="006D5CC8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77892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4B4E88">
              <w:rPr>
                <w:rFonts w:ascii="Calibri Light" w:hAnsi="Calibri Light" w:cs="Calibri Light"/>
                <w:sz w:val="16"/>
              </w:rPr>
              <w:t>Requerente</w:t>
            </w:r>
            <w:r w:rsidR="000902E4" w:rsidRPr="004B4E88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90798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4B4E88">
              <w:rPr>
                <w:rFonts w:ascii="Calibri Light" w:hAnsi="Calibri Light" w:cs="Calibri Light"/>
                <w:sz w:val="16"/>
              </w:rPr>
              <w:t xml:space="preserve">Representante </w:t>
            </w:r>
            <w:r w:rsidR="000902E4" w:rsidRPr="004B4E88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143617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D5CC8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4B4E88">
              <w:rPr>
                <w:rFonts w:ascii="Calibri Light" w:hAnsi="Calibri Light" w:cs="Calibri Light"/>
                <w:sz w:val="16"/>
              </w:rPr>
              <w:t>Outra morada (por favor, indique):</w:t>
            </w:r>
          </w:p>
        </w:tc>
      </w:tr>
      <w:tr w:rsidR="002A3925" w:rsidRPr="004B4E88" w:rsidTr="00475074">
        <w:trPr>
          <w:trHeight w:hRule="exact" w:val="284"/>
        </w:trPr>
        <w:tc>
          <w:tcPr>
            <w:tcW w:w="1404" w:type="dxa"/>
            <w:gridSpan w:val="2"/>
            <w:vAlign w:val="center"/>
          </w:tcPr>
          <w:p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Domicílio/Sede:</w:t>
            </w:r>
          </w:p>
        </w:tc>
        <w:tc>
          <w:tcPr>
            <w:tcW w:w="4660" w:type="dxa"/>
            <w:gridSpan w:val="4"/>
            <w:vAlign w:val="center"/>
          </w:tcPr>
          <w:p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91" w:type="dxa"/>
            <w:vAlign w:val="center"/>
          </w:tcPr>
          <w:p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29" w:type="dxa"/>
            <w:vAlign w:val="center"/>
          </w:tcPr>
          <w:p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6" w:type="dxa"/>
            <w:vAlign w:val="center"/>
          </w:tcPr>
          <w:p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3" w:type="dxa"/>
          </w:tcPr>
          <w:p w:rsidR="002A3925" w:rsidRPr="004B4E88" w:rsidRDefault="002A3925">
            <w:pPr>
              <w:rPr>
                <w:rFonts w:ascii="Calibri Light" w:hAnsi="Calibri Light" w:cs="Calibri Light"/>
                <w:sz w:val="16"/>
              </w:rPr>
            </w:pPr>
          </w:p>
        </w:tc>
      </w:tr>
      <w:tr w:rsidR="002A3925" w:rsidRPr="004B4E88" w:rsidTr="00475074">
        <w:trPr>
          <w:trHeight w:hRule="exact" w:val="284"/>
        </w:trPr>
        <w:tc>
          <w:tcPr>
            <w:tcW w:w="1296" w:type="dxa"/>
            <w:vAlign w:val="center"/>
          </w:tcPr>
          <w:p w:rsidR="002A3925" w:rsidRPr="004B4E88" w:rsidRDefault="009D369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379" w:type="dxa"/>
            <w:gridSpan w:val="2"/>
            <w:vAlign w:val="center"/>
          </w:tcPr>
          <w:p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11" w:type="dxa"/>
            <w:vAlign w:val="center"/>
          </w:tcPr>
          <w:p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Localidade:</w:t>
            </w:r>
          </w:p>
        </w:tc>
        <w:tc>
          <w:tcPr>
            <w:tcW w:w="4197" w:type="dxa"/>
            <w:gridSpan w:val="6"/>
            <w:vAlign w:val="center"/>
          </w:tcPr>
          <w:p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:rsidR="00093AE6" w:rsidRPr="004B4E88" w:rsidRDefault="00093AE6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:rsidR="00515E31" w:rsidRPr="004B4E88" w:rsidRDefault="00515E31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:rsidR="009A2A36" w:rsidRPr="004B4E88" w:rsidRDefault="009A2A36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:rsidR="009A2A36" w:rsidRPr="004B4E88" w:rsidRDefault="009A2A36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:rsidR="009A2A36" w:rsidRPr="004B4E88" w:rsidRDefault="009A2A36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:rsidR="00515E31" w:rsidRPr="004B4E88" w:rsidRDefault="00515E31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:rsidR="00E80275" w:rsidRPr="004B4E88" w:rsidRDefault="00E80275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:rsidR="005E40B5" w:rsidRPr="004B4E88" w:rsidRDefault="005E40B5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:rsidR="00284B3F" w:rsidRPr="004B4E88" w:rsidRDefault="00284B3F" w:rsidP="00284B3F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80275" w:rsidRPr="004B4E88" w:rsidTr="001E1528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E80275" w:rsidRPr="004B4E88" w:rsidRDefault="00E80275" w:rsidP="001E1528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PEDIDO</w:t>
            </w:r>
          </w:p>
        </w:tc>
      </w:tr>
    </w:tbl>
    <w:p w:rsidR="00E80275" w:rsidRPr="004B4E88" w:rsidRDefault="00E80275" w:rsidP="00E80275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2164"/>
        <w:gridCol w:w="954"/>
        <w:gridCol w:w="1276"/>
        <w:gridCol w:w="1711"/>
      </w:tblGrid>
      <w:tr w:rsidR="00E80275" w:rsidRPr="004B4E88" w:rsidTr="001E1528">
        <w:trPr>
          <w:trHeight w:hRule="exact" w:val="337"/>
        </w:trPr>
        <w:tc>
          <w:tcPr>
            <w:tcW w:w="8789" w:type="dxa"/>
            <w:gridSpan w:val="5"/>
            <w:vAlign w:val="center"/>
          </w:tcPr>
          <w:p w:rsidR="00E80275" w:rsidRPr="004B4E88" w:rsidRDefault="00E80275" w:rsidP="009A79DF">
            <w:p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 xml:space="preserve">Vem apresentar a inscrição </w:t>
            </w:r>
            <w:r w:rsidR="009A79DF" w:rsidRPr="004B4E88">
              <w:rPr>
                <w:rFonts w:ascii="Calibri Light" w:hAnsi="Calibri Light" w:cs="Calibri Light"/>
                <w:sz w:val="16"/>
              </w:rPr>
              <w:t>na atividade “Redondo em Férias”</w:t>
            </w:r>
            <w:r w:rsidRPr="004B4E88">
              <w:rPr>
                <w:rFonts w:ascii="Calibri Light" w:hAnsi="Calibri Light" w:cs="Calibri Light"/>
                <w:sz w:val="16"/>
              </w:rPr>
              <w:t>:</w:t>
            </w:r>
          </w:p>
        </w:tc>
      </w:tr>
      <w:tr w:rsidR="00E80275" w:rsidRPr="004B4E88" w:rsidTr="001E1528">
        <w:trPr>
          <w:trHeight w:hRule="exact" w:val="284"/>
        </w:trPr>
        <w:tc>
          <w:tcPr>
            <w:tcW w:w="8789" w:type="dxa"/>
            <w:gridSpan w:val="5"/>
            <w:vAlign w:val="center"/>
          </w:tcPr>
          <w:p w:rsidR="00E80275" w:rsidRPr="004B4E88" w:rsidRDefault="009A79DF" w:rsidP="0056152C">
            <w:pPr>
              <w:jc w:val="left"/>
              <w:rPr>
                <w:rFonts w:ascii="Calibri Light" w:hAnsi="Calibri Light" w:cs="Calibri Light"/>
                <w:b/>
                <w:bCs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bCs/>
                <w:sz w:val="16"/>
              </w:rPr>
              <w:t>Assinalar com X os dias em que pretende inscrever o/a seu/sua eduando</w:t>
            </w:r>
          </w:p>
        </w:tc>
      </w:tr>
      <w:tr w:rsidR="00E80275" w:rsidRPr="004B4E88" w:rsidTr="005C4A7A">
        <w:trPr>
          <w:trHeight w:hRule="exact" w:val="5065"/>
        </w:trPr>
        <w:tc>
          <w:tcPr>
            <w:tcW w:w="8789" w:type="dxa"/>
            <w:gridSpan w:val="5"/>
            <w:vAlign w:val="center"/>
          </w:tcPr>
          <w:p w:rsidR="002E71D5" w:rsidRDefault="002E71D5" w:rsidP="002E71D5">
            <w:pPr>
              <w:jc w:val="left"/>
              <w:rPr>
                <w:rFonts w:ascii="Calibri Light" w:hAnsi="Calibri Light" w:cs="Calibri Light"/>
                <w:b/>
                <w:bCs/>
                <w:sz w:val="16"/>
              </w:rPr>
            </w:pPr>
          </w:p>
          <w:p w:rsidR="002E71D5" w:rsidRDefault="002E71D5" w:rsidP="002E71D5">
            <w:pPr>
              <w:jc w:val="left"/>
              <w:rPr>
                <w:rFonts w:ascii="Calibri Light" w:hAnsi="Calibri Light" w:cs="Calibri Light"/>
                <w:b/>
                <w:bCs/>
                <w:sz w:val="16"/>
              </w:rPr>
            </w:pPr>
          </w:p>
          <w:tbl>
            <w:tblPr>
              <w:tblStyle w:val="Tabelacomgrelha"/>
              <w:tblW w:w="3000" w:type="pct"/>
              <w:tblInd w:w="1725" w:type="dxa"/>
              <w:tblLayout w:type="fixed"/>
              <w:tblLook w:val="04A0" w:firstRow="1" w:lastRow="0" w:firstColumn="1" w:lastColumn="0" w:noHBand="0" w:noVBand="1"/>
            </w:tblPr>
            <w:tblGrid>
              <w:gridCol w:w="750"/>
              <w:gridCol w:w="751"/>
              <w:gridCol w:w="751"/>
              <w:gridCol w:w="751"/>
              <w:gridCol w:w="751"/>
              <w:gridCol w:w="751"/>
              <w:gridCol w:w="752"/>
            </w:tblGrid>
            <w:tr w:rsidR="0056152C" w:rsidTr="00D3649A">
              <w:trPr>
                <w:trHeight w:val="255"/>
              </w:trPr>
              <w:tc>
                <w:tcPr>
                  <w:tcW w:w="5257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56152C" w:rsidRDefault="0056152C" w:rsidP="0056152C">
                  <w:pPr>
                    <w:jc w:val="center"/>
                    <w:rPr>
                      <w:rFonts w:ascii="Arial" w:hAnsi="Arial"/>
                      <w:b/>
                      <w:bCs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</w:rPr>
                    <w:t>Abril 2025</w:t>
                  </w:r>
                </w:p>
              </w:tc>
            </w:tr>
            <w:tr w:rsidR="0056152C" w:rsidTr="00D3649A">
              <w:trPr>
                <w:trHeight w:val="255"/>
              </w:trPr>
              <w:tc>
                <w:tcPr>
                  <w:tcW w:w="7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6152C" w:rsidRDefault="0056152C" w:rsidP="0056152C">
                  <w:pPr>
                    <w:jc w:val="center"/>
                    <w:rPr>
                      <w:rFonts w:ascii="Arial" w:hAnsi="Arial"/>
                      <w:b/>
                      <w:bCs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</w:rPr>
                    <w:t>SEG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6152C" w:rsidRDefault="0056152C" w:rsidP="0056152C">
                  <w:pPr>
                    <w:jc w:val="center"/>
                    <w:rPr>
                      <w:rFonts w:ascii="Arial" w:hAnsi="Arial"/>
                      <w:b/>
                      <w:bCs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</w:rPr>
                    <w:t>TER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6152C" w:rsidRDefault="0056152C" w:rsidP="0056152C">
                  <w:pPr>
                    <w:jc w:val="center"/>
                    <w:rPr>
                      <w:rFonts w:ascii="Arial" w:hAnsi="Arial"/>
                      <w:b/>
                      <w:bCs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</w:rPr>
                    <w:t>QUA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6152C" w:rsidRDefault="0056152C" w:rsidP="0056152C">
                  <w:pPr>
                    <w:jc w:val="center"/>
                    <w:rPr>
                      <w:rFonts w:ascii="Arial" w:hAnsi="Arial"/>
                      <w:b/>
                      <w:bCs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</w:rPr>
                    <w:t>QUI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6152C" w:rsidRDefault="0056152C" w:rsidP="0056152C">
                  <w:pPr>
                    <w:jc w:val="center"/>
                    <w:rPr>
                      <w:rFonts w:ascii="Arial" w:hAnsi="Arial"/>
                      <w:b/>
                      <w:bCs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</w:rPr>
                    <w:t>SEX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6152C" w:rsidRDefault="0056152C" w:rsidP="0056152C">
                  <w:pPr>
                    <w:jc w:val="center"/>
                    <w:rPr>
                      <w:rFonts w:ascii="Arial" w:hAnsi="Arial"/>
                      <w:b/>
                      <w:bCs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</w:rPr>
                    <w:t>SÁB</w:t>
                  </w:r>
                </w:p>
              </w:tc>
              <w:tc>
                <w:tcPr>
                  <w:tcW w:w="752" w:type="dxa"/>
                  <w:tcBorders>
                    <w:top w:val="single" w:sz="4" w:space="0" w:color="auto"/>
                  </w:tcBorders>
                  <w:vAlign w:val="center"/>
                </w:tcPr>
                <w:p w:rsidR="0056152C" w:rsidRDefault="0056152C" w:rsidP="0056152C">
                  <w:pPr>
                    <w:jc w:val="center"/>
                    <w:rPr>
                      <w:rFonts w:ascii="Arial" w:hAnsi="Arial"/>
                      <w:b/>
                      <w:bCs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</w:rPr>
                    <w:t>DOM</w:t>
                  </w:r>
                </w:p>
              </w:tc>
            </w:tr>
            <w:tr w:rsidR="0056152C" w:rsidTr="00D3649A">
              <w:trPr>
                <w:trHeight w:val="255"/>
              </w:trPr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56152C" w:rsidRPr="002571EB" w:rsidRDefault="0056152C" w:rsidP="0056152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56152C" w:rsidRPr="002571EB" w:rsidRDefault="0056152C" w:rsidP="0056152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01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56152C" w:rsidRPr="002571EB" w:rsidRDefault="0056152C" w:rsidP="0056152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02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56152C" w:rsidRPr="002571EB" w:rsidRDefault="0056152C" w:rsidP="0056152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03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56152C" w:rsidRPr="002571EB" w:rsidRDefault="0056152C" w:rsidP="0056152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04</w:t>
                  </w:r>
                </w:p>
              </w:tc>
              <w:tc>
                <w:tcPr>
                  <w:tcW w:w="751" w:type="dxa"/>
                  <w:tcBorders>
                    <w:left w:val="single" w:sz="4" w:space="0" w:color="auto"/>
                  </w:tcBorders>
                  <w:shd w:val="clear" w:color="auto" w:fill="FFFF00"/>
                  <w:vAlign w:val="center"/>
                </w:tcPr>
                <w:p w:rsidR="0056152C" w:rsidRPr="002571EB" w:rsidRDefault="0056152C" w:rsidP="0056152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05</w:t>
                  </w:r>
                </w:p>
              </w:tc>
              <w:tc>
                <w:tcPr>
                  <w:tcW w:w="752" w:type="dxa"/>
                  <w:shd w:val="clear" w:color="auto" w:fill="FFFF00"/>
                  <w:vAlign w:val="center"/>
                </w:tcPr>
                <w:p w:rsidR="0056152C" w:rsidRPr="002571EB" w:rsidRDefault="0056152C" w:rsidP="0056152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06</w:t>
                  </w:r>
                </w:p>
              </w:tc>
            </w:tr>
            <w:tr w:rsidR="0056152C" w:rsidTr="00D3649A">
              <w:trPr>
                <w:trHeight w:val="255"/>
              </w:trPr>
              <w:tc>
                <w:tcPr>
                  <w:tcW w:w="750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6152C" w:rsidRPr="002571EB" w:rsidRDefault="00B119FF" w:rsidP="0056152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-17163435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6152C"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 w:rsidR="0056152C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07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6152C" w:rsidRPr="002571EB" w:rsidRDefault="00B119FF" w:rsidP="0056152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11965056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6152C"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 w:rsidR="0056152C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08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6152C" w:rsidRPr="002571EB" w:rsidRDefault="00B119FF" w:rsidP="0056152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-15328690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6152C"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 w:rsidR="0056152C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09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6152C" w:rsidRPr="002571EB" w:rsidRDefault="00B119FF" w:rsidP="0056152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11736830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6152C"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 w:rsidR="0056152C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10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6152C" w:rsidRPr="002571EB" w:rsidRDefault="00B119FF" w:rsidP="0056152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-1177616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6152C"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 w:rsidR="0056152C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11</w:t>
                  </w:r>
                </w:p>
              </w:tc>
              <w:tc>
                <w:tcPr>
                  <w:tcW w:w="751" w:type="dxa"/>
                  <w:shd w:val="clear" w:color="auto" w:fill="FFFF00"/>
                  <w:vAlign w:val="center"/>
                </w:tcPr>
                <w:p w:rsidR="0056152C" w:rsidRPr="002571EB" w:rsidRDefault="0056152C" w:rsidP="0056152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12</w:t>
                  </w:r>
                </w:p>
              </w:tc>
              <w:tc>
                <w:tcPr>
                  <w:tcW w:w="752" w:type="dxa"/>
                  <w:shd w:val="clear" w:color="auto" w:fill="FFFF00"/>
                  <w:vAlign w:val="center"/>
                </w:tcPr>
                <w:p w:rsidR="0056152C" w:rsidRPr="002571EB" w:rsidRDefault="0056152C" w:rsidP="0056152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13</w:t>
                  </w:r>
                </w:p>
              </w:tc>
            </w:tr>
            <w:tr w:rsidR="0056152C" w:rsidTr="00D3649A">
              <w:trPr>
                <w:trHeight w:val="255"/>
              </w:trPr>
              <w:tc>
                <w:tcPr>
                  <w:tcW w:w="750" w:type="dxa"/>
                  <w:shd w:val="clear" w:color="auto" w:fill="FFFFFF" w:themeFill="background1"/>
                  <w:vAlign w:val="center"/>
                </w:tcPr>
                <w:p w:rsidR="0056152C" w:rsidRPr="002571EB" w:rsidRDefault="00B119FF" w:rsidP="0056152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5337756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6152C"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 w:rsidR="0056152C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14</w:t>
                  </w:r>
                </w:p>
              </w:tc>
              <w:tc>
                <w:tcPr>
                  <w:tcW w:w="751" w:type="dxa"/>
                  <w:shd w:val="clear" w:color="auto" w:fill="FFFFFF" w:themeFill="background1"/>
                  <w:vAlign w:val="center"/>
                </w:tcPr>
                <w:p w:rsidR="0056152C" w:rsidRPr="002571EB" w:rsidRDefault="00B119FF" w:rsidP="0056152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-9046114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6152C"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 w:rsidR="0056152C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15</w:t>
                  </w:r>
                </w:p>
              </w:tc>
              <w:tc>
                <w:tcPr>
                  <w:tcW w:w="751" w:type="dxa"/>
                  <w:shd w:val="clear" w:color="auto" w:fill="FFFFFF" w:themeFill="background1"/>
                  <w:vAlign w:val="center"/>
                </w:tcPr>
                <w:p w:rsidR="0056152C" w:rsidRPr="002571EB" w:rsidRDefault="00B119FF" w:rsidP="0056152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15956628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6152C"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 w:rsidR="0056152C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16</w:t>
                  </w:r>
                </w:p>
              </w:tc>
              <w:tc>
                <w:tcPr>
                  <w:tcW w:w="751" w:type="dxa"/>
                  <w:shd w:val="clear" w:color="auto" w:fill="FFFFFF" w:themeFill="background1"/>
                  <w:vAlign w:val="center"/>
                </w:tcPr>
                <w:p w:rsidR="0056152C" w:rsidRPr="002571EB" w:rsidRDefault="00B119FF" w:rsidP="0056152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-11699375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6152C"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 w:rsidR="0056152C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17</w:t>
                  </w:r>
                </w:p>
              </w:tc>
              <w:tc>
                <w:tcPr>
                  <w:tcW w:w="751" w:type="dxa"/>
                  <w:shd w:val="clear" w:color="auto" w:fill="FFFF00"/>
                  <w:vAlign w:val="center"/>
                </w:tcPr>
                <w:p w:rsidR="0056152C" w:rsidRPr="002571EB" w:rsidRDefault="0056152C" w:rsidP="0056152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18</w:t>
                  </w:r>
                </w:p>
              </w:tc>
              <w:tc>
                <w:tcPr>
                  <w:tcW w:w="751" w:type="dxa"/>
                  <w:shd w:val="clear" w:color="auto" w:fill="FFFF00"/>
                  <w:vAlign w:val="center"/>
                </w:tcPr>
                <w:p w:rsidR="0056152C" w:rsidRPr="002571EB" w:rsidRDefault="0056152C" w:rsidP="0056152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19</w:t>
                  </w:r>
                </w:p>
              </w:tc>
              <w:tc>
                <w:tcPr>
                  <w:tcW w:w="752" w:type="dxa"/>
                  <w:shd w:val="clear" w:color="auto" w:fill="FFFF00"/>
                  <w:vAlign w:val="center"/>
                </w:tcPr>
                <w:p w:rsidR="0056152C" w:rsidRPr="002571EB" w:rsidRDefault="0056152C" w:rsidP="0056152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20</w:t>
                  </w:r>
                </w:p>
              </w:tc>
            </w:tr>
            <w:tr w:rsidR="0056152C" w:rsidTr="00D3649A">
              <w:trPr>
                <w:trHeight w:val="255"/>
              </w:trPr>
              <w:tc>
                <w:tcPr>
                  <w:tcW w:w="750" w:type="dxa"/>
                  <w:shd w:val="clear" w:color="auto" w:fill="FFFF00"/>
                  <w:vAlign w:val="center"/>
                </w:tcPr>
                <w:p w:rsidR="0056152C" w:rsidRPr="002571EB" w:rsidRDefault="0056152C" w:rsidP="0056152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21</w:t>
                  </w:r>
                </w:p>
              </w:tc>
              <w:tc>
                <w:tcPr>
                  <w:tcW w:w="751" w:type="dxa"/>
                  <w:shd w:val="clear" w:color="auto" w:fill="FFFF00"/>
                  <w:vAlign w:val="center"/>
                </w:tcPr>
                <w:p w:rsidR="0056152C" w:rsidRPr="002571EB" w:rsidRDefault="0056152C" w:rsidP="0056152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22</w:t>
                  </w:r>
                </w:p>
              </w:tc>
              <w:tc>
                <w:tcPr>
                  <w:tcW w:w="751" w:type="dxa"/>
                  <w:shd w:val="clear" w:color="auto" w:fill="FFFF00"/>
                  <w:vAlign w:val="center"/>
                </w:tcPr>
                <w:p w:rsidR="0056152C" w:rsidRPr="002571EB" w:rsidRDefault="0056152C" w:rsidP="0056152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23</w:t>
                  </w:r>
                </w:p>
              </w:tc>
              <w:tc>
                <w:tcPr>
                  <w:tcW w:w="751" w:type="dxa"/>
                  <w:shd w:val="clear" w:color="auto" w:fill="FFFF00"/>
                  <w:vAlign w:val="center"/>
                </w:tcPr>
                <w:p w:rsidR="0056152C" w:rsidRPr="002571EB" w:rsidRDefault="0056152C" w:rsidP="0056152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24</w:t>
                  </w:r>
                </w:p>
              </w:tc>
              <w:tc>
                <w:tcPr>
                  <w:tcW w:w="751" w:type="dxa"/>
                  <w:shd w:val="clear" w:color="auto" w:fill="FFFF00"/>
                  <w:vAlign w:val="center"/>
                </w:tcPr>
                <w:p w:rsidR="0056152C" w:rsidRPr="002571EB" w:rsidRDefault="0056152C" w:rsidP="0056152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25</w:t>
                  </w:r>
                </w:p>
              </w:tc>
              <w:tc>
                <w:tcPr>
                  <w:tcW w:w="751" w:type="dxa"/>
                  <w:shd w:val="clear" w:color="auto" w:fill="FFFF00"/>
                  <w:vAlign w:val="center"/>
                </w:tcPr>
                <w:p w:rsidR="0056152C" w:rsidRPr="002571EB" w:rsidRDefault="0056152C" w:rsidP="0056152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26</w:t>
                  </w:r>
                </w:p>
              </w:tc>
              <w:tc>
                <w:tcPr>
                  <w:tcW w:w="752" w:type="dxa"/>
                  <w:shd w:val="clear" w:color="auto" w:fill="FFFF00"/>
                  <w:vAlign w:val="center"/>
                </w:tcPr>
                <w:p w:rsidR="0056152C" w:rsidRPr="002571EB" w:rsidRDefault="0056152C" w:rsidP="0056152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27</w:t>
                  </w:r>
                </w:p>
              </w:tc>
            </w:tr>
            <w:tr w:rsidR="0056152C" w:rsidTr="00D3649A">
              <w:trPr>
                <w:trHeight w:val="255"/>
              </w:trPr>
              <w:tc>
                <w:tcPr>
                  <w:tcW w:w="750" w:type="dxa"/>
                  <w:shd w:val="clear" w:color="auto" w:fill="FFFF00"/>
                  <w:vAlign w:val="center"/>
                </w:tcPr>
                <w:p w:rsidR="0056152C" w:rsidRPr="002571EB" w:rsidRDefault="0056152C" w:rsidP="0056152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28</w:t>
                  </w:r>
                </w:p>
              </w:tc>
              <w:tc>
                <w:tcPr>
                  <w:tcW w:w="751" w:type="dxa"/>
                  <w:shd w:val="clear" w:color="auto" w:fill="FFFF00"/>
                  <w:vAlign w:val="center"/>
                </w:tcPr>
                <w:p w:rsidR="0056152C" w:rsidRPr="002571EB" w:rsidRDefault="0056152C" w:rsidP="0056152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29</w:t>
                  </w:r>
                </w:p>
              </w:tc>
              <w:tc>
                <w:tcPr>
                  <w:tcW w:w="751" w:type="dxa"/>
                  <w:shd w:val="clear" w:color="auto" w:fill="FFFF00"/>
                  <w:vAlign w:val="center"/>
                </w:tcPr>
                <w:p w:rsidR="0056152C" w:rsidRPr="002571EB" w:rsidRDefault="0056152C" w:rsidP="0056152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30</w:t>
                  </w:r>
                </w:p>
              </w:tc>
              <w:tc>
                <w:tcPr>
                  <w:tcW w:w="751" w:type="dxa"/>
                  <w:shd w:val="clear" w:color="auto" w:fill="FFFF00"/>
                  <w:vAlign w:val="center"/>
                </w:tcPr>
                <w:p w:rsidR="0056152C" w:rsidRPr="002571EB" w:rsidRDefault="0056152C" w:rsidP="0056152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31</w:t>
                  </w:r>
                </w:p>
              </w:tc>
              <w:tc>
                <w:tcPr>
                  <w:tcW w:w="751" w:type="dxa"/>
                  <w:shd w:val="clear" w:color="auto" w:fill="FFFF00"/>
                  <w:vAlign w:val="center"/>
                </w:tcPr>
                <w:p w:rsidR="0056152C" w:rsidRPr="002571EB" w:rsidRDefault="0056152C" w:rsidP="0056152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</w:p>
              </w:tc>
              <w:tc>
                <w:tcPr>
                  <w:tcW w:w="751" w:type="dxa"/>
                  <w:shd w:val="clear" w:color="auto" w:fill="FFFF00"/>
                  <w:vAlign w:val="center"/>
                </w:tcPr>
                <w:p w:rsidR="0056152C" w:rsidRPr="002571EB" w:rsidRDefault="0056152C" w:rsidP="0056152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</w:p>
              </w:tc>
              <w:tc>
                <w:tcPr>
                  <w:tcW w:w="752" w:type="dxa"/>
                  <w:shd w:val="clear" w:color="auto" w:fill="FFFF00"/>
                  <w:vAlign w:val="center"/>
                </w:tcPr>
                <w:p w:rsidR="0056152C" w:rsidRPr="002571EB" w:rsidRDefault="0056152C" w:rsidP="0056152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</w:p>
              </w:tc>
            </w:tr>
          </w:tbl>
          <w:p w:rsidR="00AB3291" w:rsidRPr="004B4E88" w:rsidRDefault="00AB3291" w:rsidP="00541C2B">
            <w:pPr>
              <w:jc w:val="left"/>
              <w:rPr>
                <w:rFonts w:ascii="Calibri Light" w:hAnsi="Calibri Light" w:cs="Calibri Light"/>
                <w:b/>
                <w:bCs/>
                <w:sz w:val="16"/>
              </w:rPr>
            </w:pPr>
          </w:p>
        </w:tc>
      </w:tr>
      <w:tr w:rsidR="006D4922" w:rsidRPr="004B4E88" w:rsidTr="00696CE2">
        <w:trPr>
          <w:trHeight w:hRule="exact" w:val="284"/>
        </w:trPr>
        <w:tc>
          <w:tcPr>
            <w:tcW w:w="2684" w:type="dxa"/>
            <w:vAlign w:val="center"/>
          </w:tcPr>
          <w:p w:rsidR="006D4922" w:rsidRPr="004B4E88" w:rsidRDefault="006D4922" w:rsidP="009A79DF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Necessita de Transporte:</w:t>
            </w:r>
          </w:p>
        </w:tc>
        <w:tc>
          <w:tcPr>
            <w:tcW w:w="6105" w:type="dxa"/>
            <w:gridSpan w:val="4"/>
            <w:vAlign w:val="center"/>
          </w:tcPr>
          <w:tbl>
            <w:tblPr>
              <w:tblStyle w:val="Tabelacomgrelha"/>
              <w:tblW w:w="8789" w:type="dxa"/>
              <w:tblBorders>
                <w:top w:val="single" w:sz="8" w:space="0" w:color="F2F2F2" w:themeColor="background1" w:themeShade="F2"/>
                <w:left w:val="single" w:sz="8" w:space="0" w:color="F2F2F2" w:themeColor="background1" w:themeShade="F2"/>
                <w:bottom w:val="single" w:sz="8" w:space="0" w:color="F2F2F2" w:themeColor="background1" w:themeShade="F2"/>
                <w:right w:val="single" w:sz="8" w:space="0" w:color="F2F2F2" w:themeColor="background1" w:themeShade="F2"/>
                <w:insideH w:val="single" w:sz="8" w:space="0" w:color="F2F2F2" w:themeColor="background1" w:themeShade="F2"/>
                <w:insideV w:val="single" w:sz="8" w:space="0" w:color="F2F2F2" w:themeColor="background1" w:themeShade="F2"/>
              </w:tblBorders>
              <w:tblLayout w:type="fixed"/>
              <w:tblCellMar>
                <w:left w:w="28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5"/>
              <w:gridCol w:w="5034"/>
            </w:tblGrid>
            <w:tr w:rsidR="006D4922" w:rsidRPr="004B4E88" w:rsidTr="00D915CC">
              <w:trPr>
                <w:trHeight w:hRule="exact" w:val="284"/>
              </w:trPr>
              <w:tc>
                <w:tcPr>
                  <w:tcW w:w="1276" w:type="dxa"/>
                  <w:vAlign w:val="center"/>
                </w:tcPr>
                <w:p w:rsidR="006D4922" w:rsidRPr="004B4E88" w:rsidRDefault="00B119FF" w:rsidP="006D4922">
                  <w:pPr>
                    <w:jc w:val="left"/>
                    <w:rPr>
                      <w:rFonts w:ascii="Calibri Light" w:hAnsi="Calibri Light" w:cs="Calibri Light"/>
                      <w:bCs/>
                      <w:sz w:val="16"/>
                    </w:rPr>
                  </w:pPr>
                  <w:sdt>
                    <w:sdtPr>
                      <w:rPr>
                        <w:rFonts w:ascii="Calibri Light" w:hAnsi="Calibri Light" w:cs="Calibri Light"/>
                        <w:color w:val="000000"/>
                        <w:sz w:val="18"/>
                        <w:szCs w:val="18"/>
                      </w:rPr>
                      <w:id w:val="-7952945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D4922" w:rsidRPr="004B4E88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D4922" w:rsidRPr="004B4E88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 xml:space="preserve"> SIM</w:t>
                  </w:r>
                </w:p>
              </w:tc>
              <w:tc>
                <w:tcPr>
                  <w:tcW w:w="1711" w:type="dxa"/>
                  <w:vAlign w:val="center"/>
                </w:tcPr>
                <w:p w:rsidR="006D4922" w:rsidRPr="004B4E88" w:rsidRDefault="00B119FF" w:rsidP="006D4922">
                  <w:pPr>
                    <w:jc w:val="left"/>
                    <w:rPr>
                      <w:rFonts w:ascii="Calibri Light" w:hAnsi="Calibri Light" w:cs="Calibri Light"/>
                      <w:bCs/>
                      <w:sz w:val="16"/>
                    </w:rPr>
                  </w:pPr>
                  <w:sdt>
                    <w:sdtPr>
                      <w:rPr>
                        <w:rFonts w:ascii="Calibri Light" w:hAnsi="Calibri Light" w:cs="Calibri Light"/>
                        <w:color w:val="000000"/>
                        <w:sz w:val="18"/>
                        <w:szCs w:val="18"/>
                      </w:rPr>
                      <w:id w:val="20786274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D4922" w:rsidRPr="004B4E88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D4922" w:rsidRPr="004B4E88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 xml:space="preserve"> NÃO</w:t>
                  </w:r>
                </w:p>
              </w:tc>
            </w:tr>
          </w:tbl>
          <w:p w:rsidR="006D4922" w:rsidRDefault="006D4922" w:rsidP="009A79DF">
            <w:pPr>
              <w:jc w:val="lef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</w:tr>
      <w:tr w:rsidR="00E80275" w:rsidRPr="004B4E88" w:rsidTr="009A79DF">
        <w:trPr>
          <w:trHeight w:hRule="exact" w:val="284"/>
        </w:trPr>
        <w:tc>
          <w:tcPr>
            <w:tcW w:w="2684" w:type="dxa"/>
            <w:vAlign w:val="center"/>
          </w:tcPr>
          <w:p w:rsidR="00E80275" w:rsidRPr="004B4E88" w:rsidRDefault="009A79DF" w:rsidP="009A79DF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Almoço Cantina</w:t>
            </w:r>
            <w:r w:rsidR="00E80275" w:rsidRPr="004B4E88">
              <w:rPr>
                <w:rFonts w:ascii="Calibri Light" w:hAnsi="Calibri Light" w:cs="Calibri Light"/>
                <w:b/>
                <w:sz w:val="16"/>
              </w:rPr>
              <w:t>:</w:t>
            </w:r>
          </w:p>
        </w:tc>
        <w:tc>
          <w:tcPr>
            <w:tcW w:w="2164" w:type="dxa"/>
            <w:vAlign w:val="center"/>
          </w:tcPr>
          <w:p w:rsidR="00E80275" w:rsidRPr="004B4E88" w:rsidRDefault="00B119FF" w:rsidP="009A79DF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45225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5F0" w:rsidRPr="004B4E88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E80275" w:rsidRPr="004B4E88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</w:t>
            </w:r>
            <w:r w:rsidR="009A79DF" w:rsidRPr="004B4E88">
              <w:rPr>
                <w:rFonts w:ascii="Calibri Light" w:hAnsi="Calibri Light" w:cs="Calibri Light"/>
                <w:color w:val="000000"/>
                <w:sz w:val="18"/>
                <w:szCs w:val="18"/>
              </w:rPr>
              <w:t>Almoça</w:t>
            </w:r>
          </w:p>
        </w:tc>
        <w:tc>
          <w:tcPr>
            <w:tcW w:w="3941" w:type="dxa"/>
            <w:gridSpan w:val="3"/>
            <w:vAlign w:val="center"/>
          </w:tcPr>
          <w:p w:rsidR="00E80275" w:rsidRPr="004B4E88" w:rsidRDefault="00B119FF" w:rsidP="009A79DF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926730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275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0275" w:rsidRPr="004B4E88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</w:t>
            </w:r>
            <w:r w:rsidR="009A79DF" w:rsidRPr="004B4E88">
              <w:rPr>
                <w:rFonts w:ascii="Calibri Light" w:hAnsi="Calibri Light" w:cs="Calibri Light"/>
                <w:color w:val="000000"/>
                <w:sz w:val="18"/>
                <w:szCs w:val="18"/>
              </w:rPr>
              <w:t>Nunca Almoça</w:t>
            </w:r>
          </w:p>
        </w:tc>
      </w:tr>
      <w:tr w:rsidR="009A79DF" w:rsidRPr="004B4E88" w:rsidTr="009A79DF">
        <w:trPr>
          <w:trHeight w:hRule="exact" w:val="284"/>
        </w:trPr>
        <w:tc>
          <w:tcPr>
            <w:tcW w:w="5802" w:type="dxa"/>
            <w:gridSpan w:val="3"/>
            <w:vAlign w:val="center"/>
          </w:tcPr>
          <w:p w:rsidR="009A79DF" w:rsidRPr="004B4E88" w:rsidRDefault="009A79DF" w:rsidP="001E1528">
            <w:pPr>
              <w:jc w:val="left"/>
              <w:rPr>
                <w:rFonts w:ascii="Calibri Light" w:hAnsi="Calibri Light" w:cs="Calibri Light"/>
                <w:b/>
                <w:bCs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bCs/>
                <w:sz w:val="16"/>
              </w:rPr>
              <w:t>Autorizo o meu educando a regressar sozinho a casa após as atividades:</w:t>
            </w:r>
          </w:p>
        </w:tc>
        <w:tc>
          <w:tcPr>
            <w:tcW w:w="1276" w:type="dxa"/>
            <w:vAlign w:val="center"/>
          </w:tcPr>
          <w:p w:rsidR="009A79DF" w:rsidRPr="004B4E88" w:rsidRDefault="00B119FF" w:rsidP="009A79DF">
            <w:pPr>
              <w:jc w:val="left"/>
              <w:rPr>
                <w:rFonts w:ascii="Calibri Light" w:hAnsi="Calibri Light" w:cs="Calibri Light"/>
                <w:bCs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33238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9DF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A79DF" w:rsidRPr="004B4E88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SIM</w:t>
            </w:r>
          </w:p>
        </w:tc>
        <w:tc>
          <w:tcPr>
            <w:tcW w:w="1711" w:type="dxa"/>
            <w:vAlign w:val="center"/>
          </w:tcPr>
          <w:p w:rsidR="009A79DF" w:rsidRPr="004B4E88" w:rsidRDefault="00B119FF" w:rsidP="001E1528">
            <w:pPr>
              <w:jc w:val="left"/>
              <w:rPr>
                <w:rFonts w:ascii="Calibri Light" w:hAnsi="Calibri Light" w:cs="Calibri Light"/>
                <w:bCs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09521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9DF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A79DF" w:rsidRPr="004B4E88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NÃO</w:t>
            </w:r>
          </w:p>
        </w:tc>
      </w:tr>
    </w:tbl>
    <w:p w:rsidR="001C221B" w:rsidRPr="004B4E88" w:rsidRDefault="001C221B" w:rsidP="001C221B">
      <w:pPr>
        <w:spacing w:after="0" w:line="240" w:lineRule="auto"/>
        <w:rPr>
          <w:rFonts w:ascii="Calibri Light" w:eastAsia="Times New Roman" w:hAnsi="Calibri Light" w:cs="Calibri Light"/>
          <w:sz w:val="16"/>
          <w:szCs w:val="16"/>
          <w:lang w:eastAsia="pt-PT"/>
        </w:rPr>
      </w:pPr>
    </w:p>
    <w:p w:rsidR="001C221B" w:rsidRPr="004B4E88" w:rsidRDefault="001C221B" w:rsidP="001C221B">
      <w:pPr>
        <w:spacing w:after="0" w:line="240" w:lineRule="auto"/>
        <w:rPr>
          <w:rFonts w:ascii="Calibri Light" w:eastAsia="Times New Roman" w:hAnsi="Calibri Light" w:cs="Calibri Light"/>
          <w:sz w:val="16"/>
          <w:szCs w:val="16"/>
          <w:lang w:eastAsia="pt-PT"/>
        </w:rPr>
      </w:pPr>
    </w:p>
    <w:p w:rsidR="001C221B" w:rsidRPr="004B4E88" w:rsidRDefault="001C221B" w:rsidP="001C221B">
      <w:pPr>
        <w:spacing w:after="0" w:line="240" w:lineRule="auto"/>
        <w:rPr>
          <w:rFonts w:ascii="Calibri Light" w:eastAsia="Times New Roman" w:hAnsi="Calibri Light" w:cs="Calibri Light"/>
          <w:sz w:val="16"/>
          <w:szCs w:val="16"/>
          <w:lang w:eastAsia="pt-PT"/>
        </w:rPr>
      </w:pPr>
    </w:p>
    <w:p w:rsidR="009A596B" w:rsidRPr="004B4E88" w:rsidRDefault="009A596B" w:rsidP="001C221B">
      <w:pPr>
        <w:spacing w:after="0" w:line="240" w:lineRule="auto"/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</w:pPr>
      <w:r w:rsidRPr="004B4E88"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  <w:t>Parte superior do formulário</w:t>
      </w:r>
    </w:p>
    <w:p w:rsidR="00D92510" w:rsidRPr="004B4E88" w:rsidRDefault="00D92510" w:rsidP="001C221B">
      <w:pPr>
        <w:spacing w:after="0" w:line="240" w:lineRule="auto"/>
        <w:jc w:val="center"/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</w:pPr>
      <w:r w:rsidRPr="004B4E88"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  <w:t>Parte superior do formulário</w:t>
      </w:r>
    </w:p>
    <w:p w:rsidR="0078474C" w:rsidRPr="004B4E88" w:rsidRDefault="0078474C" w:rsidP="001C221B">
      <w:pPr>
        <w:spacing w:after="0" w:line="240" w:lineRule="auto"/>
        <w:jc w:val="center"/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</w:pPr>
      <w:r w:rsidRPr="004B4E88"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  <w:t>Parte superior do formulário</w:t>
      </w:r>
    </w:p>
    <w:p w:rsidR="0078474C" w:rsidRPr="004B4E88" w:rsidRDefault="0078474C" w:rsidP="0078474C">
      <w:pPr>
        <w:pBdr>
          <w:top w:val="single" w:sz="6" w:space="1" w:color="auto"/>
        </w:pBdr>
        <w:spacing w:after="0" w:line="240" w:lineRule="auto"/>
        <w:jc w:val="center"/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</w:pPr>
      <w:r w:rsidRPr="004B4E88"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  <w:t>Parte inferior do formulário</w:t>
      </w:r>
    </w:p>
    <w:p w:rsidR="00515E31" w:rsidRPr="004B4E88" w:rsidRDefault="00515E31" w:rsidP="00284B3F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284B3F" w:rsidRPr="004B4E88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284B3F" w:rsidRPr="004B4E88" w:rsidRDefault="00284B3F" w:rsidP="00284B3F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 xml:space="preserve">INFORMAÇÕES ADICIONAIS </w:t>
            </w:r>
          </w:p>
        </w:tc>
      </w:tr>
    </w:tbl>
    <w:p w:rsidR="00284B3F" w:rsidRPr="004B4E88" w:rsidRDefault="00284B3F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15E31" w:rsidRPr="004B4E88" w:rsidTr="00475074">
        <w:tc>
          <w:tcPr>
            <w:tcW w:w="8789" w:type="dxa"/>
            <w:vAlign w:val="center"/>
          </w:tcPr>
          <w:p w:rsidR="00515E31" w:rsidRPr="004B4E88" w:rsidRDefault="00515E31" w:rsidP="006B4149">
            <w:p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1.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      </w:r>
          </w:p>
          <w:p w:rsidR="00515E31" w:rsidRPr="004B4E88" w:rsidRDefault="00515E31" w:rsidP="006B4149">
            <w:p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2.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O tratamento dos dados referidos no ponto 1 por parte do Município respeitará a legislação em vigor em matéria de proteção de dados pessoais e será realizado com base </w:t>
            </w:r>
            <w:r w:rsidR="00080BB1" w:rsidRPr="004B4E88">
              <w:rPr>
                <w:rFonts w:ascii="Calibri Light" w:hAnsi="Calibri Light" w:cs="Calibri Light"/>
                <w:sz w:val="16"/>
              </w:rPr>
              <w:t xml:space="preserve">nas </w:t>
            </w:r>
            <w:r w:rsidRPr="004B4E88">
              <w:rPr>
                <w:rFonts w:ascii="Calibri Light" w:hAnsi="Calibri Light" w:cs="Calibri Light"/>
                <w:sz w:val="16"/>
              </w:rPr>
              <w:t>seguintes condições:</w:t>
            </w:r>
          </w:p>
          <w:p w:rsidR="00CD2C5F" w:rsidRPr="004B4E88" w:rsidRDefault="00515E31" w:rsidP="006B4149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Responsável pelo tratamento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- Município de </w:t>
            </w:r>
            <w:r w:rsidR="00080BB1" w:rsidRPr="004B4E88">
              <w:rPr>
                <w:rFonts w:ascii="Calibri Light" w:hAnsi="Calibri Light" w:cs="Calibri Light"/>
                <w:sz w:val="16"/>
              </w:rPr>
              <w:t>Redondo</w:t>
            </w:r>
            <w:r w:rsidRPr="004B4E88">
              <w:rPr>
                <w:rFonts w:ascii="Calibri Light" w:hAnsi="Calibri Light" w:cs="Calibri Light"/>
                <w:sz w:val="16"/>
              </w:rPr>
              <w:t>;</w:t>
            </w:r>
          </w:p>
          <w:p w:rsidR="00165AEE" w:rsidRPr="00165AEE" w:rsidRDefault="00165AEE" w:rsidP="00165AEE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  <w:sz w:val="16"/>
              </w:rPr>
            </w:pPr>
            <w:r w:rsidRPr="00165AEE">
              <w:rPr>
                <w:rFonts w:ascii="Calibri Light" w:hAnsi="Calibri Light" w:cs="Calibri Light"/>
                <w:b/>
                <w:sz w:val="16"/>
              </w:rPr>
              <w:t>Finalidade do tratamento</w:t>
            </w:r>
            <w:r w:rsidRPr="00165AEE">
              <w:rPr>
                <w:rFonts w:ascii="Calibri Light" w:hAnsi="Calibri Light" w:cs="Calibri Light"/>
                <w:sz w:val="16"/>
              </w:rPr>
              <w:t>: Os dados pessoais solicitados neste formulário destinam-se à(s) finalidade(s) nele expressa(s);</w:t>
            </w:r>
          </w:p>
          <w:p w:rsidR="00165AEE" w:rsidRPr="00165AEE" w:rsidRDefault="00165AEE" w:rsidP="00165AEE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  <w:sz w:val="16"/>
              </w:rPr>
            </w:pPr>
            <w:r w:rsidRPr="00165AEE">
              <w:rPr>
                <w:rFonts w:ascii="Calibri Light" w:hAnsi="Calibri Light" w:cs="Calibri Light"/>
                <w:b/>
                <w:sz w:val="16"/>
              </w:rPr>
              <w:t>Licitude do tratamento</w:t>
            </w:r>
            <w:r w:rsidRPr="00165AEE">
              <w:rPr>
                <w:rFonts w:ascii="Calibri Light" w:hAnsi="Calibri Light" w:cs="Calibri Light"/>
                <w:sz w:val="16"/>
              </w:rPr>
              <w:t>: Cumprimento de obrigação jurídica (CPA e/ou de legislação específica aplicável ao pedido formulado), relação contratual ou exercício de funções de interesse público. A não cedência de dados poderá resultar no impe</w:t>
            </w:r>
            <w:r>
              <w:rPr>
                <w:rFonts w:ascii="Calibri Light" w:hAnsi="Calibri Light" w:cs="Calibri Light"/>
                <w:sz w:val="16"/>
              </w:rPr>
              <w:t>dimento da prestação do serviço;</w:t>
            </w:r>
          </w:p>
          <w:p w:rsidR="00165AEE" w:rsidRPr="00165AEE" w:rsidRDefault="00165AEE" w:rsidP="00165AEE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  <w:sz w:val="16"/>
              </w:rPr>
            </w:pPr>
            <w:r w:rsidRPr="00165AEE">
              <w:rPr>
                <w:rFonts w:ascii="Calibri Light" w:hAnsi="Calibri Light" w:cs="Calibri Light"/>
                <w:b/>
                <w:sz w:val="16"/>
              </w:rPr>
              <w:t xml:space="preserve">Destinatário(s) dos dados: </w:t>
            </w:r>
            <w:r w:rsidRPr="00165AEE">
              <w:rPr>
                <w:rFonts w:ascii="Calibri Light" w:hAnsi="Calibri Light" w:cs="Calibri Light"/>
                <w:sz w:val="16"/>
              </w:rPr>
              <w:t>Serviço municipal com competência para analisar ou intervir no pedido, de acordo com a orgânica municipal em vigor. Os dados recolhidos poderão ser partilhados com terceiros apenas para cumprimento de relações contratuais ou obrigações legais.;</w:t>
            </w:r>
          </w:p>
          <w:p w:rsidR="00515E31" w:rsidRPr="004B4E88" w:rsidRDefault="00515E31" w:rsidP="006B4149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Conservação dos dados pessoais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- Prazo definido na legislação aplicável ao pedido.</w:t>
            </w:r>
          </w:p>
          <w:p w:rsidR="00515E31" w:rsidRPr="004B4E88" w:rsidRDefault="00515E31" w:rsidP="006B4149">
            <w:p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3.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Para mais informações sobre as práticas de privacidade do Município consulte o nosso site em www.cm-</w:t>
            </w:r>
            <w:r w:rsidR="00080BB1" w:rsidRPr="004B4E88">
              <w:rPr>
                <w:rFonts w:ascii="Calibri Light" w:hAnsi="Calibri Light" w:cs="Calibri Light"/>
                <w:sz w:val="16"/>
              </w:rPr>
              <w:t>redondo</w:t>
            </w:r>
            <w:r w:rsidRPr="004B4E88">
              <w:rPr>
                <w:rFonts w:ascii="Calibri Light" w:hAnsi="Calibri Light" w:cs="Calibri Light"/>
                <w:sz w:val="16"/>
              </w:rPr>
              <w:t>.pt ou envie um e-mail para geral@cm-</w:t>
            </w:r>
            <w:r w:rsidR="00080BB1" w:rsidRPr="004B4E88">
              <w:rPr>
                <w:rFonts w:ascii="Calibri Light" w:hAnsi="Calibri Light" w:cs="Calibri Light"/>
                <w:sz w:val="16"/>
              </w:rPr>
              <w:t>redondo</w:t>
            </w:r>
            <w:r w:rsidRPr="004B4E88">
              <w:rPr>
                <w:rFonts w:ascii="Calibri Light" w:hAnsi="Calibri Light" w:cs="Calibri Light"/>
                <w:sz w:val="16"/>
              </w:rPr>
              <w:t>.pt.</w:t>
            </w:r>
          </w:p>
          <w:p w:rsidR="00515E31" w:rsidRPr="004B4E88" w:rsidRDefault="00515E31" w:rsidP="006B4149">
            <w:p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4.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      </w:r>
          </w:p>
        </w:tc>
      </w:tr>
    </w:tbl>
    <w:p w:rsidR="00515E31" w:rsidRPr="004B4E88" w:rsidRDefault="00515E31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99999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937D33" w:rsidRPr="004B4E88" w:rsidTr="006A7FFB">
        <w:trPr>
          <w:trHeight w:hRule="exact" w:val="272"/>
        </w:trPr>
        <w:tc>
          <w:tcPr>
            <w:tcW w:w="8789" w:type="dxa"/>
            <w:shd w:val="clear" w:color="auto" w:fill="999999"/>
            <w:vAlign w:val="center"/>
          </w:tcPr>
          <w:p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lastRenderedPageBreak/>
              <w:t>OUTRAS DECLARAÇÕES</w:t>
            </w:r>
          </w:p>
        </w:tc>
      </w:tr>
    </w:tbl>
    <w:p w:rsidR="00CD2C5F" w:rsidRPr="004B4E88" w:rsidRDefault="00CD2C5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CD2C5F" w:rsidRPr="004B4E88" w:rsidTr="00475074">
        <w:trPr>
          <w:trHeight w:val="284"/>
        </w:trPr>
        <w:tc>
          <w:tcPr>
            <w:tcW w:w="8789" w:type="dxa"/>
            <w:vAlign w:val="center"/>
          </w:tcPr>
          <w:p w:rsidR="00CD2C5F" w:rsidRPr="004B4E88" w:rsidRDefault="00CD2C5F" w:rsidP="00E80275">
            <w:p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 xml:space="preserve">*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5135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Pr="004B4E88">
              <w:rPr>
                <w:rFonts w:ascii="Calibri Light" w:hAnsi="Calibri Light" w:cs="Calibri Light"/>
                <w:sz w:val="16"/>
              </w:rPr>
              <w:t>O(A) subscritor(a), sob compromisso de honra e consciente de incorrer em eventual responsabilidade penal caso preste falsas declarações, declara que os dados constantes do presente requerimento correspondem à verdade.</w:t>
            </w:r>
          </w:p>
        </w:tc>
      </w:tr>
    </w:tbl>
    <w:p w:rsidR="00D17D78" w:rsidRPr="004B4E88" w:rsidRDefault="00D17D78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578"/>
        <w:gridCol w:w="4109"/>
      </w:tblGrid>
      <w:tr w:rsidR="008C3722" w:rsidRPr="004B4E88" w:rsidTr="006B4149">
        <w:trPr>
          <w:trHeight w:val="272"/>
        </w:trPr>
        <w:tc>
          <w:tcPr>
            <w:tcW w:w="4102" w:type="dxa"/>
            <w:vMerge w:val="restart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:rsidR="008C3722" w:rsidRPr="004B4E88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sz w:val="14"/>
                <w:szCs w:val="14"/>
              </w:rPr>
              <w:t>Pede deferimento,</w:t>
            </w:r>
          </w:p>
          <w:p w:rsidR="008C3722" w:rsidRPr="004B4E88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  <w:p w:rsidR="008C3722" w:rsidRPr="004B4E88" w:rsidRDefault="00E80275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sz w:val="14"/>
                <w:szCs w:val="14"/>
              </w:rPr>
              <w:t>Redondo</w:t>
            </w:r>
            <w:r w:rsidR="008C3722" w:rsidRPr="004B4E88">
              <w:rPr>
                <w:rFonts w:ascii="Calibri Light" w:hAnsi="Calibri Light" w:cs="Calibri Light"/>
                <w:sz w:val="14"/>
                <w:szCs w:val="14"/>
              </w:rPr>
              <w:t>, ____/____/_____</w:t>
            </w:r>
          </w:p>
          <w:p w:rsidR="008C3722" w:rsidRPr="004B4E88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 w:val="restart"/>
            <w:tcBorders>
              <w:top w:val="nil"/>
            </w:tcBorders>
          </w:tcPr>
          <w:p w:rsidR="008C3722" w:rsidRPr="004B4E88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:rsidR="008C3722" w:rsidRPr="004B4E88" w:rsidRDefault="00B119FF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45377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8C3722" w:rsidRPr="004B4E88">
              <w:rPr>
                <w:rFonts w:ascii="Calibri Light" w:hAnsi="Calibri Light" w:cs="Calibri Light"/>
                <w:sz w:val="14"/>
                <w:szCs w:val="14"/>
              </w:rPr>
              <w:t>Conferi a identificação do(a) Requerente/Representante através dos documentos de identificação exibidos.</w:t>
            </w:r>
          </w:p>
        </w:tc>
      </w:tr>
      <w:tr w:rsidR="008C3722" w:rsidRPr="004B4E88" w:rsidTr="006B4149">
        <w:trPr>
          <w:trHeight w:val="280"/>
        </w:trPr>
        <w:tc>
          <w:tcPr>
            <w:tcW w:w="4102" w:type="dxa"/>
            <w:vMerge/>
            <w:tcBorders>
              <w:top w:val="nil"/>
              <w:bottom w:val="nil"/>
            </w:tcBorders>
            <w:vAlign w:val="center"/>
          </w:tcPr>
          <w:p w:rsidR="008C3722" w:rsidRPr="004B4E88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:rsidR="008C3722" w:rsidRPr="004B4E88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 w:rsidR="008C3722" w:rsidRPr="004B4E88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4B4E88" w:rsidTr="006B4149">
        <w:trPr>
          <w:trHeight w:val="284"/>
        </w:trPr>
        <w:tc>
          <w:tcPr>
            <w:tcW w:w="4102" w:type="dxa"/>
            <w:tcBorders>
              <w:top w:val="nil"/>
            </w:tcBorders>
            <w:vAlign w:val="center"/>
          </w:tcPr>
          <w:p w:rsidR="00CD2C5F" w:rsidRPr="004B4E88" w:rsidRDefault="00B119FF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02201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4B4E88">
              <w:rPr>
                <w:rFonts w:ascii="Calibri Light" w:hAnsi="Calibri Light" w:cs="Calibri Light"/>
                <w:sz w:val="14"/>
                <w:szCs w:val="14"/>
              </w:rPr>
              <w:t xml:space="preserve">O(A) Requerente /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6462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928" w:rsidRPr="004B4E88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4B4E88">
              <w:rPr>
                <w:rFonts w:ascii="Calibri Light" w:hAnsi="Calibri Light" w:cs="Calibri Light"/>
                <w:sz w:val="14"/>
                <w:szCs w:val="14"/>
              </w:rPr>
              <w:t>O(A) Representante</w:t>
            </w:r>
          </w:p>
        </w:tc>
        <w:tc>
          <w:tcPr>
            <w:tcW w:w="578" w:type="dxa"/>
            <w:vMerge/>
          </w:tcPr>
          <w:p w:rsidR="00CD2C5F" w:rsidRPr="004B4E88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</w:tcBorders>
            <w:vAlign w:val="center"/>
          </w:tcPr>
          <w:p w:rsidR="00CD2C5F" w:rsidRPr="004B4E88" w:rsidRDefault="00B119FF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2738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BFA" w:rsidRPr="004B4E88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4B4E88">
              <w:rPr>
                <w:rFonts w:ascii="Calibri Light" w:hAnsi="Calibri Light" w:cs="Calibri Light"/>
                <w:sz w:val="14"/>
                <w:szCs w:val="14"/>
              </w:rPr>
              <w:t>Validei a conformidade da assinatura de acordo com o documento exibido.</w:t>
            </w:r>
          </w:p>
        </w:tc>
      </w:tr>
      <w:tr w:rsidR="00CD2C5F" w:rsidRPr="004B4E88" w:rsidTr="006B4149">
        <w:trPr>
          <w:trHeight w:val="1117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:rsidR="00CD2C5F" w:rsidRPr="004B4E88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:rsidR="00CD2C5F" w:rsidRPr="004B4E88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:rsidR="00CD2C5F" w:rsidRPr="004B4E88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4B4E88" w:rsidTr="006B4149">
        <w:trPr>
          <w:trHeight w:val="288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vAlign w:val="center"/>
          </w:tcPr>
          <w:p w:rsidR="00CD2C5F" w:rsidRPr="004B4E88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sz w:val="14"/>
                <w:szCs w:val="14"/>
              </w:rPr>
              <w:t>(Assinatura do(a) requerente ou de outrem a seu rogo, se o(a) mesmo(a) não souber ou não puder assinar)</w:t>
            </w:r>
          </w:p>
        </w:tc>
        <w:tc>
          <w:tcPr>
            <w:tcW w:w="578" w:type="dxa"/>
            <w:vMerge/>
            <w:tcBorders>
              <w:bottom w:val="nil"/>
            </w:tcBorders>
          </w:tcPr>
          <w:p w:rsidR="00CD2C5F" w:rsidRPr="004B4E88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vAlign w:val="center"/>
          </w:tcPr>
          <w:p w:rsidR="00B75626" w:rsidRPr="004B4E88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sz w:val="14"/>
                <w:szCs w:val="14"/>
              </w:rPr>
              <w:t>O(A) Funcionário(a)</w:t>
            </w:r>
          </w:p>
          <w:p w:rsidR="00CD2C5F" w:rsidRPr="004B4E88" w:rsidRDefault="00CD2C5F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</w:tbl>
    <w:p w:rsidR="00CD2C5F" w:rsidRPr="004B4E88" w:rsidRDefault="00CD2C5F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:rsidR="00531813" w:rsidRPr="004B4E88" w:rsidRDefault="0053181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812"/>
        <w:gridCol w:w="927"/>
        <w:gridCol w:w="774"/>
        <w:gridCol w:w="3436"/>
      </w:tblGrid>
      <w:tr w:rsidR="00937D33" w:rsidRPr="004B4E88" w:rsidTr="00D55471">
        <w:trPr>
          <w:trHeight w:hRule="exact" w:val="284"/>
        </w:trPr>
        <w:tc>
          <w:tcPr>
            <w:tcW w:w="3652" w:type="dxa"/>
            <w:gridSpan w:val="2"/>
            <w:vAlign w:val="center"/>
          </w:tcPr>
          <w:p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Responsável pela Direção do Procedimento:</w:t>
            </w:r>
          </w:p>
        </w:tc>
        <w:tc>
          <w:tcPr>
            <w:tcW w:w="5137" w:type="dxa"/>
            <w:gridSpan w:val="3"/>
            <w:vAlign w:val="center"/>
          </w:tcPr>
          <w:p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37D33" w:rsidRPr="004B4E88" w:rsidTr="00D55471">
        <w:trPr>
          <w:trHeight w:hRule="exact" w:val="284"/>
        </w:trPr>
        <w:tc>
          <w:tcPr>
            <w:tcW w:w="1840" w:type="dxa"/>
            <w:vAlign w:val="center"/>
          </w:tcPr>
          <w:p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Contacto Telefónico</w:t>
            </w:r>
          </w:p>
        </w:tc>
        <w:tc>
          <w:tcPr>
            <w:tcW w:w="2739" w:type="dxa"/>
            <w:gridSpan w:val="2"/>
            <w:vAlign w:val="center"/>
          </w:tcPr>
          <w:p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:rsidR="00937D33" w:rsidRPr="004B4E88" w:rsidRDefault="00937D3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9"/>
        <w:gridCol w:w="567"/>
        <w:gridCol w:w="2203"/>
        <w:gridCol w:w="774"/>
        <w:gridCol w:w="3436"/>
      </w:tblGrid>
      <w:tr w:rsidR="00F20192" w:rsidRPr="004B4E88" w:rsidTr="00D55471">
        <w:trPr>
          <w:trHeight w:hRule="exact" w:val="284"/>
        </w:trPr>
        <w:tc>
          <w:tcPr>
            <w:tcW w:w="2376" w:type="dxa"/>
            <w:gridSpan w:val="2"/>
            <w:vAlign w:val="center"/>
          </w:tcPr>
          <w:p w:rsidR="00F20192" w:rsidRPr="004B4E88" w:rsidRDefault="000C354F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Gestor(a)</w:t>
            </w:r>
            <w:r w:rsidR="00F20192" w:rsidRPr="004B4E88">
              <w:rPr>
                <w:rFonts w:ascii="Calibri Light" w:hAnsi="Calibri Light" w:cs="Calibri Light"/>
                <w:b/>
                <w:sz w:val="16"/>
              </w:rPr>
              <w:t xml:space="preserve"> do Procedimento:</w:t>
            </w:r>
          </w:p>
        </w:tc>
        <w:tc>
          <w:tcPr>
            <w:tcW w:w="6413" w:type="dxa"/>
            <w:gridSpan w:val="3"/>
            <w:vAlign w:val="center"/>
          </w:tcPr>
          <w:p w:rsidR="00F20192" w:rsidRPr="004B4E88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F20192" w:rsidRPr="004B4E88" w:rsidTr="00D55471">
        <w:trPr>
          <w:trHeight w:hRule="exact" w:val="284"/>
        </w:trPr>
        <w:tc>
          <w:tcPr>
            <w:tcW w:w="1809" w:type="dxa"/>
            <w:vAlign w:val="center"/>
          </w:tcPr>
          <w:p w:rsidR="00F20192" w:rsidRPr="004B4E88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 xml:space="preserve">Contacto Telefónico </w:t>
            </w:r>
          </w:p>
        </w:tc>
        <w:tc>
          <w:tcPr>
            <w:tcW w:w="2770" w:type="dxa"/>
            <w:gridSpan w:val="2"/>
            <w:vAlign w:val="center"/>
          </w:tcPr>
          <w:p w:rsidR="00F20192" w:rsidRPr="004B4E88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:rsidR="00F20192" w:rsidRPr="004B4E88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:rsidR="00F20192" w:rsidRPr="004B4E88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:rsidR="00E80275" w:rsidRPr="004B4E88" w:rsidRDefault="00E80275" w:rsidP="00E80275">
      <w:pPr>
        <w:tabs>
          <w:tab w:val="left" w:pos="6086"/>
        </w:tabs>
        <w:rPr>
          <w:rFonts w:ascii="Calibri Light" w:hAnsi="Calibri Light" w:cs="Calibri Light"/>
          <w:sz w:val="16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4B4E88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525CA6" w:rsidRPr="004B4E88" w:rsidRDefault="00525CA6" w:rsidP="002A7572">
            <w:pPr>
              <w:jc w:val="left"/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</w:pPr>
            <w:r w:rsidRPr="004B4E88"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  <w:t>FUNDAMENTAÇÃO DA NÃO APRESENTAÇÃO DE DOCUMENTOS</w:t>
            </w:r>
          </w:p>
        </w:tc>
      </w:tr>
    </w:tbl>
    <w:p w:rsidR="00525CA6" w:rsidRPr="004B4E88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4B4E88" w:rsidTr="00FD176D">
        <w:trPr>
          <w:trHeight w:val="1020"/>
        </w:trPr>
        <w:tc>
          <w:tcPr>
            <w:tcW w:w="8789" w:type="dxa"/>
          </w:tcPr>
          <w:p w:rsidR="00525CA6" w:rsidRPr="004B4E88" w:rsidRDefault="00525CA6">
            <w:pPr>
              <w:rPr>
                <w:rFonts w:ascii="Calibri Light" w:hAnsi="Calibri Light" w:cs="Calibri Light"/>
                <w:sz w:val="16"/>
              </w:rPr>
            </w:pPr>
          </w:p>
        </w:tc>
      </w:tr>
    </w:tbl>
    <w:p w:rsidR="00525CA6" w:rsidRPr="004B4E88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4B4E88" w:rsidTr="001250B9">
        <w:trPr>
          <w:trHeight w:hRule="exact" w:val="289"/>
        </w:trPr>
        <w:tc>
          <w:tcPr>
            <w:tcW w:w="8789" w:type="dxa"/>
            <w:shd w:val="clear" w:color="auto" w:fill="999999"/>
            <w:vAlign w:val="center"/>
          </w:tcPr>
          <w:p w:rsidR="00525CA6" w:rsidRPr="004B4E88" w:rsidRDefault="00525CA6" w:rsidP="00AC154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 xml:space="preserve">DOCUMENTOS A APRESENTAR </w:t>
            </w:r>
          </w:p>
        </w:tc>
      </w:tr>
    </w:tbl>
    <w:p w:rsidR="00525CA6" w:rsidRPr="004B4E88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7649"/>
      </w:tblGrid>
      <w:tr w:rsidR="00AC1542" w:rsidRPr="004B4E88" w:rsidTr="008C1C55">
        <w:trPr>
          <w:trHeight w:val="284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:rsidR="0078474C" w:rsidRPr="004B4E88" w:rsidRDefault="00B119FF" w:rsidP="00A131E0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4002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AA9" w:rsidRPr="004B4E88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A131E0" w:rsidRPr="004B4E88">
              <w:rPr>
                <w:rFonts w:ascii="Calibri Light" w:hAnsi="Calibri Light" w:cs="Calibri Light"/>
                <w:color w:val="000000"/>
                <w:sz w:val="16"/>
                <w:szCs w:val="16"/>
              </w:rPr>
              <w:t>Declaração de Consentimento para captação, utilização, transmissão em direto e divulgação de imagem e som</w:t>
            </w:r>
            <w:r w:rsidR="00AC1542" w:rsidRPr="004B4E88">
              <w:rPr>
                <w:rFonts w:ascii="Calibri Light" w:hAnsi="Calibri Light" w:cs="Calibri Light"/>
                <w:color w:val="000000"/>
                <w:sz w:val="16"/>
                <w:szCs w:val="16"/>
              </w:rPr>
              <w:t>;</w:t>
            </w:r>
          </w:p>
        </w:tc>
      </w:tr>
      <w:tr w:rsidR="002C6E81" w:rsidRPr="004B4E88" w:rsidTr="008C1C55">
        <w:trPr>
          <w:trHeight w:hRule="exact" w:val="284"/>
        </w:trPr>
        <w:tc>
          <w:tcPr>
            <w:tcW w:w="1140" w:type="dxa"/>
            <w:tcBorders>
              <w:top w:val="nil"/>
            </w:tcBorders>
            <w:vAlign w:val="center"/>
          </w:tcPr>
          <w:p w:rsidR="002C6E81" w:rsidRPr="004B4E88" w:rsidRDefault="00B119FF" w:rsidP="00E80275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96050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AA9" w:rsidRPr="004B4E88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2C6E81" w:rsidRPr="004B4E88">
              <w:rPr>
                <w:rFonts w:ascii="Calibri Light" w:hAnsi="Calibri Light" w:cs="Calibri Light"/>
                <w:color w:val="000000"/>
                <w:sz w:val="16"/>
                <w:szCs w:val="16"/>
              </w:rPr>
              <w:t>Outro(s):</w:t>
            </w:r>
          </w:p>
        </w:tc>
        <w:tc>
          <w:tcPr>
            <w:tcW w:w="7648" w:type="dxa"/>
            <w:tcBorders>
              <w:top w:val="single" w:sz="8" w:space="0" w:color="D9D9D9" w:themeColor="background1" w:themeShade="D9"/>
            </w:tcBorders>
            <w:vAlign w:val="center"/>
          </w:tcPr>
          <w:p w:rsidR="002C6E81" w:rsidRPr="004B4E88" w:rsidRDefault="002C6E81" w:rsidP="00E80275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:rsidR="00525CA6" w:rsidRPr="004B4E88" w:rsidRDefault="00525CA6">
      <w:pPr>
        <w:rPr>
          <w:rFonts w:ascii="Calibri Light" w:hAnsi="Calibri Light" w:cs="Calibri Light"/>
          <w:sz w:val="16"/>
        </w:rPr>
      </w:pPr>
    </w:p>
    <w:p w:rsidR="00780518" w:rsidRPr="004B4E88" w:rsidRDefault="00780518">
      <w:pPr>
        <w:rPr>
          <w:rFonts w:ascii="Calibri Light" w:hAnsi="Calibri Light" w:cs="Calibri Light"/>
          <w:sz w:val="16"/>
        </w:rPr>
      </w:pPr>
    </w:p>
    <w:p w:rsidR="00780518" w:rsidRDefault="00780518">
      <w:pPr>
        <w:rPr>
          <w:rFonts w:ascii="Arial" w:hAnsi="Arial"/>
          <w:sz w:val="16"/>
        </w:rPr>
      </w:pPr>
    </w:p>
    <w:p w:rsidR="00780518" w:rsidRDefault="00780518">
      <w:pPr>
        <w:rPr>
          <w:rFonts w:ascii="Arial" w:hAnsi="Arial"/>
          <w:sz w:val="16"/>
        </w:rPr>
      </w:pPr>
    </w:p>
    <w:p w:rsidR="00780518" w:rsidRDefault="00780518">
      <w:pPr>
        <w:rPr>
          <w:rFonts w:ascii="Arial" w:hAnsi="Arial"/>
          <w:sz w:val="16"/>
        </w:rPr>
      </w:pPr>
    </w:p>
    <w:p w:rsidR="00780518" w:rsidRDefault="00780518">
      <w:pPr>
        <w:rPr>
          <w:rFonts w:ascii="Arial" w:hAnsi="Arial"/>
          <w:sz w:val="16"/>
        </w:rPr>
      </w:pPr>
    </w:p>
    <w:p w:rsidR="00780518" w:rsidRDefault="00780518">
      <w:pPr>
        <w:rPr>
          <w:rFonts w:ascii="Arial" w:hAnsi="Arial"/>
          <w:sz w:val="16"/>
        </w:rPr>
      </w:pPr>
    </w:p>
    <w:p w:rsidR="00780518" w:rsidRDefault="00780518">
      <w:pPr>
        <w:rPr>
          <w:rFonts w:ascii="Arial" w:hAnsi="Arial"/>
          <w:sz w:val="16"/>
        </w:rPr>
      </w:pPr>
    </w:p>
    <w:p w:rsidR="00780518" w:rsidRDefault="00780518">
      <w:pPr>
        <w:rPr>
          <w:rFonts w:ascii="Arial" w:hAnsi="Arial"/>
          <w:sz w:val="16"/>
        </w:rPr>
      </w:pPr>
    </w:p>
    <w:p w:rsidR="00780518" w:rsidRDefault="00780518">
      <w:pPr>
        <w:rPr>
          <w:rFonts w:ascii="Arial" w:hAnsi="Arial"/>
          <w:sz w:val="16"/>
        </w:rPr>
      </w:pPr>
    </w:p>
    <w:p w:rsidR="00780518" w:rsidRDefault="00780518">
      <w:pPr>
        <w:rPr>
          <w:rFonts w:ascii="Arial" w:hAnsi="Arial"/>
          <w:sz w:val="16"/>
        </w:rPr>
      </w:pPr>
    </w:p>
    <w:p w:rsidR="00780518" w:rsidRPr="001F6AE3" w:rsidRDefault="00780518" w:rsidP="001F6AE3">
      <w:pPr>
        <w:spacing w:line="360" w:lineRule="auto"/>
        <w:ind w:left="-284" w:right="-568" w:hanging="142"/>
        <w:jc w:val="center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b/>
          <w:sz w:val="20"/>
        </w:rPr>
        <w:lastRenderedPageBreak/>
        <w:t>Declaração de Consentimento para captação, utilização, transmissão em direto e divulgação de imagem e som</w:t>
      </w:r>
      <w:r w:rsidRPr="004B4E88">
        <w:rPr>
          <w:rFonts w:ascii="Calibri Light" w:hAnsi="Calibri Light" w:cs="Calibri Light"/>
          <w:b/>
          <w:sz w:val="20"/>
        </w:rPr>
        <w:br/>
      </w:r>
      <w:r w:rsidR="001F6AE3">
        <w:rPr>
          <w:rFonts w:ascii="Calibri Light" w:hAnsi="Calibri Light" w:cs="Calibri Light"/>
          <w:sz w:val="20"/>
        </w:rPr>
        <w:br/>
      </w:r>
      <w:r w:rsidRPr="004B4E88">
        <w:rPr>
          <w:rFonts w:ascii="Calibri Light" w:hAnsi="Calibri Light" w:cs="Calibri Light"/>
          <w:sz w:val="20"/>
        </w:rPr>
        <w:t xml:space="preserve">O Município de Redondo pretende proceder à captação, transmissão em direto e divulgação de imagens e áudio (som) obtidas durante as atividades do </w:t>
      </w:r>
      <w:r w:rsidRPr="004B4E88">
        <w:rPr>
          <w:rFonts w:ascii="Calibri Light" w:hAnsi="Calibri Light" w:cs="Calibri Light"/>
          <w:b/>
          <w:sz w:val="20"/>
        </w:rPr>
        <w:t>Programa Municipal “Redondo em Férias”</w:t>
      </w:r>
      <w:r w:rsidRPr="004B4E88">
        <w:rPr>
          <w:rFonts w:ascii="Calibri Light" w:hAnsi="Calibri Light" w:cs="Calibri Light"/>
          <w:sz w:val="20"/>
        </w:rPr>
        <w:t xml:space="preserve"> a ocorrer no período </w:t>
      </w:r>
      <w:r w:rsidRPr="001F6AE3">
        <w:rPr>
          <w:rFonts w:ascii="Calibri Light" w:hAnsi="Calibri Light" w:cs="Calibri Light"/>
          <w:sz w:val="20"/>
        </w:rPr>
        <w:t>acima mencionado.</w:t>
      </w:r>
    </w:p>
    <w:p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O responsável pelo tratamento é o Município de Redondo, com sede na Praça da República, 7170-011 Redondo. </w:t>
      </w:r>
    </w:p>
    <w:p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Por favor, selecione as opções abaixo, assine, assinale a data e devolva a Declaração de Consentimento preenchida ao Colaborador responsável. </w:t>
      </w:r>
    </w:p>
    <w:p w:rsidR="00780518" w:rsidRPr="004B4E88" w:rsidRDefault="00780518" w:rsidP="00780518">
      <w:pPr>
        <w:pStyle w:val="PargrafodaLista"/>
        <w:spacing w:after="120"/>
        <w:ind w:left="-21"/>
        <w:jc w:val="right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>Por favor, assinale com um X a opção pretendida</w:t>
      </w:r>
    </w:p>
    <w:tbl>
      <w:tblPr>
        <w:tblW w:w="920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7792"/>
        <w:gridCol w:w="709"/>
        <w:gridCol w:w="708"/>
      </w:tblGrid>
      <w:tr w:rsidR="00780518" w:rsidRPr="004B4E88" w:rsidTr="00E5534B">
        <w:tc>
          <w:tcPr>
            <w:tcW w:w="7792" w:type="dxa"/>
            <w:shd w:val="clear" w:color="auto" w:fill="auto"/>
          </w:tcPr>
          <w:p w:rsidR="00780518" w:rsidRPr="004B4E88" w:rsidRDefault="00780518" w:rsidP="00E5534B">
            <w:pPr>
              <w:spacing w:after="80"/>
              <w:rPr>
                <w:b/>
                <w:bCs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80518" w:rsidRPr="004B4E88" w:rsidRDefault="00780518" w:rsidP="00E5534B">
            <w:pPr>
              <w:spacing w:after="80"/>
              <w:rPr>
                <w:rFonts w:ascii="Calibri" w:hAnsi="Calibri" w:cs="Calibri"/>
                <w:b/>
                <w:bCs/>
                <w:sz w:val="20"/>
                <w:lang w:val="en-GB"/>
              </w:rPr>
            </w:pPr>
            <w:r w:rsidRPr="004B4E88">
              <w:rPr>
                <w:rFonts w:ascii="Calibri" w:hAnsi="Calibri" w:cs="Calibri"/>
                <w:b/>
                <w:bCs/>
                <w:sz w:val="20"/>
                <w:lang w:val="en-GB"/>
              </w:rPr>
              <w:t>Sim</w:t>
            </w:r>
          </w:p>
        </w:tc>
        <w:tc>
          <w:tcPr>
            <w:tcW w:w="708" w:type="dxa"/>
            <w:shd w:val="clear" w:color="auto" w:fill="auto"/>
          </w:tcPr>
          <w:p w:rsidR="00780518" w:rsidRPr="004B4E88" w:rsidRDefault="00780518" w:rsidP="00E5534B">
            <w:pPr>
              <w:spacing w:after="80"/>
              <w:rPr>
                <w:rFonts w:ascii="Calibri" w:hAnsi="Calibri" w:cs="Calibri"/>
                <w:b/>
                <w:bCs/>
                <w:sz w:val="20"/>
                <w:lang w:val="en-GB"/>
              </w:rPr>
            </w:pPr>
            <w:r w:rsidRPr="004B4E88">
              <w:rPr>
                <w:rFonts w:ascii="Calibri" w:hAnsi="Calibri" w:cs="Calibri"/>
                <w:b/>
                <w:bCs/>
                <w:sz w:val="20"/>
                <w:lang w:val="en-GB"/>
              </w:rPr>
              <w:t>Não</w:t>
            </w:r>
          </w:p>
        </w:tc>
      </w:tr>
      <w:tr w:rsidR="00780518" w:rsidRPr="004B4E88" w:rsidTr="00E5534B">
        <w:tc>
          <w:tcPr>
            <w:tcW w:w="7792" w:type="dxa"/>
            <w:shd w:val="clear" w:color="auto" w:fill="F2F2F2"/>
          </w:tcPr>
          <w:p w:rsidR="00780518" w:rsidRPr="004B4E88" w:rsidRDefault="00780518" w:rsidP="00E5534B">
            <w:pPr>
              <w:spacing w:after="80"/>
              <w:rPr>
                <w:rFonts w:ascii="Calibri" w:hAnsi="Calibri" w:cs="Calibri"/>
                <w:b/>
                <w:bCs/>
                <w:sz w:val="20"/>
              </w:rPr>
            </w:pPr>
            <w:r w:rsidRPr="004B4E88">
              <w:rPr>
                <w:rFonts w:ascii="Calibri" w:hAnsi="Calibri" w:cs="Calibri"/>
                <w:b/>
                <w:bCs/>
                <w:sz w:val="20"/>
              </w:rPr>
              <w:t xml:space="preserve">Captação de vídeo (imagem e som). </w:t>
            </w:r>
          </w:p>
        </w:tc>
        <w:tc>
          <w:tcPr>
            <w:tcW w:w="709" w:type="dxa"/>
            <w:shd w:val="clear" w:color="auto" w:fill="F2F2F2"/>
          </w:tcPr>
          <w:p w:rsidR="00780518" w:rsidRPr="004B4E88" w:rsidRDefault="00780518" w:rsidP="00E5534B">
            <w:pPr>
              <w:spacing w:after="80"/>
              <w:rPr>
                <w:sz w:val="20"/>
              </w:rPr>
            </w:pPr>
          </w:p>
        </w:tc>
        <w:tc>
          <w:tcPr>
            <w:tcW w:w="708" w:type="dxa"/>
            <w:shd w:val="clear" w:color="auto" w:fill="F2F2F2"/>
          </w:tcPr>
          <w:p w:rsidR="00780518" w:rsidRPr="004B4E88" w:rsidRDefault="00780518" w:rsidP="00E5534B">
            <w:pPr>
              <w:spacing w:after="80"/>
              <w:rPr>
                <w:sz w:val="20"/>
              </w:rPr>
            </w:pPr>
          </w:p>
        </w:tc>
      </w:tr>
      <w:tr w:rsidR="00780518" w:rsidRPr="004B4E88" w:rsidTr="00E5534B">
        <w:tc>
          <w:tcPr>
            <w:tcW w:w="7792" w:type="dxa"/>
            <w:shd w:val="clear" w:color="auto" w:fill="auto"/>
          </w:tcPr>
          <w:p w:rsidR="00780518" w:rsidRPr="004B4E88" w:rsidRDefault="00780518" w:rsidP="00E5534B">
            <w:pPr>
              <w:spacing w:after="80"/>
              <w:rPr>
                <w:rFonts w:ascii="Calibri" w:hAnsi="Calibri" w:cs="Calibri"/>
                <w:b/>
                <w:bCs/>
                <w:sz w:val="20"/>
              </w:rPr>
            </w:pPr>
            <w:r w:rsidRPr="004B4E88">
              <w:rPr>
                <w:rFonts w:ascii="Calibri" w:hAnsi="Calibri" w:cs="Calibri"/>
                <w:b/>
                <w:bCs/>
                <w:sz w:val="20"/>
              </w:rPr>
              <w:t>Transmissão em direto (imagem e som).</w:t>
            </w:r>
          </w:p>
        </w:tc>
        <w:tc>
          <w:tcPr>
            <w:tcW w:w="709" w:type="dxa"/>
            <w:shd w:val="clear" w:color="auto" w:fill="auto"/>
          </w:tcPr>
          <w:p w:rsidR="00780518" w:rsidRPr="004B4E88" w:rsidRDefault="00780518" w:rsidP="00E5534B">
            <w:pPr>
              <w:spacing w:after="80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780518" w:rsidRPr="004B4E88" w:rsidRDefault="00780518" w:rsidP="00E5534B">
            <w:pPr>
              <w:spacing w:after="80"/>
              <w:rPr>
                <w:sz w:val="20"/>
              </w:rPr>
            </w:pPr>
          </w:p>
        </w:tc>
      </w:tr>
      <w:tr w:rsidR="00780518" w:rsidRPr="004B4E88" w:rsidTr="00E5534B">
        <w:tc>
          <w:tcPr>
            <w:tcW w:w="7792" w:type="dxa"/>
            <w:shd w:val="clear" w:color="auto" w:fill="F2F2F2"/>
          </w:tcPr>
          <w:p w:rsidR="00780518" w:rsidRPr="004B4E88" w:rsidRDefault="00780518" w:rsidP="00E5534B">
            <w:pPr>
              <w:spacing w:after="80"/>
              <w:rPr>
                <w:rFonts w:ascii="Calibri" w:hAnsi="Calibri" w:cs="Calibri"/>
                <w:b/>
                <w:bCs/>
                <w:sz w:val="20"/>
              </w:rPr>
            </w:pPr>
            <w:r w:rsidRPr="004B4E88">
              <w:rPr>
                <w:rFonts w:ascii="Calibri" w:hAnsi="Calibri" w:cs="Calibri"/>
                <w:b/>
                <w:bCs/>
                <w:sz w:val="20"/>
              </w:rPr>
              <w:t xml:space="preserve">Divulgação de video (imagem e som) no “FACEBOOK”. </w:t>
            </w:r>
          </w:p>
        </w:tc>
        <w:tc>
          <w:tcPr>
            <w:tcW w:w="709" w:type="dxa"/>
            <w:shd w:val="clear" w:color="auto" w:fill="F2F2F2"/>
          </w:tcPr>
          <w:p w:rsidR="00780518" w:rsidRPr="004B4E88" w:rsidRDefault="00780518" w:rsidP="00E5534B">
            <w:pPr>
              <w:spacing w:after="80"/>
              <w:rPr>
                <w:sz w:val="20"/>
              </w:rPr>
            </w:pPr>
          </w:p>
        </w:tc>
        <w:tc>
          <w:tcPr>
            <w:tcW w:w="708" w:type="dxa"/>
            <w:shd w:val="clear" w:color="auto" w:fill="F2F2F2"/>
          </w:tcPr>
          <w:p w:rsidR="00780518" w:rsidRPr="004B4E88" w:rsidRDefault="00780518" w:rsidP="00E5534B">
            <w:pPr>
              <w:spacing w:after="80"/>
              <w:rPr>
                <w:sz w:val="20"/>
              </w:rPr>
            </w:pPr>
          </w:p>
        </w:tc>
      </w:tr>
      <w:tr w:rsidR="00780518" w:rsidRPr="004B4E88" w:rsidTr="00E5534B">
        <w:tc>
          <w:tcPr>
            <w:tcW w:w="7792" w:type="dxa"/>
            <w:shd w:val="clear" w:color="auto" w:fill="auto"/>
          </w:tcPr>
          <w:p w:rsidR="00780518" w:rsidRPr="004B4E88" w:rsidRDefault="00780518" w:rsidP="00E5534B">
            <w:pPr>
              <w:spacing w:after="80"/>
              <w:rPr>
                <w:rFonts w:ascii="Calibri" w:hAnsi="Calibri" w:cs="Calibri"/>
                <w:b/>
                <w:bCs/>
                <w:sz w:val="20"/>
              </w:rPr>
            </w:pPr>
            <w:r w:rsidRPr="004B4E88">
              <w:rPr>
                <w:rFonts w:ascii="Calibri" w:hAnsi="Calibri" w:cs="Calibri"/>
                <w:b/>
                <w:bCs/>
                <w:sz w:val="20"/>
              </w:rPr>
              <w:t xml:space="preserve">Divulgação de video (imagem e som) no “YOUTUBE”. </w:t>
            </w:r>
          </w:p>
        </w:tc>
        <w:tc>
          <w:tcPr>
            <w:tcW w:w="709" w:type="dxa"/>
            <w:shd w:val="clear" w:color="auto" w:fill="auto"/>
          </w:tcPr>
          <w:p w:rsidR="00780518" w:rsidRPr="004B4E88" w:rsidRDefault="00780518" w:rsidP="00E5534B">
            <w:pPr>
              <w:spacing w:after="80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780518" w:rsidRPr="004B4E88" w:rsidRDefault="00780518" w:rsidP="00E5534B">
            <w:pPr>
              <w:spacing w:after="80"/>
              <w:rPr>
                <w:sz w:val="20"/>
              </w:rPr>
            </w:pPr>
          </w:p>
        </w:tc>
      </w:tr>
      <w:tr w:rsidR="00780518" w:rsidRPr="004B4E88" w:rsidTr="00E5534B">
        <w:tc>
          <w:tcPr>
            <w:tcW w:w="7792" w:type="dxa"/>
            <w:shd w:val="clear" w:color="auto" w:fill="F2F2F2"/>
          </w:tcPr>
          <w:p w:rsidR="00780518" w:rsidRPr="004B4E88" w:rsidRDefault="00780518" w:rsidP="00E5534B">
            <w:pPr>
              <w:spacing w:after="80"/>
              <w:rPr>
                <w:rFonts w:ascii="Calibri" w:hAnsi="Calibri" w:cs="Calibri"/>
                <w:b/>
                <w:bCs/>
                <w:sz w:val="20"/>
              </w:rPr>
            </w:pPr>
            <w:r w:rsidRPr="004B4E88">
              <w:rPr>
                <w:rFonts w:ascii="Calibri" w:hAnsi="Calibri" w:cs="Calibri"/>
                <w:b/>
                <w:bCs/>
                <w:sz w:val="20"/>
              </w:rPr>
              <w:t>Disponibilização de vídeo (imagem e som) no website do Município de Redondo.</w:t>
            </w:r>
          </w:p>
        </w:tc>
        <w:tc>
          <w:tcPr>
            <w:tcW w:w="709" w:type="dxa"/>
            <w:shd w:val="clear" w:color="auto" w:fill="F2F2F2"/>
          </w:tcPr>
          <w:p w:rsidR="00780518" w:rsidRPr="004B4E88" w:rsidRDefault="00780518" w:rsidP="00E5534B">
            <w:pPr>
              <w:spacing w:after="80"/>
              <w:rPr>
                <w:sz w:val="20"/>
              </w:rPr>
            </w:pPr>
          </w:p>
        </w:tc>
        <w:tc>
          <w:tcPr>
            <w:tcW w:w="708" w:type="dxa"/>
            <w:shd w:val="clear" w:color="auto" w:fill="F2F2F2"/>
          </w:tcPr>
          <w:p w:rsidR="00780518" w:rsidRPr="004B4E88" w:rsidRDefault="00780518" w:rsidP="00E5534B">
            <w:pPr>
              <w:spacing w:after="80"/>
              <w:rPr>
                <w:sz w:val="20"/>
              </w:rPr>
            </w:pPr>
          </w:p>
        </w:tc>
      </w:tr>
    </w:tbl>
    <w:p w:rsidR="00780518" w:rsidRPr="004B4E88" w:rsidRDefault="00780518" w:rsidP="00780518">
      <w:pPr>
        <w:spacing w:line="360" w:lineRule="auto"/>
        <w:ind w:right="-568"/>
        <w:rPr>
          <w:rFonts w:ascii="Calibri Light" w:hAnsi="Calibri Light" w:cs="Calibri Light"/>
          <w:color w:val="FF0000"/>
          <w:sz w:val="20"/>
        </w:rPr>
      </w:pPr>
    </w:p>
    <w:p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Neste seguimento, renuncio, desde já, a quaisquer direitos ou compensação que desta utilização possa eventualmente resultar. </w:t>
      </w:r>
    </w:p>
    <w:p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As imagens, fotografias e áudio (som) poderão ser reproduzidas parcialmente, ou na sua totalidade, em qualquer suporte (papel, digital, magnético, tecido, plástico, entre outros) e integradas em qualquer outro material (fotografia, desenho, ilustração, pintura, vídeo, animação, entre outros) conhecido ou que venha a existir, bem como através de qualquer meio de comunicação utilizado pelo município, exclusivamente para os efeitos decorrentes da ação do Município de Redondo designadamente a recolha e divulgação da imagem/vídeo/ áudio em publicações municipais, no sítio institucional do município na internet e para transmissão em direto ou diferido das atividades decorrentes do </w:t>
      </w:r>
      <w:r w:rsidRPr="004B4E88">
        <w:rPr>
          <w:rFonts w:ascii="Calibri Light" w:hAnsi="Calibri Light" w:cs="Calibri Light"/>
          <w:b/>
          <w:sz w:val="20"/>
        </w:rPr>
        <w:t>Programa Municipal “Redondo em Férias”</w:t>
      </w:r>
      <w:r w:rsidRPr="004B4E88">
        <w:rPr>
          <w:rFonts w:ascii="Calibri Light" w:hAnsi="Calibri Light" w:cs="Calibri Light"/>
          <w:sz w:val="20"/>
        </w:rPr>
        <w:t xml:space="preserve"> através de plataformas digitais e para integração do arquivo municipal. </w:t>
      </w:r>
    </w:p>
    <w:p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A presente atividade de tratamento, atividades decorrentes do Programa Municipal “Redondo em Férias”, tem como destinatários o público em geral. </w:t>
      </w:r>
    </w:p>
    <w:p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O fundamento de licitude para o tratamento em apreço é o consentimento. </w:t>
      </w:r>
    </w:p>
    <w:p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>Os dados pessoais são conservados, atendendo à sua finalidade, no respeito pelos prazos legais aplicáveis.</w:t>
      </w:r>
    </w:p>
    <w:p w:rsidR="00780518" w:rsidRPr="004B4E88" w:rsidRDefault="00780518" w:rsidP="00780518">
      <w:pPr>
        <w:pStyle w:val="PargrafodaLista"/>
        <w:spacing w:line="360" w:lineRule="auto"/>
        <w:ind w:left="-21"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Nos casos em que não se aplique um prazo legal no que toca à conservação e armazenamento dos dados pessoais, tais dados serão apenas armazenados e conservados pelo período adequado e na medida do necessário, atendendo às finalidades para as quais foram recolhidos, exceto se, em algum momento, o titular dos dados pessoais, dentro dos limites legais, exercer os seus direitos de oposição ou apagamento, ou retire o seu consentimento. </w:t>
      </w:r>
    </w:p>
    <w:p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Tomo conhecimento do facto de as imagens, fotografias e áudio (som), uma vez disponibilizados online, serem suscetíveis de ser reutilizados e difundidos por terceiros. </w:t>
      </w:r>
    </w:p>
    <w:p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lastRenderedPageBreak/>
        <w:t>Nos termos e para os efeitos do disposto nos artigos 13.° a 22.° do Regulamento Geral de Proteção de Dados (EU) 2016/679 do P. E. e do Conselho de 27 de abril, tomo conhecimento dos direitos de acesso, retificação, apagamento, limitação, oposição, portabilidade dos dados, bem como o direito de retirar consentimento em qualquer altura, sem comprometer a licitude do tratamento efetuado com base no consentimento previamente dado, mediante comunicação, para o efeito, por correio eletrónico enviado para o Município de Redondo (rgpd@cm-redondo.pt).</w:t>
      </w:r>
    </w:p>
    <w:p w:rsidR="00780518" w:rsidRPr="004B4E88" w:rsidRDefault="00780518" w:rsidP="00780518">
      <w:pPr>
        <w:pStyle w:val="PargrafodaLista"/>
        <w:spacing w:line="360" w:lineRule="auto"/>
        <w:ind w:left="-21"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Tem ainda o direito de apresentar reclamação a uma autoridade de controlo; </w:t>
      </w:r>
    </w:p>
    <w:p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A comunicação de dados pessoais não constitui uma obrigação legal ou contratual ou um requisito necessário para celebrar um contrato, por esta razão, não está obrigado a fornecer os dados pessoais e não existe qualquer consequência se não fornecer os seus dados. </w:t>
      </w:r>
    </w:p>
    <w:p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Cumpre-nos ainda informar que a transmissão e/ou divulgação de vídeos nas redes sociais acarreta riscos, nomeadamente no que se refere à reutilização dos dados pessoais para finalidades diferentes da eventual transmissão em redes sociais suscita. </w:t>
      </w:r>
    </w:p>
    <w:p w:rsidR="00780518" w:rsidRPr="004B4E88" w:rsidRDefault="00780518" w:rsidP="00780518">
      <w:pPr>
        <w:autoSpaceDE w:val="0"/>
        <w:autoSpaceDN w:val="0"/>
        <w:spacing w:line="360" w:lineRule="auto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Neste sentido, recomenda-se tome conhecimento de como as redes sociais tratam os seus dados nas respetivas redes sociais: </w:t>
      </w:r>
    </w:p>
    <w:p w:rsidR="00780518" w:rsidRPr="004B4E88" w:rsidRDefault="00B119FF" w:rsidP="00780518">
      <w:pPr>
        <w:autoSpaceDE w:val="0"/>
        <w:autoSpaceDN w:val="0"/>
        <w:spacing w:line="360" w:lineRule="auto"/>
        <w:rPr>
          <w:rFonts w:ascii="Segoe UI" w:hAnsi="Segoe UI" w:cs="Segoe UI"/>
          <w:sz w:val="18"/>
          <w:szCs w:val="20"/>
        </w:rPr>
      </w:pPr>
      <w:hyperlink r:id="rId8" w:history="1">
        <w:r w:rsidR="00780518" w:rsidRPr="004B4E88">
          <w:rPr>
            <w:rStyle w:val="Hiperligao"/>
            <w:rFonts w:ascii="Segoe UI" w:hAnsi="Segoe UI" w:cs="Segoe UI"/>
            <w:sz w:val="18"/>
            <w:szCs w:val="20"/>
          </w:rPr>
          <w:t>https://youtube.com/</w:t>
        </w:r>
      </w:hyperlink>
    </w:p>
    <w:p w:rsidR="00780518" w:rsidRPr="004B4E88" w:rsidRDefault="00B119FF" w:rsidP="00780518">
      <w:pPr>
        <w:autoSpaceDE w:val="0"/>
        <w:autoSpaceDN w:val="0"/>
        <w:spacing w:line="360" w:lineRule="auto"/>
        <w:rPr>
          <w:rFonts w:ascii="Segoe UI" w:hAnsi="Segoe UI" w:cs="Segoe UI"/>
          <w:sz w:val="18"/>
          <w:szCs w:val="20"/>
        </w:rPr>
      </w:pPr>
      <w:hyperlink r:id="rId9" w:history="1">
        <w:r w:rsidR="00780518" w:rsidRPr="004B4E88">
          <w:rPr>
            <w:rStyle w:val="Hiperligao"/>
            <w:rFonts w:ascii="Segoe UI" w:hAnsi="Segoe UI" w:cs="Segoe UI"/>
            <w:sz w:val="18"/>
            <w:szCs w:val="20"/>
          </w:rPr>
          <w:t>https://www.facebook.com/MunicipioDeRedondo/</w:t>
        </w:r>
      </w:hyperlink>
      <w:r w:rsidR="00780518" w:rsidRPr="004B4E88">
        <w:rPr>
          <w:rFonts w:ascii="Segoe UI" w:hAnsi="Segoe UI" w:cs="Segoe UI"/>
          <w:sz w:val="18"/>
          <w:szCs w:val="20"/>
        </w:rPr>
        <w:t xml:space="preserve"> </w:t>
      </w:r>
    </w:p>
    <w:p w:rsidR="00780518" w:rsidRPr="004B4E88" w:rsidRDefault="00B119FF" w:rsidP="00780518">
      <w:pPr>
        <w:autoSpaceDE w:val="0"/>
        <w:autoSpaceDN w:val="0"/>
        <w:spacing w:line="360" w:lineRule="auto"/>
        <w:rPr>
          <w:rFonts w:ascii="Segoe UI" w:hAnsi="Segoe UI" w:cs="Segoe UI"/>
          <w:sz w:val="18"/>
          <w:szCs w:val="20"/>
        </w:rPr>
      </w:pPr>
      <w:hyperlink r:id="rId10" w:history="1">
        <w:r w:rsidR="00780518" w:rsidRPr="004B4E88">
          <w:rPr>
            <w:rStyle w:val="Hiperligao"/>
            <w:rFonts w:ascii="Segoe UI" w:hAnsi="Segoe UI" w:cs="Segoe UI"/>
            <w:sz w:val="18"/>
            <w:szCs w:val="20"/>
          </w:rPr>
          <w:t>https://www.instagram.com/municipioderedondo/</w:t>
        </w:r>
      </w:hyperlink>
      <w:r w:rsidR="00780518" w:rsidRPr="004B4E88">
        <w:rPr>
          <w:rFonts w:ascii="Segoe UI" w:hAnsi="Segoe UI" w:cs="Segoe UI"/>
          <w:sz w:val="18"/>
          <w:szCs w:val="20"/>
        </w:rPr>
        <w:t xml:space="preserve"> </w:t>
      </w:r>
    </w:p>
    <w:p w:rsidR="00780518" w:rsidRPr="004B4E88" w:rsidRDefault="00B119FF" w:rsidP="00780518">
      <w:pPr>
        <w:autoSpaceDE w:val="0"/>
        <w:autoSpaceDN w:val="0"/>
        <w:spacing w:line="360" w:lineRule="auto"/>
        <w:rPr>
          <w:rFonts w:ascii="Segoe UI" w:hAnsi="Segoe UI" w:cs="Segoe UI"/>
          <w:sz w:val="18"/>
          <w:szCs w:val="20"/>
        </w:rPr>
      </w:pPr>
      <w:hyperlink r:id="rId11" w:history="1">
        <w:r w:rsidR="00780518" w:rsidRPr="004B4E88">
          <w:rPr>
            <w:rStyle w:val="Hiperligao"/>
            <w:rFonts w:ascii="Segoe UI" w:hAnsi="Segoe UI" w:cs="Segoe UI"/>
            <w:sz w:val="18"/>
            <w:szCs w:val="20"/>
          </w:rPr>
          <w:t>https://www.cm-redondo.pt/</w:t>
        </w:r>
      </w:hyperlink>
    </w:p>
    <w:p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Mais, tomo conhecimento, que a conservação de dados será feita pelo Município de Redondo, entidade que respeita a sua conservação, garantias de sigilo e confidencialidade preconizadas no RGPD, pelos prazos legalmente e regularmente estipulados. </w:t>
      </w:r>
    </w:p>
    <w:p w:rsidR="00780518" w:rsidRPr="004B4E88" w:rsidRDefault="00780518" w:rsidP="00780518">
      <w:pPr>
        <w:spacing w:line="360" w:lineRule="auto"/>
        <w:ind w:left="-381" w:right="-568" w:firstLine="360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Por ser verdade, e por nada haver a obstar, esta declaração vai ser assinada por mim. </w:t>
      </w:r>
    </w:p>
    <w:p w:rsidR="00780518" w:rsidRPr="004B4E88" w:rsidRDefault="00780518" w:rsidP="00780518">
      <w:pPr>
        <w:spacing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>Declaro que li e entendi a presente “Declaração de Consentimento”, assim como a “Informação” que a complementa e em que esta se alicerça.</w:t>
      </w:r>
    </w:p>
    <w:p w:rsidR="00780518" w:rsidRPr="004B4E88" w:rsidRDefault="00780518" w:rsidP="00780518">
      <w:pPr>
        <w:spacing w:line="360" w:lineRule="auto"/>
        <w:ind w:left="-381"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Eu, </w:t>
      </w:r>
      <w:r w:rsidRPr="001F6AE3">
        <w:rPr>
          <w:rFonts w:ascii="Calibri Light" w:hAnsi="Calibri Light" w:cs="Calibri Light"/>
          <w:sz w:val="20"/>
        </w:rPr>
        <w:t>Encarregado de Educação acima identificado</w:t>
      </w:r>
      <w:r w:rsidRPr="004B4E88">
        <w:rPr>
          <w:rFonts w:ascii="Calibri Light" w:hAnsi="Calibri Light" w:cs="Calibri Light"/>
          <w:sz w:val="20"/>
        </w:rPr>
        <w:t>, declaro para os devidos efeitos autorizar por minha livre, específica e informada vo</w:t>
      </w:r>
      <w:r w:rsidRPr="001F6AE3">
        <w:rPr>
          <w:rFonts w:ascii="Calibri Light" w:hAnsi="Calibri Light" w:cs="Calibri Light"/>
          <w:sz w:val="20"/>
        </w:rPr>
        <w:t>ntade, as operações de tratamento selecionadas na tabela supram, referentes ao meu educando acima identificado</w:t>
      </w:r>
      <w:r w:rsidRPr="004B4E88">
        <w:rPr>
          <w:rFonts w:ascii="Calibri Light" w:hAnsi="Calibri Light" w:cs="Calibri Light"/>
          <w:sz w:val="20"/>
        </w:rPr>
        <w:t>.</w:t>
      </w:r>
    </w:p>
    <w:p w:rsidR="00780518" w:rsidRPr="004B4E88" w:rsidRDefault="00780518" w:rsidP="00780518">
      <w:pPr>
        <w:spacing w:line="360" w:lineRule="auto"/>
        <w:ind w:left="-381" w:right="-568"/>
        <w:jc w:val="center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>Data: ___/___/_____   ____________________ ___________________________________</w:t>
      </w:r>
    </w:p>
    <w:p w:rsidR="00780518" w:rsidRPr="004B4E88" w:rsidRDefault="00780518" w:rsidP="00780518">
      <w:pPr>
        <w:spacing w:line="360" w:lineRule="auto"/>
        <w:ind w:left="-381" w:right="-568"/>
        <w:jc w:val="center"/>
        <w:rPr>
          <w:rFonts w:ascii="Verdana" w:hAnsi="Verdana"/>
          <w:sz w:val="12"/>
          <w:szCs w:val="14"/>
        </w:rPr>
      </w:pPr>
      <w:r w:rsidRPr="004B4E88">
        <w:rPr>
          <w:rFonts w:ascii="Calibri Light" w:hAnsi="Calibri Light" w:cs="Calibri Light"/>
          <w:sz w:val="20"/>
        </w:rPr>
        <w:t>(Assinatura conforme documento de identificação)</w:t>
      </w:r>
    </w:p>
    <w:p w:rsidR="00780518" w:rsidRPr="004B4E88" w:rsidRDefault="00780518" w:rsidP="00780518">
      <w:pPr>
        <w:pStyle w:val="Cabealho"/>
        <w:tabs>
          <w:tab w:val="clear" w:pos="4252"/>
          <w:tab w:val="clear" w:pos="8504"/>
        </w:tabs>
        <w:spacing w:after="120" w:line="360" w:lineRule="auto"/>
        <w:ind w:right="488"/>
        <w:rPr>
          <w:rFonts w:ascii="Verdana" w:hAnsi="Verdana"/>
          <w:sz w:val="12"/>
          <w:szCs w:val="14"/>
        </w:rPr>
      </w:pPr>
    </w:p>
    <w:p w:rsidR="00780518" w:rsidRPr="004B4E88" w:rsidRDefault="00780518">
      <w:pPr>
        <w:rPr>
          <w:rFonts w:ascii="Arial" w:hAnsi="Arial"/>
          <w:sz w:val="14"/>
        </w:rPr>
      </w:pPr>
    </w:p>
    <w:sectPr w:rsidR="00780518" w:rsidRPr="004B4E88" w:rsidSect="001F6AE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560" w:right="170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9FF" w:rsidRDefault="00B119FF" w:rsidP="00426576">
      <w:pPr>
        <w:spacing w:after="0" w:line="240" w:lineRule="auto"/>
      </w:pPr>
      <w:r>
        <w:separator/>
      </w:r>
    </w:p>
  </w:endnote>
  <w:endnote w:type="continuationSeparator" w:id="0">
    <w:p w:rsidR="00B119FF" w:rsidRDefault="00B119FF" w:rsidP="0042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ont446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2C" w:rsidRDefault="00091C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50"/>
      <w:gridCol w:w="1167"/>
      <w:gridCol w:w="1668"/>
      <w:gridCol w:w="1902"/>
    </w:tblGrid>
    <w:tr w:rsidR="003A274B" w:rsidRPr="00A54C60" w:rsidTr="005E40B5">
      <w:tc>
        <w:tcPr>
          <w:tcW w:w="2305" w:type="pct"/>
          <w:vAlign w:val="bottom"/>
        </w:tcPr>
        <w:p w:rsidR="003A274B" w:rsidRPr="0035735D" w:rsidRDefault="003A274B" w:rsidP="003A274B">
          <w:pPr>
            <w:pStyle w:val="NormalWeb"/>
            <w:spacing w:before="0" w:after="0" w:line="198" w:lineRule="atLeast"/>
            <w:rPr>
              <w:rFonts w:ascii="Arial" w:hAnsi="Arial" w:cs="Arial"/>
              <w:sz w:val="14"/>
              <w:szCs w:val="14"/>
            </w:rPr>
          </w:pPr>
          <w:r w:rsidRPr="0035735D">
            <w:rPr>
              <w:rFonts w:ascii="Arial" w:eastAsiaTheme="minorHAnsi" w:hAnsi="Arial" w:cs="Arial"/>
              <w:noProof/>
              <w:sz w:val="14"/>
              <w:szCs w:val="14"/>
            </w:rPr>
            <w:drawing>
              <wp:inline distT="0" distB="0" distL="0" distR="0" wp14:anchorId="1BC1C557" wp14:editId="73BC61A2">
                <wp:extent cx="140246" cy="140246"/>
                <wp:effectExtent l="0" t="0" r="0" b="0"/>
                <wp:docPr id="3" name="Gráfico 8" descr="Marcad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Download?provider=MicrosoftIcon&amp;fileName=Marker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32" cy="147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35735D">
            <w:rPr>
              <w:rFonts w:ascii="Arial" w:eastAsiaTheme="minorHAnsi" w:hAnsi="Arial" w:cs="Arial"/>
              <w:sz w:val="14"/>
              <w:szCs w:val="14"/>
              <w:lang w:eastAsia="en-US"/>
            </w:rPr>
            <w:t xml:space="preserve"> </w:t>
          </w:r>
          <w:r w:rsidRPr="005C10BE">
            <w:rPr>
              <w:rFonts w:ascii="Arial" w:hAnsi="Arial" w:cs="Arial"/>
              <w:sz w:val="14"/>
              <w:szCs w:val="14"/>
            </w:rPr>
            <w:t>Praça da República, 7170-011 Redondo</w:t>
          </w:r>
        </w:p>
      </w:tc>
      <w:tc>
        <w:tcPr>
          <w:tcW w:w="664" w:type="pct"/>
          <w:vAlign w:val="bottom"/>
        </w:tcPr>
        <w:p w:rsidR="003A274B" w:rsidRPr="0035735D" w:rsidRDefault="003A274B" w:rsidP="003A274B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949" w:type="pct"/>
          <w:vAlign w:val="bottom"/>
        </w:tcPr>
        <w:p w:rsidR="003A274B" w:rsidRPr="0035735D" w:rsidRDefault="003A274B" w:rsidP="003A274B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082" w:type="pct"/>
          <w:vAlign w:val="bottom"/>
        </w:tcPr>
        <w:p w:rsidR="003A274B" w:rsidRPr="0035735D" w:rsidRDefault="005E40B5" w:rsidP="005E40B5">
          <w:pPr>
            <w:pStyle w:val="NormalWeb"/>
            <w:spacing w:after="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2699BCF0" wp14:editId="46FDDA4C">
                <wp:simplePos x="0" y="0"/>
                <wp:positionH relativeFrom="column">
                  <wp:posOffset>73025</wp:posOffset>
                </wp:positionH>
                <wp:positionV relativeFrom="paragraph">
                  <wp:posOffset>-40005</wp:posOffset>
                </wp:positionV>
                <wp:extent cx="114935" cy="106680"/>
                <wp:effectExtent l="0" t="0" r="0" b="7620"/>
                <wp:wrapTight wrapText="bothSides">
                  <wp:wrapPolygon edited="0">
                    <wp:start x="0" y="0"/>
                    <wp:lineTo x="0" y="19286"/>
                    <wp:lineTo x="17901" y="19286"/>
                    <wp:lineTo x="17901" y="0"/>
                    <wp:lineTo x="0" y="0"/>
                  </wp:wrapPolygon>
                </wp:wrapTight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" cy="106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4"/>
              <w:szCs w:val="14"/>
            </w:rPr>
            <w:t>+(351) 266 989 210</w:t>
          </w:r>
        </w:p>
      </w:tc>
    </w:tr>
    <w:tr w:rsidR="003A274B" w:rsidRPr="00A54C60" w:rsidTr="00793340">
      <w:tc>
        <w:tcPr>
          <w:tcW w:w="2305" w:type="pct"/>
          <w:vAlign w:val="bottom"/>
        </w:tcPr>
        <w:p w:rsidR="003A274B" w:rsidRPr="0035735D" w:rsidRDefault="003A274B" w:rsidP="003A274B">
          <w:pPr>
            <w:pStyle w:val="NormalWeb"/>
            <w:spacing w:before="0" w:after="0" w:line="198" w:lineRule="atLeast"/>
            <w:rPr>
              <w:rFonts w:ascii="Arial" w:hAnsi="Arial" w:cs="Arial"/>
              <w:color w:val="FF0000"/>
              <w:sz w:val="14"/>
              <w:szCs w:val="14"/>
            </w:rPr>
          </w:pPr>
          <w:r w:rsidRPr="0035735D">
            <w:rPr>
              <w:rFonts w:ascii="Arial" w:hAnsi="Arial" w:cs="Arial"/>
              <w:sz w:val="14"/>
              <w:szCs w:val="14"/>
            </w:rPr>
            <w:t xml:space="preserve">NIPC: </w:t>
          </w:r>
          <w:r>
            <w:rPr>
              <w:rFonts w:ascii="Arial" w:hAnsi="Arial" w:cs="Arial"/>
              <w:sz w:val="14"/>
              <w:szCs w:val="14"/>
            </w:rPr>
            <w:t>501</w:t>
          </w:r>
          <w:r w:rsidRPr="0035735D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834 117</w:t>
          </w:r>
        </w:p>
      </w:tc>
      <w:tc>
        <w:tcPr>
          <w:tcW w:w="2695" w:type="pct"/>
          <w:gridSpan w:val="3"/>
          <w:vAlign w:val="center"/>
        </w:tcPr>
        <w:p w:rsidR="003A274B" w:rsidRPr="0035735D" w:rsidRDefault="003A274B" w:rsidP="003A274B">
          <w:pPr>
            <w:pStyle w:val="Rodap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554D2E">
            <w:rPr>
              <w:rFonts w:asciiTheme="minorHAnsi" w:hAnsiTheme="minorHAnsi"/>
              <w:noProof/>
              <w:lang w:eastAsia="pt-PT"/>
            </w:rPr>
            <w:drawing>
              <wp:anchor distT="0" distB="0" distL="114300" distR="114300" simplePos="0" relativeHeight="251660288" behindDoc="0" locked="0" layoutInCell="1" allowOverlap="1" wp14:anchorId="0D60E681" wp14:editId="43107E3A">
                <wp:simplePos x="0" y="0"/>
                <wp:positionH relativeFrom="column">
                  <wp:posOffset>843280</wp:posOffset>
                </wp:positionH>
                <wp:positionV relativeFrom="paragraph">
                  <wp:posOffset>1270</wp:posOffset>
                </wp:positionV>
                <wp:extent cx="109855" cy="109855"/>
                <wp:effectExtent l="0" t="0" r="4445" b="4445"/>
                <wp:wrapNone/>
                <wp:docPr id="5" name="Gráfico 40" descr="Mun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Gráfico 14" descr="Mundo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drawing>
              <wp:anchor distT="0" distB="0" distL="114300" distR="114300" simplePos="0" relativeHeight="251654144" behindDoc="0" locked="0" layoutInCell="1" allowOverlap="1" wp14:anchorId="06DC313C" wp14:editId="485977FA">
                <wp:simplePos x="0" y="0"/>
                <wp:positionH relativeFrom="column">
                  <wp:posOffset>1927860</wp:posOffset>
                </wp:positionH>
                <wp:positionV relativeFrom="paragraph">
                  <wp:posOffset>-2540</wp:posOffset>
                </wp:positionV>
                <wp:extent cx="115570" cy="115570"/>
                <wp:effectExtent l="0" t="0" r="0" b="0"/>
                <wp:wrapNone/>
                <wp:docPr id="6" name="Gráfico 10" descr="E-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Download?provider=MicrosoftIcon&amp;fileName=Email.sv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4"/>
              <w:szCs w:val="14"/>
            </w:rPr>
            <w:t>www.cm-redondo.pt</w:t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</w:t>
          </w:r>
          <w:r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          </w:t>
          </w:r>
          <w:hyperlink r:id="rId8" w:history="1">
            <w:r w:rsidRPr="00552BB5">
              <w:rPr>
                <w:rStyle w:val="Hiperligao"/>
                <w:rFonts w:ascii="Arial" w:hAnsi="Arial" w:cs="Arial"/>
                <w:color w:val="000000" w:themeColor="text1"/>
                <w:sz w:val="14"/>
                <w:szCs w:val="14"/>
              </w:rPr>
              <w:t>geral@cm-redondo.pt</w:t>
            </w:r>
          </w:hyperlink>
          <w:r w:rsidRPr="00552BB5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         </w:t>
          </w:r>
        </w:p>
      </w:tc>
    </w:tr>
    <w:tr w:rsidR="003A274B" w:rsidRPr="00A54C60" w:rsidTr="00793340">
      <w:trPr>
        <w:trHeight w:val="241"/>
      </w:trPr>
      <w:tc>
        <w:tcPr>
          <w:tcW w:w="2305" w:type="pct"/>
          <w:vAlign w:val="bottom"/>
        </w:tcPr>
        <w:p w:rsidR="003A274B" w:rsidRPr="0035735D" w:rsidRDefault="003A274B" w:rsidP="003A274B">
          <w:pPr>
            <w:pStyle w:val="NormalWeb"/>
            <w:spacing w:before="0" w:after="0" w:line="240" w:lineRule="auto"/>
            <w:rPr>
              <w:rFonts w:ascii="Arial" w:hAnsi="Arial" w:cs="Arial"/>
              <w:b/>
              <w:sz w:val="18"/>
              <w:szCs w:val="14"/>
            </w:rPr>
          </w:pPr>
        </w:p>
      </w:tc>
      <w:tc>
        <w:tcPr>
          <w:tcW w:w="2695" w:type="pct"/>
          <w:gridSpan w:val="3"/>
          <w:vAlign w:val="bottom"/>
        </w:tcPr>
        <w:p w:rsidR="003A274B" w:rsidRPr="0035735D" w:rsidRDefault="003A274B" w:rsidP="003A274B">
          <w:pPr>
            <w:ind w:left="2643"/>
            <w:jc w:val="right"/>
            <w:rPr>
              <w:rFonts w:ascii="Arial" w:hAnsi="Arial" w:cs="Arial"/>
            </w:rPr>
          </w:pPr>
          <w:r w:rsidRPr="0035735D">
            <w:rPr>
              <w:rFonts w:ascii="Arial" w:hAnsi="Arial" w:cs="Arial"/>
              <w:noProof/>
              <w:sz w:val="14"/>
              <w:szCs w:val="14"/>
              <w:lang w:eastAsia="pt-PT"/>
            </w:rPr>
            <w:t xml:space="preserve"> </w:t>
          </w:r>
        </w:p>
      </w:tc>
    </w:tr>
    <w:tr w:rsidR="003A274B" w:rsidRPr="00A54C60" w:rsidTr="00793340">
      <w:trPr>
        <w:trHeight w:val="66"/>
      </w:trPr>
      <w:tc>
        <w:tcPr>
          <w:tcW w:w="2305" w:type="pct"/>
          <w:vAlign w:val="center"/>
        </w:tcPr>
        <w:p w:rsidR="003A274B" w:rsidRPr="0035735D" w:rsidRDefault="003A274B" w:rsidP="003A274B">
          <w:pPr>
            <w:pStyle w:val="NormalWeb"/>
            <w:spacing w:before="0" w:after="0" w:line="198" w:lineRule="atLeast"/>
            <w:rPr>
              <w:rFonts w:ascii="Arial" w:hAnsi="Arial" w:cs="Arial"/>
              <w:b/>
              <w:bCs/>
              <w:sz w:val="14"/>
              <w:szCs w:val="14"/>
            </w:rPr>
          </w:pPr>
        </w:p>
      </w:tc>
      <w:tc>
        <w:tcPr>
          <w:tcW w:w="2695" w:type="pct"/>
          <w:gridSpan w:val="3"/>
          <w:vAlign w:val="center"/>
        </w:tcPr>
        <w:p w:rsidR="003A274B" w:rsidRPr="0035735D" w:rsidRDefault="003A274B" w:rsidP="003A274B">
          <w:pPr>
            <w:pStyle w:val="Rodap"/>
            <w:ind w:left="2832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35735D">
            <w:rPr>
              <w:rFonts w:ascii="Arial" w:hAnsi="Arial" w:cs="Arial"/>
              <w:b/>
              <w:sz w:val="14"/>
              <w:szCs w:val="14"/>
            </w:rPr>
            <w:t xml:space="preserve">Página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PAGE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843DBA">
            <w:rPr>
              <w:rFonts w:ascii="Arial" w:hAnsi="Arial" w:cs="Arial"/>
              <w:b/>
              <w:bCs/>
              <w:noProof/>
              <w:sz w:val="14"/>
              <w:szCs w:val="14"/>
            </w:rPr>
            <w:t>4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  <w:r w:rsidRPr="0035735D">
            <w:rPr>
              <w:rFonts w:ascii="Arial" w:hAnsi="Arial" w:cs="Arial"/>
              <w:b/>
              <w:sz w:val="14"/>
              <w:szCs w:val="14"/>
            </w:rPr>
            <w:t xml:space="preserve"> de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NUMPAGES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843DBA">
            <w:rPr>
              <w:rFonts w:ascii="Arial" w:hAnsi="Arial" w:cs="Arial"/>
              <w:b/>
              <w:bCs/>
              <w:noProof/>
              <w:sz w:val="14"/>
              <w:szCs w:val="14"/>
            </w:rPr>
            <w:t>5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</w:p>
      </w:tc>
    </w:tr>
  </w:tbl>
  <w:p w:rsidR="004704C3" w:rsidRPr="006A7FFB" w:rsidRDefault="004704C3">
    <w:pPr>
      <w:pStyle w:val="Rodap"/>
      <w:rPr>
        <w:rFonts w:ascii="Arial" w:hAnsi="Arial" w:cs="Arial"/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2C" w:rsidRDefault="00091C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9FF" w:rsidRDefault="00B119FF" w:rsidP="00426576">
      <w:pPr>
        <w:spacing w:after="0" w:line="240" w:lineRule="auto"/>
      </w:pPr>
      <w:r>
        <w:separator/>
      </w:r>
    </w:p>
  </w:footnote>
  <w:footnote w:type="continuationSeparator" w:id="0">
    <w:p w:rsidR="00B119FF" w:rsidRDefault="00B119FF" w:rsidP="00426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2C" w:rsidRDefault="00091C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4C3" w:rsidRPr="006A7FFB" w:rsidRDefault="00091C2C" w:rsidP="00091C2C">
    <w:pPr>
      <w:tabs>
        <w:tab w:val="left" w:pos="6895"/>
      </w:tabs>
      <w:suppressAutoHyphens/>
      <w:rPr>
        <w:rFonts w:ascii="Arial" w:hAnsi="Arial" w:cs="Arial"/>
        <w:sz w:val="14"/>
      </w:rPr>
    </w:pPr>
    <w:r>
      <w:rPr>
        <w:rFonts w:ascii="Trebuchet MS" w:hAnsi="Trebuchet MS" w:cs="font446"/>
        <w:noProof/>
        <w:color w:val="FFFFFF" w:themeColor="background1"/>
        <w:sz w:val="18"/>
        <w:szCs w:val="18"/>
        <w:lang w:eastAsia="pt-PT"/>
      </w:rPr>
      <w:drawing>
        <wp:inline distT="0" distB="0" distL="0" distR="0" wp14:anchorId="6FC0BFA0" wp14:editId="508462B9">
          <wp:extent cx="1638300" cy="595322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Principal_cor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065" cy="612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2C" w:rsidRDefault="00091C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424CD"/>
    <w:multiLevelType w:val="hybridMultilevel"/>
    <w:tmpl w:val="0B7CF71A"/>
    <w:lvl w:ilvl="0" w:tplc="1E0E5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55A12"/>
    <w:multiLevelType w:val="hybridMultilevel"/>
    <w:tmpl w:val="84FC4D12"/>
    <w:lvl w:ilvl="0" w:tplc="FF2A725E">
      <w:start w:val="1"/>
      <w:numFmt w:val="decimal"/>
      <w:lvlText w:val="%1."/>
      <w:lvlJc w:val="left"/>
      <w:pPr>
        <w:ind w:left="-21" w:hanging="360"/>
      </w:pPr>
      <w:rPr>
        <w:rFonts w:hint="default"/>
        <w:color w:val="auto"/>
        <w:sz w:val="22"/>
      </w:rPr>
    </w:lvl>
    <w:lvl w:ilvl="1" w:tplc="08160019" w:tentative="1">
      <w:start w:val="1"/>
      <w:numFmt w:val="lowerLetter"/>
      <w:lvlText w:val="%2."/>
      <w:lvlJc w:val="left"/>
      <w:pPr>
        <w:ind w:left="699" w:hanging="360"/>
      </w:pPr>
    </w:lvl>
    <w:lvl w:ilvl="2" w:tplc="0816001B" w:tentative="1">
      <w:start w:val="1"/>
      <w:numFmt w:val="lowerRoman"/>
      <w:lvlText w:val="%3."/>
      <w:lvlJc w:val="right"/>
      <w:pPr>
        <w:ind w:left="1419" w:hanging="180"/>
      </w:pPr>
    </w:lvl>
    <w:lvl w:ilvl="3" w:tplc="0816000F" w:tentative="1">
      <w:start w:val="1"/>
      <w:numFmt w:val="decimal"/>
      <w:lvlText w:val="%4."/>
      <w:lvlJc w:val="left"/>
      <w:pPr>
        <w:ind w:left="2139" w:hanging="360"/>
      </w:pPr>
    </w:lvl>
    <w:lvl w:ilvl="4" w:tplc="08160019" w:tentative="1">
      <w:start w:val="1"/>
      <w:numFmt w:val="lowerLetter"/>
      <w:lvlText w:val="%5."/>
      <w:lvlJc w:val="left"/>
      <w:pPr>
        <w:ind w:left="2859" w:hanging="360"/>
      </w:pPr>
    </w:lvl>
    <w:lvl w:ilvl="5" w:tplc="0816001B" w:tentative="1">
      <w:start w:val="1"/>
      <w:numFmt w:val="lowerRoman"/>
      <w:lvlText w:val="%6."/>
      <w:lvlJc w:val="right"/>
      <w:pPr>
        <w:ind w:left="3579" w:hanging="180"/>
      </w:pPr>
    </w:lvl>
    <w:lvl w:ilvl="6" w:tplc="0816000F" w:tentative="1">
      <w:start w:val="1"/>
      <w:numFmt w:val="decimal"/>
      <w:lvlText w:val="%7."/>
      <w:lvlJc w:val="left"/>
      <w:pPr>
        <w:ind w:left="4299" w:hanging="360"/>
      </w:pPr>
    </w:lvl>
    <w:lvl w:ilvl="7" w:tplc="08160019" w:tentative="1">
      <w:start w:val="1"/>
      <w:numFmt w:val="lowerLetter"/>
      <w:lvlText w:val="%8."/>
      <w:lvlJc w:val="left"/>
      <w:pPr>
        <w:ind w:left="5019" w:hanging="360"/>
      </w:pPr>
    </w:lvl>
    <w:lvl w:ilvl="8" w:tplc="0816001B" w:tentative="1">
      <w:start w:val="1"/>
      <w:numFmt w:val="lowerRoman"/>
      <w:lvlText w:val="%9."/>
      <w:lvlJc w:val="right"/>
      <w:pPr>
        <w:ind w:left="5739" w:hanging="180"/>
      </w:pPr>
    </w:lvl>
  </w:abstractNum>
  <w:abstractNum w:abstractNumId="2" w15:restartNumberingAfterBreak="0">
    <w:nsid w:val="75AE6399"/>
    <w:multiLevelType w:val="hybridMultilevel"/>
    <w:tmpl w:val="5D0CF1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851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DBA"/>
    <w:rsid w:val="00027F3E"/>
    <w:rsid w:val="00030454"/>
    <w:rsid w:val="00046814"/>
    <w:rsid w:val="00063606"/>
    <w:rsid w:val="00076BA3"/>
    <w:rsid w:val="00080BB1"/>
    <w:rsid w:val="000902E4"/>
    <w:rsid w:val="00091C2C"/>
    <w:rsid w:val="00093AE6"/>
    <w:rsid w:val="000B2EA4"/>
    <w:rsid w:val="000C2547"/>
    <w:rsid w:val="000C354F"/>
    <w:rsid w:val="00101B59"/>
    <w:rsid w:val="00112780"/>
    <w:rsid w:val="00123D51"/>
    <w:rsid w:val="001250B9"/>
    <w:rsid w:val="00132988"/>
    <w:rsid w:val="00161E1B"/>
    <w:rsid w:val="00165AEE"/>
    <w:rsid w:val="0016704B"/>
    <w:rsid w:val="001746DB"/>
    <w:rsid w:val="00191DD2"/>
    <w:rsid w:val="001A431A"/>
    <w:rsid w:val="001C221B"/>
    <w:rsid w:val="001F6AE3"/>
    <w:rsid w:val="002008A9"/>
    <w:rsid w:val="00234F40"/>
    <w:rsid w:val="002571EB"/>
    <w:rsid w:val="002746A9"/>
    <w:rsid w:val="00283410"/>
    <w:rsid w:val="00284B3F"/>
    <w:rsid w:val="002A3925"/>
    <w:rsid w:val="002A7572"/>
    <w:rsid w:val="002C0A25"/>
    <w:rsid w:val="002C6E81"/>
    <w:rsid w:val="002E71D5"/>
    <w:rsid w:val="003209C3"/>
    <w:rsid w:val="00357090"/>
    <w:rsid w:val="003717BC"/>
    <w:rsid w:val="003751FA"/>
    <w:rsid w:val="003864CA"/>
    <w:rsid w:val="00394F0F"/>
    <w:rsid w:val="003A274B"/>
    <w:rsid w:val="003B3B4A"/>
    <w:rsid w:val="003B57C7"/>
    <w:rsid w:val="003D21B0"/>
    <w:rsid w:val="003D6AA9"/>
    <w:rsid w:val="00414C93"/>
    <w:rsid w:val="00421C89"/>
    <w:rsid w:val="00426576"/>
    <w:rsid w:val="0044138D"/>
    <w:rsid w:val="00445CC0"/>
    <w:rsid w:val="004704C3"/>
    <w:rsid w:val="00475074"/>
    <w:rsid w:val="00483D74"/>
    <w:rsid w:val="004A236E"/>
    <w:rsid w:val="004B4E88"/>
    <w:rsid w:val="004C3101"/>
    <w:rsid w:val="004C4D5C"/>
    <w:rsid w:val="004F0FC5"/>
    <w:rsid w:val="004F25F0"/>
    <w:rsid w:val="00515E31"/>
    <w:rsid w:val="00525CA6"/>
    <w:rsid w:val="00531813"/>
    <w:rsid w:val="00531FC6"/>
    <w:rsid w:val="00541C2B"/>
    <w:rsid w:val="00543079"/>
    <w:rsid w:val="005450A9"/>
    <w:rsid w:val="0056152C"/>
    <w:rsid w:val="00577550"/>
    <w:rsid w:val="00586E2A"/>
    <w:rsid w:val="005A4637"/>
    <w:rsid w:val="005B48DA"/>
    <w:rsid w:val="005C4A7A"/>
    <w:rsid w:val="005E3768"/>
    <w:rsid w:val="005E40B5"/>
    <w:rsid w:val="005F1355"/>
    <w:rsid w:val="00602141"/>
    <w:rsid w:val="00604C15"/>
    <w:rsid w:val="00606807"/>
    <w:rsid w:val="00616BFA"/>
    <w:rsid w:val="0064161F"/>
    <w:rsid w:val="00641BB4"/>
    <w:rsid w:val="006431B0"/>
    <w:rsid w:val="006622D1"/>
    <w:rsid w:val="006A68E7"/>
    <w:rsid w:val="006A7FFB"/>
    <w:rsid w:val="006B101F"/>
    <w:rsid w:val="006B4149"/>
    <w:rsid w:val="006B5C9B"/>
    <w:rsid w:val="006D4922"/>
    <w:rsid w:val="006D4BBB"/>
    <w:rsid w:val="006D5CC8"/>
    <w:rsid w:val="00756F82"/>
    <w:rsid w:val="007575C4"/>
    <w:rsid w:val="00767501"/>
    <w:rsid w:val="00780518"/>
    <w:rsid w:val="00782EC1"/>
    <w:rsid w:val="0078474C"/>
    <w:rsid w:val="00790EC1"/>
    <w:rsid w:val="007B4D94"/>
    <w:rsid w:val="007D2E1D"/>
    <w:rsid w:val="007D6959"/>
    <w:rsid w:val="007F3524"/>
    <w:rsid w:val="00825CB5"/>
    <w:rsid w:val="00843DBA"/>
    <w:rsid w:val="00853816"/>
    <w:rsid w:val="0086482E"/>
    <w:rsid w:val="008727AD"/>
    <w:rsid w:val="008C1C55"/>
    <w:rsid w:val="008C3722"/>
    <w:rsid w:val="008D20E5"/>
    <w:rsid w:val="008D5EB6"/>
    <w:rsid w:val="008F49D5"/>
    <w:rsid w:val="008F620D"/>
    <w:rsid w:val="00922A4B"/>
    <w:rsid w:val="00937D33"/>
    <w:rsid w:val="00960931"/>
    <w:rsid w:val="00982C61"/>
    <w:rsid w:val="00986156"/>
    <w:rsid w:val="009A2A36"/>
    <w:rsid w:val="009A487C"/>
    <w:rsid w:val="009A596B"/>
    <w:rsid w:val="009A79DF"/>
    <w:rsid w:val="009B2667"/>
    <w:rsid w:val="009C18E3"/>
    <w:rsid w:val="009D2128"/>
    <w:rsid w:val="009D3694"/>
    <w:rsid w:val="009E1517"/>
    <w:rsid w:val="009F792A"/>
    <w:rsid w:val="00A131E0"/>
    <w:rsid w:val="00A13361"/>
    <w:rsid w:val="00A21298"/>
    <w:rsid w:val="00A47519"/>
    <w:rsid w:val="00A5088E"/>
    <w:rsid w:val="00A72CB0"/>
    <w:rsid w:val="00A8148A"/>
    <w:rsid w:val="00A824FB"/>
    <w:rsid w:val="00AA31AE"/>
    <w:rsid w:val="00AB3291"/>
    <w:rsid w:val="00AB585B"/>
    <w:rsid w:val="00AC1542"/>
    <w:rsid w:val="00AD0400"/>
    <w:rsid w:val="00AD3F92"/>
    <w:rsid w:val="00AE1730"/>
    <w:rsid w:val="00AE5547"/>
    <w:rsid w:val="00B119FF"/>
    <w:rsid w:val="00B130E5"/>
    <w:rsid w:val="00B15A07"/>
    <w:rsid w:val="00B20E63"/>
    <w:rsid w:val="00B2289E"/>
    <w:rsid w:val="00B3311F"/>
    <w:rsid w:val="00B70319"/>
    <w:rsid w:val="00B75626"/>
    <w:rsid w:val="00B87F55"/>
    <w:rsid w:val="00BA71FF"/>
    <w:rsid w:val="00BD0486"/>
    <w:rsid w:val="00BE3F66"/>
    <w:rsid w:val="00BF58CF"/>
    <w:rsid w:val="00C05703"/>
    <w:rsid w:val="00C62261"/>
    <w:rsid w:val="00C677C8"/>
    <w:rsid w:val="00C726E2"/>
    <w:rsid w:val="00CD2C5F"/>
    <w:rsid w:val="00CD7470"/>
    <w:rsid w:val="00CE02F0"/>
    <w:rsid w:val="00D15B99"/>
    <w:rsid w:val="00D17D78"/>
    <w:rsid w:val="00D22B52"/>
    <w:rsid w:val="00D45F91"/>
    <w:rsid w:val="00D53C58"/>
    <w:rsid w:val="00D55471"/>
    <w:rsid w:val="00D92510"/>
    <w:rsid w:val="00D95261"/>
    <w:rsid w:val="00D952B7"/>
    <w:rsid w:val="00DA5928"/>
    <w:rsid w:val="00DB3495"/>
    <w:rsid w:val="00DC60E9"/>
    <w:rsid w:val="00DD1C29"/>
    <w:rsid w:val="00DD5652"/>
    <w:rsid w:val="00DE352C"/>
    <w:rsid w:val="00E40281"/>
    <w:rsid w:val="00E51C3F"/>
    <w:rsid w:val="00E72E88"/>
    <w:rsid w:val="00E80275"/>
    <w:rsid w:val="00E834DF"/>
    <w:rsid w:val="00E930CF"/>
    <w:rsid w:val="00EA0C52"/>
    <w:rsid w:val="00EB4B06"/>
    <w:rsid w:val="00F20192"/>
    <w:rsid w:val="00F40AF0"/>
    <w:rsid w:val="00F45682"/>
    <w:rsid w:val="00F574D5"/>
    <w:rsid w:val="00FA4FC1"/>
    <w:rsid w:val="00FC5DBA"/>
    <w:rsid w:val="00FD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A8B036"/>
  <w15:docId w15:val="{866B960F-94AE-4966-AD36-3ABEB0DEB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ndara" w:eastAsiaTheme="minorHAnsi" w:hAnsi="Candara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6576"/>
  </w:style>
  <w:style w:type="paragraph" w:styleId="Rodap">
    <w:name w:val="footer"/>
    <w:basedOn w:val="Normal"/>
    <w:link w:val="Rodap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6576"/>
  </w:style>
  <w:style w:type="table" w:styleId="Tabelacomgrelha">
    <w:name w:val="Table Grid"/>
    <w:basedOn w:val="Tabelanormal"/>
    <w:uiPriority w:val="39"/>
    <w:rsid w:val="00371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6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60931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445CC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D2C5F"/>
    <w:pPr>
      <w:ind w:left="720"/>
      <w:contextualSpacing/>
    </w:pPr>
  </w:style>
  <w:style w:type="paragraph" w:customStyle="1" w:styleId="western1">
    <w:name w:val="western1"/>
    <w:basedOn w:val="Normal"/>
    <w:rsid w:val="0078474C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semiHidden/>
    <w:unhideWhenUsed/>
    <w:rsid w:val="007847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semiHidden/>
    <w:unhideWhenUsed/>
    <w:rsid w:val="007847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NormalWeb">
    <w:name w:val="Normal (Web)"/>
    <w:basedOn w:val="Normal"/>
    <w:uiPriority w:val="99"/>
    <w:unhideWhenUsed/>
    <w:rsid w:val="009A596B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western">
    <w:name w:val="western"/>
    <w:basedOn w:val="Normal"/>
    <w:rsid w:val="009A596B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9A79DF"/>
    <w:rPr>
      <w:color w:val="808080"/>
    </w:rPr>
  </w:style>
  <w:style w:type="character" w:customStyle="1" w:styleId="CabealhoCarcter">
    <w:name w:val="Cabeçalho Carácter"/>
    <w:rsid w:val="007805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be.com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m-redondo.pt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instagram.com/municipioderedondo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MunicipioDeRedondo/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@cm-redondo.pt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8.sv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image" Target="media/image6.sv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leal\Desktop\redondo_ferias_pescoa_2025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8B957-84CF-46DB-B6CA-23034BFFD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redondo_ferias_pescoa_2025</Template>
  <TotalTime>0</TotalTime>
  <Pages>5</Pages>
  <Words>1536</Words>
  <Characters>8298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 Leal</dc:creator>
  <cp:lastModifiedBy>Rui Leal</cp:lastModifiedBy>
  <cp:revision>1</cp:revision>
  <cp:lastPrinted>2022-09-26T13:33:00Z</cp:lastPrinted>
  <dcterms:created xsi:type="dcterms:W3CDTF">2025-03-19T13:15:00Z</dcterms:created>
  <dcterms:modified xsi:type="dcterms:W3CDTF">2025-03-19T13:15:00Z</dcterms:modified>
</cp:coreProperties>
</file>