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617524" w:rsidRPr="00974B34" w14:paraId="60C1DEE2" w14:textId="77777777" w:rsidTr="0018792E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71518E02" w14:textId="6A9EB684" w:rsidR="00617524" w:rsidRPr="00974B34" w:rsidRDefault="00DF3567" w:rsidP="0018792E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974B34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Renovação </w:t>
            </w:r>
            <w:r w:rsidR="00617524" w:rsidRPr="00974B34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Bolsa de Estudo – Ensino Superior - Candidatura</w:t>
            </w:r>
          </w:p>
        </w:tc>
      </w:tr>
      <w:bookmarkEnd w:id="0"/>
    </w:tbl>
    <w:p w14:paraId="0BF92D75" w14:textId="77777777" w:rsidR="00617524" w:rsidRPr="00974B34" w:rsidRDefault="00617524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3E7736" w:rsidRPr="00974B34" w14:paraId="5219A2E1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796906FE" w14:textId="77777777" w:rsidR="003E7736" w:rsidRPr="00974B34" w:rsidRDefault="003E7736" w:rsidP="00451C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D3E4A50" w14:textId="5030A393" w:rsidR="003E7736" w:rsidRPr="00974B34" w:rsidRDefault="003E7736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69B5CBA2" w14:textId="77777777" w:rsidR="003E7736" w:rsidRPr="00974B34" w:rsidRDefault="003E7736" w:rsidP="00451C80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E51E741" w14:textId="77777777" w:rsidR="003E7736" w:rsidRPr="00974B34" w:rsidRDefault="003E7736" w:rsidP="00451C80">
            <w:pPr>
              <w:ind w:right="140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14:paraId="2721ADEA" w14:textId="77777777" w:rsidR="003E7736" w:rsidRPr="00974B34" w:rsidRDefault="003E7736" w:rsidP="00451C80">
            <w:pPr>
              <w:ind w:right="140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sz w:val="16"/>
                <w:szCs w:val="16"/>
              </w:rPr>
              <w:t>Presidente da Câmara Municipal de Redondo</w:t>
            </w:r>
          </w:p>
        </w:tc>
      </w:tr>
      <w:tr w:rsidR="003E7736" w:rsidRPr="00974B34" w14:paraId="60575780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3C8A6668" w14:textId="77777777" w:rsidR="003E7736" w:rsidRPr="00974B34" w:rsidRDefault="003E7736" w:rsidP="00451C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2487875D" w14:textId="7DFE1287" w:rsidR="003E7736" w:rsidRPr="00974B34" w:rsidRDefault="003E7736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7E60BD9E" w14:textId="77777777" w:rsidR="003E7736" w:rsidRPr="00974B34" w:rsidRDefault="003E7736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E7736" w:rsidRPr="00974B34" w14:paraId="4E90610E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11C4A225" w14:textId="77777777" w:rsidR="003E7736" w:rsidRPr="00974B34" w:rsidRDefault="003E7736" w:rsidP="00451C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3F8D1459" w14:textId="2FD64662" w:rsidR="003E7736" w:rsidRPr="00974B34" w:rsidRDefault="003E7736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25268EF" w14:textId="77777777" w:rsidR="003E7736" w:rsidRPr="00974B34" w:rsidRDefault="003E7736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E7736" w:rsidRPr="00974B34" w14:paraId="66FE9DC5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13E833D3" w14:textId="77777777" w:rsidR="003E7736" w:rsidRPr="00974B34" w:rsidRDefault="003E7736" w:rsidP="00451C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E18E20B" w14:textId="139E96F5" w:rsidR="003E7736" w:rsidRPr="00974B34" w:rsidRDefault="003E7736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A4A946" w14:textId="77777777" w:rsidR="003E7736" w:rsidRPr="00974B34" w:rsidRDefault="003E7736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E3A118B" w14:textId="77777777" w:rsidR="003E7736" w:rsidRPr="00974B34" w:rsidRDefault="003E7736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974B34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4410C31A" w:rsidR="00E51C3F" w:rsidRPr="00974B34" w:rsidRDefault="00AD598B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974B34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ALUNO</w:t>
            </w:r>
          </w:p>
        </w:tc>
      </w:tr>
    </w:tbl>
    <w:p w14:paraId="253592F4" w14:textId="77777777" w:rsidR="00E51C3F" w:rsidRPr="00974B34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60"/>
        <w:gridCol w:w="142"/>
        <w:gridCol w:w="32"/>
        <w:gridCol w:w="110"/>
        <w:gridCol w:w="344"/>
        <w:gridCol w:w="397"/>
        <w:gridCol w:w="1190"/>
        <w:gridCol w:w="1236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974B34" w14:paraId="2DA7D2D8" w14:textId="77777777" w:rsidTr="00AD598B">
        <w:trPr>
          <w:trHeight w:hRule="exact" w:val="284"/>
        </w:trPr>
        <w:tc>
          <w:tcPr>
            <w:tcW w:w="699" w:type="dxa"/>
            <w:gridSpan w:val="3"/>
            <w:vAlign w:val="center"/>
          </w:tcPr>
          <w:p w14:paraId="13535FA7" w14:textId="0E6B9E27" w:rsidR="007F3524" w:rsidRPr="00974B34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Nome:*</w:t>
            </w:r>
          </w:p>
        </w:tc>
        <w:tc>
          <w:tcPr>
            <w:tcW w:w="8090" w:type="dxa"/>
            <w:gridSpan w:val="16"/>
            <w:vAlign w:val="center"/>
          </w:tcPr>
          <w:p w14:paraId="00894850" w14:textId="759940F5" w:rsidR="007F3524" w:rsidRPr="00974B34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974B34" w14:paraId="1B5483A8" w14:textId="77777777" w:rsidTr="00AD598B">
        <w:trPr>
          <w:trHeight w:hRule="exact" w:val="284"/>
        </w:trPr>
        <w:tc>
          <w:tcPr>
            <w:tcW w:w="841" w:type="dxa"/>
            <w:gridSpan w:val="5"/>
            <w:vAlign w:val="center"/>
          </w:tcPr>
          <w:p w14:paraId="1A5081A3" w14:textId="1470B995" w:rsidR="00A47519" w:rsidRPr="00974B34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Domicílio:*</w:t>
            </w:r>
          </w:p>
        </w:tc>
        <w:tc>
          <w:tcPr>
            <w:tcW w:w="5197" w:type="dxa"/>
            <w:gridSpan w:val="9"/>
            <w:vAlign w:val="center"/>
          </w:tcPr>
          <w:p w14:paraId="1D8A0F0A" w14:textId="40142C55" w:rsidR="00A47519" w:rsidRPr="00974B34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974B34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974B34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974B34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974B34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974B34" w14:paraId="769A2ED1" w14:textId="77777777" w:rsidTr="00112780">
        <w:trPr>
          <w:trHeight w:hRule="exact" w:val="284"/>
        </w:trPr>
        <w:tc>
          <w:tcPr>
            <w:tcW w:w="1185" w:type="dxa"/>
            <w:gridSpan w:val="6"/>
            <w:vAlign w:val="center"/>
          </w:tcPr>
          <w:p w14:paraId="144B8A64" w14:textId="77777777" w:rsidR="00CE02F0" w:rsidRPr="00974B34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3"/>
            <w:vAlign w:val="center"/>
          </w:tcPr>
          <w:p w14:paraId="3108E74F" w14:textId="5E1240B7" w:rsidR="00CE02F0" w:rsidRPr="00974B34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974B34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31833AFE" w:rsidR="00CE02F0" w:rsidRPr="00974B34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974B34" w14:paraId="4476116F" w14:textId="77777777" w:rsidTr="00AD598B">
        <w:trPr>
          <w:trHeight w:hRule="exact" w:val="284"/>
        </w:trPr>
        <w:tc>
          <w:tcPr>
            <w:tcW w:w="557" w:type="dxa"/>
            <w:gridSpan w:val="2"/>
            <w:vAlign w:val="center"/>
          </w:tcPr>
          <w:p w14:paraId="1402ECC8" w14:textId="5EB1D201" w:rsidR="003209C3" w:rsidRPr="00974B34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NIF:*</w:t>
            </w:r>
          </w:p>
        </w:tc>
        <w:tc>
          <w:tcPr>
            <w:tcW w:w="8232" w:type="dxa"/>
            <w:gridSpan w:val="17"/>
            <w:vAlign w:val="center"/>
          </w:tcPr>
          <w:p w14:paraId="4F427B03" w14:textId="06A458E4" w:rsidR="003209C3" w:rsidRPr="00974B34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974B34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974B34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1"/>
            <w:vAlign w:val="center"/>
          </w:tcPr>
          <w:p w14:paraId="6EF8C75C" w14:textId="77777777" w:rsidR="007F3524" w:rsidRPr="00974B34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974B34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974B34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9"/>
            <w:vAlign w:val="center"/>
          </w:tcPr>
          <w:p w14:paraId="39BF8672" w14:textId="77777777" w:rsidR="00A47519" w:rsidRPr="00974B34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974B34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974B34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D55ED6" w:rsidRPr="00974B34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7"/>
            <w:vAlign w:val="center"/>
          </w:tcPr>
          <w:p w14:paraId="092DEFA2" w14:textId="77777777" w:rsidR="00D55ED6" w:rsidRPr="00974B34" w:rsidRDefault="00D55ED6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6"/>
            <w:vAlign w:val="center"/>
          </w:tcPr>
          <w:p w14:paraId="424ED678" w14:textId="4F02FE70" w:rsidR="00D55ED6" w:rsidRPr="00974B34" w:rsidRDefault="00D55ED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D55ED6" w:rsidRPr="00974B34" w:rsidRDefault="00D55ED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974B34" w14:paraId="4D709BF2" w14:textId="77777777" w:rsidTr="008D20E5">
        <w:trPr>
          <w:trHeight w:hRule="exact" w:val="284"/>
        </w:trPr>
        <w:tc>
          <w:tcPr>
            <w:tcW w:w="731" w:type="dxa"/>
            <w:gridSpan w:val="4"/>
            <w:vAlign w:val="center"/>
          </w:tcPr>
          <w:p w14:paraId="546D5F71" w14:textId="77777777" w:rsidR="009D2128" w:rsidRPr="00974B34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5"/>
            <w:vAlign w:val="center"/>
          </w:tcPr>
          <w:p w14:paraId="02F35E2D" w14:textId="1F6ACDF0" w:rsidR="009D2128" w:rsidRPr="00974B34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bookmarkStart w:id="1" w:name="_GoBack"/>
            <w:bookmarkEnd w:id="1"/>
          </w:p>
        </w:tc>
      </w:tr>
      <w:tr w:rsidR="009D2128" w:rsidRPr="00974B34" w14:paraId="0FBDBE40" w14:textId="77777777" w:rsidTr="00CE02F0">
        <w:trPr>
          <w:trHeight w:hRule="exact" w:val="284"/>
        </w:trPr>
        <w:tc>
          <w:tcPr>
            <w:tcW w:w="1185" w:type="dxa"/>
            <w:gridSpan w:val="6"/>
            <w:vAlign w:val="center"/>
          </w:tcPr>
          <w:p w14:paraId="741B6436" w14:textId="77777777" w:rsidR="009D2128" w:rsidRPr="00974B34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3"/>
            <w:vAlign w:val="center"/>
          </w:tcPr>
          <w:p w14:paraId="59E05F88" w14:textId="6FA25462" w:rsidR="009D2128" w:rsidRPr="00974B34" w:rsidRDefault="002044D7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212819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8D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028D" w:rsidRPr="00974B34">
              <w:rPr>
                <w:rFonts w:ascii="Calibri Light" w:hAnsi="Calibri Light" w:cs="Calibri Light"/>
                <w:sz w:val="16"/>
              </w:rPr>
              <w:t xml:space="preserve"> Representante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7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8D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028D" w:rsidRPr="00974B34">
              <w:rPr>
                <w:rFonts w:ascii="Calibri Light" w:hAnsi="Calibri Light" w:cs="Calibri Light"/>
                <w:sz w:val="16"/>
              </w:rPr>
              <w:t xml:space="preserve"> Requerente</w:t>
            </w:r>
          </w:p>
        </w:tc>
      </w:tr>
    </w:tbl>
    <w:p w14:paraId="7D38488E" w14:textId="77777777" w:rsidR="009D2128" w:rsidRPr="00974B34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974B34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974B34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974B34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372A98C8" w:rsidR="008D5EB6" w:rsidRPr="00974B34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974B34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E</w:t>
            </w:r>
            <w:r w:rsidR="00AD598B" w:rsidRPr="00974B34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NCARREGADO DE EDUCAÇÃO</w:t>
            </w:r>
          </w:p>
        </w:tc>
      </w:tr>
    </w:tbl>
    <w:p w14:paraId="212AD914" w14:textId="77777777" w:rsidR="008D5EB6" w:rsidRPr="00974B34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83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93"/>
        <w:gridCol w:w="672"/>
        <w:gridCol w:w="1231"/>
        <w:gridCol w:w="123"/>
        <w:gridCol w:w="918"/>
        <w:gridCol w:w="987"/>
        <w:gridCol w:w="414"/>
        <w:gridCol w:w="623"/>
        <w:gridCol w:w="958"/>
        <w:gridCol w:w="769"/>
        <w:gridCol w:w="48"/>
      </w:tblGrid>
      <w:tr w:rsidR="00AE1730" w:rsidRPr="00974B34" w14:paraId="72A36125" w14:textId="77777777" w:rsidTr="00D55ED6">
        <w:trPr>
          <w:gridAfter w:val="1"/>
          <w:wAfter w:w="48" w:type="dxa"/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974B34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0"/>
            <w:vAlign w:val="center"/>
          </w:tcPr>
          <w:p w14:paraId="5C3B867D" w14:textId="77777777" w:rsidR="00AE1730" w:rsidRPr="00974B34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974B34" w14:paraId="032C500C" w14:textId="77777777" w:rsidTr="00D55ED6">
        <w:trPr>
          <w:gridAfter w:val="1"/>
          <w:wAfter w:w="48" w:type="dxa"/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974B34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8"/>
            <w:vAlign w:val="center"/>
          </w:tcPr>
          <w:p w14:paraId="2D29A493" w14:textId="77777777" w:rsidR="00AE1730" w:rsidRPr="00974B34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14:paraId="319B6CA1" w14:textId="77777777" w:rsidR="00AE1730" w:rsidRPr="00974B34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974B34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974B34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6FD96CB5" w14:textId="77777777" w:rsidR="00AE1730" w:rsidRPr="00974B34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74B34" w14:paraId="5D687121" w14:textId="77777777" w:rsidTr="00D55ED6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14:paraId="7A9BDC9F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792" w:type="dxa"/>
            <w:gridSpan w:val="7"/>
            <w:vAlign w:val="center"/>
          </w:tcPr>
          <w:p w14:paraId="486BB626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8" w:type="dxa"/>
            <w:vAlign w:val="center"/>
          </w:tcPr>
          <w:p w14:paraId="6737A958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74B34" w14:paraId="2EA3D3EE" w14:textId="77777777" w:rsidTr="00D55ED6">
        <w:trPr>
          <w:gridAfter w:val="1"/>
          <w:wAfter w:w="48" w:type="dxa"/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15"/>
            <w:vAlign w:val="center"/>
          </w:tcPr>
          <w:p w14:paraId="589A3303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74B34" w14:paraId="121C4F40" w14:textId="77777777" w:rsidTr="00D55ED6">
        <w:trPr>
          <w:gridAfter w:val="1"/>
          <w:wAfter w:w="48" w:type="dxa"/>
          <w:trHeight w:hRule="exact" w:val="284"/>
        </w:trPr>
        <w:tc>
          <w:tcPr>
            <w:tcW w:w="2766" w:type="dxa"/>
            <w:gridSpan w:val="10"/>
            <w:vAlign w:val="center"/>
          </w:tcPr>
          <w:p w14:paraId="5E062322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8"/>
            <w:vAlign w:val="center"/>
          </w:tcPr>
          <w:p w14:paraId="2C7EA8BE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74B34" w14:paraId="7DA1DD1A" w14:textId="77777777" w:rsidTr="00D55ED6">
        <w:trPr>
          <w:gridAfter w:val="1"/>
          <w:wAfter w:w="48" w:type="dxa"/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14:paraId="546DF057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vAlign w:val="center"/>
          </w:tcPr>
          <w:p w14:paraId="18AA1A7E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5"/>
            <w:vAlign w:val="center"/>
          </w:tcPr>
          <w:p w14:paraId="50C701EE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74B34" w14:paraId="5825FE7D" w14:textId="77777777" w:rsidTr="00D55ED6">
        <w:trPr>
          <w:gridAfter w:val="1"/>
          <w:wAfter w:w="48" w:type="dxa"/>
          <w:trHeight w:hRule="exact" w:val="284"/>
        </w:trPr>
        <w:tc>
          <w:tcPr>
            <w:tcW w:w="2094" w:type="dxa"/>
            <w:gridSpan w:val="9"/>
            <w:vAlign w:val="center"/>
          </w:tcPr>
          <w:p w14:paraId="45AC1FE3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9"/>
            <w:vAlign w:val="center"/>
          </w:tcPr>
          <w:p w14:paraId="7750219A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D55ED6" w:rsidRPr="00974B34" w14:paraId="5CD33816" w14:textId="77777777" w:rsidTr="00D55ED6">
        <w:trPr>
          <w:gridAfter w:val="1"/>
          <w:wAfter w:w="48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D55ED6" w:rsidRPr="00974B34" w:rsidRDefault="00D55ED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7154" w:type="dxa"/>
            <w:gridSpan w:val="11"/>
            <w:vAlign w:val="center"/>
          </w:tcPr>
          <w:p w14:paraId="6D43D2AC" w14:textId="77777777" w:rsidR="00D55ED6" w:rsidRPr="00974B34" w:rsidRDefault="00D55ED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74B34" w14:paraId="770E4AE0" w14:textId="77777777" w:rsidTr="00D55ED6">
        <w:trPr>
          <w:gridAfter w:val="1"/>
          <w:wAfter w:w="48" w:type="dxa"/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16"/>
            <w:vAlign w:val="center"/>
          </w:tcPr>
          <w:p w14:paraId="7490EE2E" w14:textId="77777777" w:rsidR="00577550" w:rsidRPr="00974B34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D598B" w:rsidRPr="00974B34" w14:paraId="482D9B1F" w14:textId="77777777" w:rsidTr="00D55ED6">
        <w:trPr>
          <w:gridAfter w:val="1"/>
          <w:wAfter w:w="48" w:type="dxa"/>
          <w:trHeight w:hRule="exact" w:val="284"/>
        </w:trPr>
        <w:tc>
          <w:tcPr>
            <w:tcW w:w="1246" w:type="dxa"/>
            <w:gridSpan w:val="5"/>
            <w:vAlign w:val="center"/>
          </w:tcPr>
          <w:p w14:paraId="7A5B706D" w14:textId="77777777" w:rsidR="00AD598B" w:rsidRPr="00974B34" w:rsidRDefault="00AD598B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543" w:type="dxa"/>
            <w:gridSpan w:val="13"/>
            <w:vAlign w:val="center"/>
          </w:tcPr>
          <w:p w14:paraId="43023EBC" w14:textId="38719112" w:rsidR="00AD598B" w:rsidRPr="00974B34" w:rsidRDefault="002044D7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558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8D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028D" w:rsidRPr="00974B34">
              <w:rPr>
                <w:rFonts w:ascii="Calibri Light" w:hAnsi="Calibri Light" w:cs="Calibri Light"/>
                <w:sz w:val="16"/>
              </w:rPr>
              <w:t xml:space="preserve"> Representante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29410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8D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028D" w:rsidRPr="00974B34">
              <w:rPr>
                <w:rFonts w:ascii="Calibri Light" w:hAnsi="Calibri Light" w:cs="Calibri Light"/>
                <w:sz w:val="16"/>
              </w:rPr>
              <w:t xml:space="preserve"> Requerente </w:t>
            </w:r>
          </w:p>
        </w:tc>
      </w:tr>
    </w:tbl>
    <w:p w14:paraId="551EAAB2" w14:textId="77777777" w:rsidR="00093AE6" w:rsidRPr="00974B34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974B34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974B34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974B34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974B34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974B34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974B34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974B34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6A27D968" w:rsidR="00093AE6" w:rsidRPr="00974B34" w:rsidRDefault="002044D7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29781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74B34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74B34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974B34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85878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74B34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74B34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974B34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974B34" w:rsidRDefault="000902E4" w:rsidP="002A7572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974B34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974B34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1B35CA47" w:rsidR="00093AE6" w:rsidRPr="00974B34" w:rsidRDefault="002044D7" w:rsidP="002F028D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8D" w:rsidRPr="00974B3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974B34">
              <w:rPr>
                <w:rFonts w:ascii="Calibri Light" w:hAnsi="Calibri Light" w:cs="Calibri Light"/>
                <w:sz w:val="16"/>
              </w:rPr>
              <w:t xml:space="preserve"> </w:t>
            </w:r>
            <w:r w:rsidR="002F028D" w:rsidRPr="00974B34">
              <w:rPr>
                <w:rFonts w:ascii="Calibri Light" w:hAnsi="Calibri Light" w:cs="Calibri Light"/>
                <w:sz w:val="16"/>
              </w:rPr>
              <w:t>Morada constante no requerimento</w:t>
            </w:r>
            <w:r w:rsidR="000902E4" w:rsidRPr="00974B34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974B34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974B34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974B34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974B34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974B34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974B34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974B34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974B34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974B34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974B34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974B34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974B34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974B34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974B34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974B34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15CC5BC7" w:rsidR="00515E31" w:rsidRPr="00974B34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5BE99178" w14:textId="67384286" w:rsidR="00DF1B25" w:rsidRPr="00974B34" w:rsidRDefault="00DF1B2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45D024B" w14:textId="77777777" w:rsidR="00DF1B25" w:rsidRPr="00974B34" w:rsidRDefault="00DF1B2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C17746A" w:rsidR="00515E31" w:rsidRPr="00974B34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AD9F2EE" w14:textId="06496803" w:rsidR="00AD598B" w:rsidRPr="00974B34" w:rsidRDefault="00AD598B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5BF1E02" w14:textId="2F2DDB80" w:rsidR="00284B3F" w:rsidRPr="00974B34" w:rsidRDefault="00284B3F" w:rsidP="00284B3F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0D4A98D7" w14:textId="77777777" w:rsidR="00DF1B25" w:rsidRPr="00974B34" w:rsidRDefault="00DF1B25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617524" w:rsidRPr="00974B34" w14:paraId="7893BD8E" w14:textId="77777777" w:rsidTr="0018792E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CE0D68E" w14:textId="77777777" w:rsidR="00617524" w:rsidRPr="00974B34" w:rsidRDefault="00617524" w:rsidP="0018792E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56DBE4B9" w14:textId="77777777" w:rsidR="00617524" w:rsidRPr="00974B34" w:rsidRDefault="00617524" w:rsidP="00617524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90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83"/>
        <w:gridCol w:w="709"/>
        <w:gridCol w:w="566"/>
        <w:gridCol w:w="143"/>
        <w:gridCol w:w="142"/>
        <w:gridCol w:w="283"/>
        <w:gridCol w:w="283"/>
        <w:gridCol w:w="568"/>
        <w:gridCol w:w="141"/>
        <w:gridCol w:w="1701"/>
        <w:gridCol w:w="1418"/>
        <w:gridCol w:w="2279"/>
      </w:tblGrid>
      <w:tr w:rsidR="00617524" w:rsidRPr="00974B34" w14:paraId="27BCE4D2" w14:textId="77777777" w:rsidTr="0018792E">
        <w:trPr>
          <w:trHeight w:hRule="exact" w:val="512"/>
        </w:trPr>
        <w:tc>
          <w:tcPr>
            <w:tcW w:w="8790" w:type="dxa"/>
            <w:gridSpan w:val="13"/>
            <w:vAlign w:val="center"/>
          </w:tcPr>
          <w:p w14:paraId="4CE27C07" w14:textId="665BE2DF" w:rsidR="00617524" w:rsidRPr="00974B34" w:rsidRDefault="00617524" w:rsidP="00617524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 xml:space="preserve">Vem requerer, ao abrigo das </w:t>
            </w:r>
            <w:r w:rsidRPr="00974B34">
              <w:rPr>
                <w:rFonts w:ascii="Calibri Light" w:hAnsi="Calibri Light" w:cs="Calibri Light"/>
                <w:color w:val="00000A"/>
                <w:sz w:val="16"/>
                <w:szCs w:val="16"/>
              </w:rPr>
              <w:t xml:space="preserve">Normas de Atribuição de Bolsas de Estudo </w:t>
            </w:r>
            <w:r w:rsidR="002F028D" w:rsidRPr="00974B34">
              <w:rPr>
                <w:rFonts w:ascii="Calibri Light" w:hAnsi="Calibri Light" w:cs="Calibri Light"/>
                <w:color w:val="00000A"/>
                <w:sz w:val="16"/>
                <w:szCs w:val="16"/>
              </w:rPr>
              <w:t xml:space="preserve">Social </w:t>
            </w:r>
            <w:r w:rsidRPr="00974B34">
              <w:rPr>
                <w:rFonts w:ascii="Calibri Light" w:hAnsi="Calibri Light" w:cs="Calibri Light"/>
                <w:color w:val="00000A"/>
                <w:sz w:val="16"/>
                <w:szCs w:val="16"/>
              </w:rPr>
              <w:t>de Apoio ao Ensino Superior no Concelho de Redondo</w:t>
            </w:r>
            <w:r w:rsidRPr="00974B34">
              <w:rPr>
                <w:rFonts w:ascii="Calibri Light" w:hAnsi="Calibri Light" w:cs="Calibri Light"/>
                <w:sz w:val="16"/>
              </w:rPr>
              <w:t>, a Bolsa de Estudo para o Ensino Superior, nas seguintes condições:</w:t>
            </w:r>
          </w:p>
        </w:tc>
      </w:tr>
      <w:tr w:rsidR="00617524" w:rsidRPr="00974B34" w14:paraId="5176579C" w14:textId="77777777" w:rsidTr="0018792E">
        <w:trPr>
          <w:trHeight w:hRule="exact" w:val="184"/>
        </w:trPr>
        <w:tc>
          <w:tcPr>
            <w:tcW w:w="8790" w:type="dxa"/>
            <w:gridSpan w:val="13"/>
            <w:vAlign w:val="center"/>
          </w:tcPr>
          <w:p w14:paraId="14A322AF" w14:textId="77777777" w:rsidR="00617524" w:rsidRPr="00974B34" w:rsidRDefault="00617524" w:rsidP="0018792E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155A79" w:rsidRPr="00974B34" w14:paraId="4D4C7420" w14:textId="77777777" w:rsidTr="00155A79">
        <w:trPr>
          <w:trHeight w:hRule="exact" w:val="315"/>
        </w:trPr>
        <w:tc>
          <w:tcPr>
            <w:tcW w:w="8790" w:type="dxa"/>
            <w:gridSpan w:val="13"/>
            <w:vAlign w:val="center"/>
          </w:tcPr>
          <w:p w14:paraId="04C32419" w14:textId="6884ACB6" w:rsidR="00155A79" w:rsidRPr="00974B34" w:rsidRDefault="00155A79" w:rsidP="0018792E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sz w:val="16"/>
              </w:rPr>
              <w:t>Situação escolar do aluno</w:t>
            </w:r>
          </w:p>
        </w:tc>
      </w:tr>
      <w:tr w:rsidR="00AD598B" w:rsidRPr="00974B34" w14:paraId="7B336017" w14:textId="77777777" w:rsidTr="00AD598B">
        <w:trPr>
          <w:trHeight w:hRule="exact" w:val="284"/>
        </w:trPr>
        <w:tc>
          <w:tcPr>
            <w:tcW w:w="557" w:type="dxa"/>
            <w:gridSpan w:val="2"/>
            <w:vAlign w:val="center"/>
          </w:tcPr>
          <w:p w14:paraId="2F2B0FB8" w14:textId="358177F2" w:rsidR="00AD598B" w:rsidRPr="00974B34" w:rsidRDefault="00AD598B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Curso:</w:t>
            </w:r>
          </w:p>
        </w:tc>
        <w:tc>
          <w:tcPr>
            <w:tcW w:w="8233" w:type="dxa"/>
            <w:gridSpan w:val="11"/>
            <w:vAlign w:val="center"/>
          </w:tcPr>
          <w:p w14:paraId="2206D558" w14:textId="77777777" w:rsidR="00AD598B" w:rsidRPr="00974B34" w:rsidRDefault="00AD598B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617524" w:rsidRPr="00974B34" w14:paraId="599703AA" w14:textId="77777777" w:rsidTr="00155A79">
        <w:trPr>
          <w:trHeight w:hRule="exact" w:val="284"/>
        </w:trPr>
        <w:tc>
          <w:tcPr>
            <w:tcW w:w="1832" w:type="dxa"/>
            <w:gridSpan w:val="4"/>
            <w:vAlign w:val="center"/>
          </w:tcPr>
          <w:p w14:paraId="440BD2D0" w14:textId="7152D127" w:rsidR="00617524" w:rsidRPr="00974B34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Ano que vai frequentar:</w:t>
            </w:r>
          </w:p>
        </w:tc>
        <w:tc>
          <w:tcPr>
            <w:tcW w:w="6958" w:type="dxa"/>
            <w:gridSpan w:val="9"/>
            <w:vAlign w:val="center"/>
          </w:tcPr>
          <w:p w14:paraId="14A358EC" w14:textId="77777777" w:rsidR="00617524" w:rsidRPr="00974B34" w:rsidRDefault="00617524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974B34" w14:paraId="202C9B29" w14:textId="77777777" w:rsidTr="00B20D79">
        <w:trPr>
          <w:trHeight w:hRule="exact" w:val="284"/>
        </w:trPr>
        <w:tc>
          <w:tcPr>
            <w:tcW w:w="2117" w:type="dxa"/>
            <w:gridSpan w:val="6"/>
            <w:vAlign w:val="center"/>
          </w:tcPr>
          <w:p w14:paraId="45A60D67" w14:textId="5458D5F9" w:rsidR="00155A79" w:rsidRPr="00974B34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Estabelecimento de ensino:</w:t>
            </w:r>
          </w:p>
        </w:tc>
        <w:tc>
          <w:tcPr>
            <w:tcW w:w="6673" w:type="dxa"/>
            <w:gridSpan w:val="7"/>
            <w:vAlign w:val="center"/>
          </w:tcPr>
          <w:p w14:paraId="0E5CFB97" w14:textId="77777777" w:rsidR="00155A79" w:rsidRPr="00974B34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974B34" w14:paraId="481BC1D9" w14:textId="77777777" w:rsidTr="00155A79">
        <w:trPr>
          <w:trHeight w:hRule="exact" w:val="284"/>
        </w:trPr>
        <w:tc>
          <w:tcPr>
            <w:tcW w:w="2683" w:type="dxa"/>
            <w:gridSpan w:val="8"/>
            <w:vAlign w:val="center"/>
          </w:tcPr>
          <w:p w14:paraId="2638E4AB" w14:textId="6FFEBB7F" w:rsidR="00155A79" w:rsidRPr="00974B34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Ano que frequentou anteriormente:</w:t>
            </w:r>
          </w:p>
        </w:tc>
        <w:tc>
          <w:tcPr>
            <w:tcW w:w="6107" w:type="dxa"/>
            <w:gridSpan w:val="5"/>
            <w:vAlign w:val="center"/>
          </w:tcPr>
          <w:p w14:paraId="6FA92C77" w14:textId="77777777" w:rsidR="00155A79" w:rsidRPr="00974B34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974B34" w14:paraId="282D2190" w14:textId="77777777" w:rsidTr="00B20D79">
        <w:trPr>
          <w:trHeight w:hRule="exact" w:val="284"/>
        </w:trPr>
        <w:tc>
          <w:tcPr>
            <w:tcW w:w="2117" w:type="dxa"/>
            <w:gridSpan w:val="6"/>
            <w:vAlign w:val="center"/>
          </w:tcPr>
          <w:p w14:paraId="14B5042A" w14:textId="3D22CADD" w:rsidR="00155A79" w:rsidRPr="00974B34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Estabelecimento de ensino:</w:t>
            </w:r>
          </w:p>
        </w:tc>
        <w:tc>
          <w:tcPr>
            <w:tcW w:w="6673" w:type="dxa"/>
            <w:gridSpan w:val="7"/>
            <w:vAlign w:val="center"/>
          </w:tcPr>
          <w:p w14:paraId="7F6D88FC" w14:textId="77777777" w:rsidR="00155A79" w:rsidRPr="00974B34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974B34" w14:paraId="75994CDF" w14:textId="77777777" w:rsidTr="009001B1">
        <w:trPr>
          <w:trHeight w:hRule="exact" w:val="284"/>
        </w:trPr>
        <w:tc>
          <w:tcPr>
            <w:tcW w:w="8790" w:type="dxa"/>
            <w:gridSpan w:val="13"/>
            <w:vAlign w:val="center"/>
          </w:tcPr>
          <w:p w14:paraId="4D73FC0D" w14:textId="77777777" w:rsidR="00155A79" w:rsidRPr="00974B34" w:rsidRDefault="00155A79" w:rsidP="0018792E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974B34" w14:paraId="50B1BCE0" w14:textId="77777777" w:rsidTr="009001B1">
        <w:trPr>
          <w:trHeight w:hRule="exact" w:val="284"/>
        </w:trPr>
        <w:tc>
          <w:tcPr>
            <w:tcW w:w="8790" w:type="dxa"/>
            <w:gridSpan w:val="13"/>
            <w:vAlign w:val="center"/>
          </w:tcPr>
          <w:p w14:paraId="2046A196" w14:textId="77777777" w:rsidR="00155A79" w:rsidRPr="00974B34" w:rsidRDefault="00155A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155A79" w:rsidRPr="00974B34" w14:paraId="6B487BA7" w14:textId="77777777" w:rsidTr="009001B1">
        <w:trPr>
          <w:trHeight w:hRule="exact" w:val="284"/>
        </w:trPr>
        <w:tc>
          <w:tcPr>
            <w:tcW w:w="8790" w:type="dxa"/>
            <w:gridSpan w:val="13"/>
            <w:vAlign w:val="center"/>
          </w:tcPr>
          <w:p w14:paraId="3C8F94B3" w14:textId="5AA47300" w:rsidR="00155A79" w:rsidRPr="00974B34" w:rsidRDefault="00B20D79" w:rsidP="00155A7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Irmãos estudantes</w:t>
            </w:r>
          </w:p>
        </w:tc>
      </w:tr>
      <w:tr w:rsidR="00B20D79" w:rsidRPr="00974B34" w14:paraId="158A54E8" w14:textId="77777777" w:rsidTr="00B20D79">
        <w:trPr>
          <w:trHeight w:hRule="exact" w:val="284"/>
        </w:trPr>
        <w:tc>
          <w:tcPr>
            <w:tcW w:w="3392" w:type="dxa"/>
            <w:gridSpan w:val="10"/>
            <w:vAlign w:val="center"/>
          </w:tcPr>
          <w:p w14:paraId="1864D589" w14:textId="77777777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Estabelecimento de ensino</w:t>
            </w:r>
          </w:p>
        </w:tc>
        <w:tc>
          <w:tcPr>
            <w:tcW w:w="1701" w:type="dxa"/>
            <w:vAlign w:val="center"/>
          </w:tcPr>
          <w:p w14:paraId="6F60A024" w14:textId="450F90C5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Ano de escolaridade</w:t>
            </w:r>
          </w:p>
        </w:tc>
        <w:tc>
          <w:tcPr>
            <w:tcW w:w="3697" w:type="dxa"/>
            <w:gridSpan w:val="2"/>
            <w:vAlign w:val="center"/>
          </w:tcPr>
          <w:p w14:paraId="3947E0DD" w14:textId="01C3869B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Requereu benefícios sociais a:</w:t>
            </w:r>
          </w:p>
        </w:tc>
      </w:tr>
      <w:tr w:rsidR="00B20D79" w:rsidRPr="00974B34" w14:paraId="168F4071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36BA7708" w14:textId="3DF6E3AF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8" w:type="dxa"/>
            <w:gridSpan w:val="9"/>
            <w:vAlign w:val="center"/>
          </w:tcPr>
          <w:p w14:paraId="2A753936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E209525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0AAC7EF5" w14:textId="3BFEBD8C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5D2C479E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783D7684" w14:textId="438988D7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8" w:type="dxa"/>
            <w:gridSpan w:val="9"/>
            <w:vAlign w:val="center"/>
          </w:tcPr>
          <w:p w14:paraId="68F891FF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05E125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339B056F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24221549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243EFDAF" w14:textId="0E5378E6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8" w:type="dxa"/>
            <w:gridSpan w:val="9"/>
            <w:vAlign w:val="center"/>
          </w:tcPr>
          <w:p w14:paraId="1F96FAC4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E1F0305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06C3E482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44418172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68F7071F" w14:textId="3351CC66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8" w:type="dxa"/>
            <w:gridSpan w:val="9"/>
            <w:vAlign w:val="center"/>
          </w:tcPr>
          <w:p w14:paraId="67D928E5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102C3F8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3224AE5A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20C3D5E4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37BD19DE" w14:textId="641B2B69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8" w:type="dxa"/>
            <w:gridSpan w:val="9"/>
            <w:vAlign w:val="center"/>
          </w:tcPr>
          <w:p w14:paraId="6C962805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78A47DE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6EF3F9D2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4D7AFF10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41A65607" w14:textId="015D4A7E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18" w:type="dxa"/>
            <w:gridSpan w:val="9"/>
            <w:vAlign w:val="center"/>
          </w:tcPr>
          <w:p w14:paraId="253F1D91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15E010C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0E5AD3C6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3E5F356B" w14:textId="77777777" w:rsidTr="009001B1">
        <w:trPr>
          <w:trHeight w:hRule="exact" w:val="284"/>
        </w:trPr>
        <w:tc>
          <w:tcPr>
            <w:tcW w:w="8790" w:type="dxa"/>
            <w:gridSpan w:val="13"/>
            <w:vAlign w:val="center"/>
          </w:tcPr>
          <w:p w14:paraId="2D5559B5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0A2D0D28" w14:textId="77777777" w:rsidTr="009001B1">
        <w:trPr>
          <w:trHeight w:hRule="exact" w:val="284"/>
        </w:trPr>
        <w:tc>
          <w:tcPr>
            <w:tcW w:w="8790" w:type="dxa"/>
            <w:gridSpan w:val="13"/>
            <w:vAlign w:val="center"/>
          </w:tcPr>
          <w:p w14:paraId="118082F8" w14:textId="1868463B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Despesas mensais do agregado familiar</w:t>
            </w:r>
          </w:p>
        </w:tc>
      </w:tr>
      <w:tr w:rsidR="00B20D79" w:rsidRPr="00974B34" w14:paraId="3509C0EE" w14:textId="77777777" w:rsidTr="00B20D79">
        <w:trPr>
          <w:trHeight w:hRule="exact" w:val="284"/>
        </w:trPr>
        <w:tc>
          <w:tcPr>
            <w:tcW w:w="6511" w:type="dxa"/>
            <w:gridSpan w:val="12"/>
            <w:vAlign w:val="center"/>
          </w:tcPr>
          <w:p w14:paraId="282E48DA" w14:textId="607442EB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Tipologia</w:t>
            </w:r>
          </w:p>
        </w:tc>
        <w:tc>
          <w:tcPr>
            <w:tcW w:w="2279" w:type="dxa"/>
            <w:vAlign w:val="center"/>
          </w:tcPr>
          <w:p w14:paraId="2ACA7C27" w14:textId="0C241CDF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Valor</w:t>
            </w:r>
          </w:p>
        </w:tc>
      </w:tr>
      <w:tr w:rsidR="00B20D79" w:rsidRPr="00974B34" w14:paraId="46B6C949" w14:textId="77777777" w:rsidTr="00B20D79">
        <w:trPr>
          <w:trHeight w:hRule="exact" w:val="284"/>
        </w:trPr>
        <w:tc>
          <w:tcPr>
            <w:tcW w:w="6511" w:type="dxa"/>
            <w:gridSpan w:val="12"/>
            <w:vAlign w:val="center"/>
          </w:tcPr>
          <w:p w14:paraId="572CD28F" w14:textId="382A0C68" w:rsidR="00B20D79" w:rsidRPr="00974B34" w:rsidRDefault="00B20D79" w:rsidP="00B20D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Renda ou prestação de habitação</w:t>
            </w:r>
          </w:p>
        </w:tc>
        <w:tc>
          <w:tcPr>
            <w:tcW w:w="2279" w:type="dxa"/>
            <w:vAlign w:val="center"/>
          </w:tcPr>
          <w:p w14:paraId="6D96A14C" w14:textId="77777777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78559C50" w14:textId="77777777" w:rsidTr="00B20D79">
        <w:trPr>
          <w:trHeight w:hRule="exact" w:val="284"/>
        </w:trPr>
        <w:tc>
          <w:tcPr>
            <w:tcW w:w="6511" w:type="dxa"/>
            <w:gridSpan w:val="12"/>
            <w:vAlign w:val="center"/>
          </w:tcPr>
          <w:p w14:paraId="057E29E3" w14:textId="11850C00" w:rsidR="00B20D79" w:rsidRPr="00974B34" w:rsidRDefault="00B20D79" w:rsidP="00B20D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Medicamentos para doenças crónicas</w:t>
            </w:r>
          </w:p>
        </w:tc>
        <w:tc>
          <w:tcPr>
            <w:tcW w:w="2279" w:type="dxa"/>
            <w:vAlign w:val="center"/>
          </w:tcPr>
          <w:p w14:paraId="5419AED9" w14:textId="77777777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5A7AC028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0B2F2650" w14:textId="74059D5C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7" w:type="dxa"/>
            <w:gridSpan w:val="11"/>
            <w:vAlign w:val="center"/>
          </w:tcPr>
          <w:p w14:paraId="2ADD6F54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Align w:val="center"/>
          </w:tcPr>
          <w:p w14:paraId="614CCDA9" w14:textId="20E84F19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55CDC365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6E82245E" w14:textId="1672D6F9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7" w:type="dxa"/>
            <w:gridSpan w:val="11"/>
            <w:vAlign w:val="center"/>
          </w:tcPr>
          <w:p w14:paraId="11BA1C58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Align w:val="center"/>
          </w:tcPr>
          <w:p w14:paraId="3CA30A45" w14:textId="580C64C1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7D108CE5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684A580A" w14:textId="4EADCE5F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237" w:type="dxa"/>
            <w:gridSpan w:val="11"/>
            <w:vAlign w:val="center"/>
          </w:tcPr>
          <w:p w14:paraId="07206C60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Align w:val="center"/>
          </w:tcPr>
          <w:p w14:paraId="718B0375" w14:textId="3E4B42B1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4E77488F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3894C0F3" w14:textId="7CD2EA06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37" w:type="dxa"/>
            <w:gridSpan w:val="11"/>
            <w:vAlign w:val="center"/>
          </w:tcPr>
          <w:p w14:paraId="3DBAF7FA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Align w:val="center"/>
          </w:tcPr>
          <w:p w14:paraId="085F6376" w14:textId="563489BB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3BF68CA2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4EE33627" w14:textId="4268EE60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11"/>
            <w:vAlign w:val="center"/>
          </w:tcPr>
          <w:p w14:paraId="7DA15865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Align w:val="center"/>
          </w:tcPr>
          <w:p w14:paraId="739BD2E5" w14:textId="743275EF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0E046B71" w14:textId="77777777" w:rsidTr="00B20D79">
        <w:trPr>
          <w:trHeight w:hRule="exact" w:val="284"/>
        </w:trPr>
        <w:tc>
          <w:tcPr>
            <w:tcW w:w="274" w:type="dxa"/>
            <w:vAlign w:val="center"/>
          </w:tcPr>
          <w:p w14:paraId="10F5387B" w14:textId="4E8DBF00" w:rsidR="00B20D79" w:rsidRPr="00974B34" w:rsidRDefault="00B20D79" w:rsidP="00B20D7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37" w:type="dxa"/>
            <w:gridSpan w:val="11"/>
            <w:vAlign w:val="center"/>
          </w:tcPr>
          <w:p w14:paraId="2A8488C6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vAlign w:val="center"/>
          </w:tcPr>
          <w:p w14:paraId="0A522FE7" w14:textId="392664C9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75D371B9" w14:textId="77777777" w:rsidTr="009001B1">
        <w:trPr>
          <w:trHeight w:hRule="exact" w:val="284"/>
        </w:trPr>
        <w:tc>
          <w:tcPr>
            <w:tcW w:w="8790" w:type="dxa"/>
            <w:gridSpan w:val="13"/>
            <w:vAlign w:val="center"/>
          </w:tcPr>
          <w:p w14:paraId="525DDC26" w14:textId="77777777" w:rsidR="00B20D79" w:rsidRPr="00974B34" w:rsidRDefault="00B20D79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26A4FF30" w14:textId="77777777" w:rsidTr="009001B1">
        <w:trPr>
          <w:trHeight w:hRule="exact" w:val="284"/>
        </w:trPr>
        <w:tc>
          <w:tcPr>
            <w:tcW w:w="8790" w:type="dxa"/>
            <w:gridSpan w:val="13"/>
            <w:vAlign w:val="center"/>
          </w:tcPr>
          <w:p w14:paraId="5FCBC081" w14:textId="518BA84B" w:rsidR="00B20D79" w:rsidRPr="00974B34" w:rsidRDefault="007751A2" w:rsidP="00155A7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Antecedentes de apoio social</w:t>
            </w:r>
          </w:p>
        </w:tc>
      </w:tr>
      <w:tr w:rsidR="00C65D24" w:rsidRPr="00974B34" w14:paraId="3AA9235F" w14:textId="77777777" w:rsidTr="00C65D24">
        <w:trPr>
          <w:trHeight w:hRule="exact" w:val="284"/>
        </w:trPr>
        <w:tc>
          <w:tcPr>
            <w:tcW w:w="3251" w:type="dxa"/>
            <w:gridSpan w:val="9"/>
            <w:vAlign w:val="center"/>
          </w:tcPr>
          <w:p w14:paraId="4E4C3FE3" w14:textId="77777777" w:rsidR="00C65D24" w:rsidRPr="00974B34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Já teve apoio social na área da educação?</w:t>
            </w:r>
          </w:p>
        </w:tc>
        <w:tc>
          <w:tcPr>
            <w:tcW w:w="5539" w:type="dxa"/>
            <w:gridSpan w:val="4"/>
            <w:vAlign w:val="center"/>
          </w:tcPr>
          <w:p w14:paraId="6FB2D52D" w14:textId="5E9316B6" w:rsidR="00C65D24" w:rsidRPr="00974B34" w:rsidRDefault="002044D7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10602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974B3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65D24"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Sim  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28496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EB5" w:rsidRPr="00974B3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65D24"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C65D24" w:rsidRPr="00974B34" w14:paraId="786C0824" w14:textId="77777777" w:rsidTr="00C65D24">
        <w:trPr>
          <w:trHeight w:hRule="exact" w:val="284"/>
        </w:trPr>
        <w:tc>
          <w:tcPr>
            <w:tcW w:w="1266" w:type="dxa"/>
            <w:gridSpan w:val="3"/>
            <w:vMerge w:val="restart"/>
            <w:vAlign w:val="center"/>
          </w:tcPr>
          <w:p w14:paraId="3F6F77D9" w14:textId="77777777" w:rsidR="00C65D24" w:rsidRPr="00974B34" w:rsidRDefault="00C65D24" w:rsidP="00B20D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Níveis de ensino</w:t>
            </w:r>
          </w:p>
        </w:tc>
        <w:tc>
          <w:tcPr>
            <w:tcW w:w="1134" w:type="dxa"/>
            <w:gridSpan w:val="4"/>
            <w:vAlign w:val="center"/>
          </w:tcPr>
          <w:p w14:paraId="0ED10895" w14:textId="77777777" w:rsidR="00C65D24" w:rsidRPr="00974B34" w:rsidRDefault="002044D7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335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D24" w:rsidRPr="00974B34">
              <w:rPr>
                <w:rFonts w:ascii="Calibri Light" w:hAnsi="Calibri Light" w:cs="Calibri Light"/>
                <w:sz w:val="16"/>
              </w:rPr>
              <w:t xml:space="preserve"> </w:t>
            </w:r>
            <w:r w:rsidR="00C65D24"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1.º ciclo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1919556" w14:textId="348ADF3B" w:rsidR="00C65D24" w:rsidRPr="00974B34" w:rsidRDefault="00C65D24" w:rsidP="00C65D24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Entidade</w:t>
            </w:r>
          </w:p>
        </w:tc>
        <w:tc>
          <w:tcPr>
            <w:tcW w:w="5539" w:type="dxa"/>
            <w:gridSpan w:val="4"/>
            <w:vAlign w:val="center"/>
          </w:tcPr>
          <w:p w14:paraId="48AEE3F5" w14:textId="2FEEA736" w:rsidR="00C65D24" w:rsidRPr="00974B34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974B34" w14:paraId="31AA4670" w14:textId="77777777" w:rsidTr="00C65D24">
        <w:trPr>
          <w:trHeight w:hRule="exact" w:val="284"/>
        </w:trPr>
        <w:tc>
          <w:tcPr>
            <w:tcW w:w="1266" w:type="dxa"/>
            <w:gridSpan w:val="3"/>
            <w:vMerge/>
            <w:vAlign w:val="center"/>
          </w:tcPr>
          <w:p w14:paraId="70B96620" w14:textId="77777777" w:rsidR="00C65D24" w:rsidRPr="00974B34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F4F9E58" w14:textId="77777777" w:rsidR="00C65D24" w:rsidRPr="00974B34" w:rsidRDefault="002044D7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64546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D24" w:rsidRPr="00974B34">
              <w:rPr>
                <w:rFonts w:ascii="Calibri Light" w:hAnsi="Calibri Light" w:cs="Calibri Light"/>
                <w:sz w:val="16"/>
              </w:rPr>
              <w:t xml:space="preserve"> </w:t>
            </w:r>
            <w:r w:rsidR="00C65D24"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2.º ciclo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2C7A9D97" w14:textId="77777777" w:rsidR="00C65D24" w:rsidRPr="00974B34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5539" w:type="dxa"/>
            <w:gridSpan w:val="4"/>
            <w:vAlign w:val="center"/>
          </w:tcPr>
          <w:p w14:paraId="6090E4E6" w14:textId="05E00C97" w:rsidR="00C65D24" w:rsidRPr="00974B34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974B34" w14:paraId="7CC0FC5D" w14:textId="77777777" w:rsidTr="00C65D24">
        <w:trPr>
          <w:trHeight w:hRule="exact" w:val="284"/>
        </w:trPr>
        <w:tc>
          <w:tcPr>
            <w:tcW w:w="1266" w:type="dxa"/>
            <w:gridSpan w:val="3"/>
            <w:vMerge/>
            <w:vAlign w:val="center"/>
          </w:tcPr>
          <w:p w14:paraId="40A708B1" w14:textId="77777777" w:rsidR="00C65D24" w:rsidRPr="00974B34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48DCF93" w14:textId="77777777" w:rsidR="00C65D24" w:rsidRPr="00974B34" w:rsidRDefault="002044D7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06299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D24" w:rsidRPr="00974B34">
              <w:rPr>
                <w:rFonts w:ascii="Calibri Light" w:hAnsi="Calibri Light" w:cs="Calibri Light"/>
                <w:sz w:val="16"/>
              </w:rPr>
              <w:t xml:space="preserve"> </w:t>
            </w:r>
            <w:r w:rsidR="00C65D24"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3.º ciclo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7F612EC3" w14:textId="77777777" w:rsidR="00C65D24" w:rsidRPr="00974B34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5539" w:type="dxa"/>
            <w:gridSpan w:val="4"/>
            <w:vAlign w:val="center"/>
          </w:tcPr>
          <w:p w14:paraId="00ACB5A4" w14:textId="03A53924" w:rsidR="00C65D24" w:rsidRPr="00974B34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974B34" w14:paraId="26297AB5" w14:textId="77777777" w:rsidTr="00C65D24">
        <w:trPr>
          <w:trHeight w:hRule="exact" w:val="284"/>
        </w:trPr>
        <w:tc>
          <w:tcPr>
            <w:tcW w:w="1266" w:type="dxa"/>
            <w:gridSpan w:val="3"/>
            <w:vMerge/>
            <w:vAlign w:val="center"/>
          </w:tcPr>
          <w:p w14:paraId="00B17CDF" w14:textId="77777777" w:rsidR="00C65D24" w:rsidRPr="00974B34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AAF3340" w14:textId="77777777" w:rsidR="00C65D24" w:rsidRPr="00974B34" w:rsidRDefault="002044D7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25248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D24" w:rsidRPr="00974B34">
              <w:rPr>
                <w:rFonts w:ascii="Calibri Light" w:hAnsi="Calibri Light" w:cs="Calibri Light"/>
                <w:sz w:val="16"/>
              </w:rPr>
              <w:t xml:space="preserve"> </w:t>
            </w:r>
            <w:r w:rsidR="00C65D24"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Secundário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5E4E1A54" w14:textId="77777777" w:rsidR="00C65D24" w:rsidRPr="00974B34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5539" w:type="dxa"/>
            <w:gridSpan w:val="4"/>
            <w:vAlign w:val="center"/>
          </w:tcPr>
          <w:p w14:paraId="1790B982" w14:textId="3C92E6DB" w:rsidR="00C65D24" w:rsidRPr="00974B34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974B34" w14:paraId="3E18CF7A" w14:textId="77777777" w:rsidTr="00C65D24">
        <w:trPr>
          <w:trHeight w:hRule="exact" w:val="284"/>
        </w:trPr>
        <w:tc>
          <w:tcPr>
            <w:tcW w:w="1266" w:type="dxa"/>
            <w:gridSpan w:val="3"/>
            <w:vMerge/>
            <w:vAlign w:val="center"/>
          </w:tcPr>
          <w:p w14:paraId="005E24AF" w14:textId="77777777" w:rsidR="00C65D24" w:rsidRPr="00974B34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199997C" w14:textId="77777777" w:rsidR="00C65D24" w:rsidRPr="00974B34" w:rsidRDefault="002044D7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86080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D24" w:rsidRPr="00974B34">
              <w:rPr>
                <w:rFonts w:ascii="Calibri Light" w:hAnsi="Calibri Light" w:cs="Calibri Light"/>
                <w:sz w:val="16"/>
              </w:rPr>
              <w:t xml:space="preserve"> </w:t>
            </w:r>
            <w:r w:rsidR="00C65D24"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Superior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6CA200E3" w14:textId="77777777" w:rsidR="00C65D24" w:rsidRPr="00974B34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5539" w:type="dxa"/>
            <w:gridSpan w:val="4"/>
            <w:vAlign w:val="center"/>
          </w:tcPr>
          <w:p w14:paraId="042943C0" w14:textId="7F77CA52" w:rsidR="00C65D24" w:rsidRPr="00974B34" w:rsidRDefault="00C65D24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B20D79" w:rsidRPr="00974B34" w14:paraId="33916552" w14:textId="77777777" w:rsidTr="009001B1">
        <w:trPr>
          <w:trHeight w:hRule="exact" w:val="284"/>
        </w:trPr>
        <w:tc>
          <w:tcPr>
            <w:tcW w:w="8790" w:type="dxa"/>
            <w:gridSpan w:val="13"/>
            <w:vAlign w:val="center"/>
          </w:tcPr>
          <w:p w14:paraId="71DFD8E9" w14:textId="28E17035" w:rsidR="00B20D79" w:rsidRPr="00974B34" w:rsidRDefault="002044D7" w:rsidP="00155A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381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24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D24" w:rsidRPr="00974B34">
              <w:rPr>
                <w:rFonts w:ascii="Calibri Light" w:hAnsi="Calibri Light" w:cs="Calibri Light"/>
                <w:sz w:val="16"/>
              </w:rPr>
              <w:t xml:space="preserve"> </w:t>
            </w:r>
            <w:r w:rsidR="00C65D24"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Ano anterior</w:t>
            </w:r>
          </w:p>
        </w:tc>
      </w:tr>
      <w:tr w:rsidR="00C65D24" w:rsidRPr="00974B34" w14:paraId="13900B8F" w14:textId="77777777" w:rsidTr="00C65D24">
        <w:trPr>
          <w:trHeight w:hRule="exact" w:val="284"/>
        </w:trPr>
        <w:tc>
          <w:tcPr>
            <w:tcW w:w="1975" w:type="dxa"/>
            <w:gridSpan w:val="5"/>
            <w:vAlign w:val="center"/>
          </w:tcPr>
          <w:p w14:paraId="052C5DD4" w14:textId="765DF065" w:rsidR="00C65D24" w:rsidRPr="00974B34" w:rsidRDefault="00C65D24" w:rsidP="00C65D24">
            <w:pPr>
              <w:ind w:left="851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Valor</w:t>
            </w:r>
            <w:r w:rsidR="00AD598B"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total</w:t>
            </w:r>
            <w:r w:rsidRPr="00974B34">
              <w:rPr>
                <w:rFonts w:ascii="Calibri Light" w:hAnsi="Calibri Light" w:cs="Calibri Light"/>
                <w:color w:val="000000"/>
                <w:sz w:val="16"/>
                <w:szCs w:val="16"/>
              </w:rPr>
              <w:t>:</w:t>
            </w:r>
          </w:p>
        </w:tc>
        <w:tc>
          <w:tcPr>
            <w:tcW w:w="6815" w:type="dxa"/>
            <w:gridSpan w:val="8"/>
            <w:vAlign w:val="center"/>
          </w:tcPr>
          <w:p w14:paraId="67F094F9" w14:textId="1E1ACCB7" w:rsidR="00C65D24" w:rsidRPr="00974B34" w:rsidRDefault="00C65D24" w:rsidP="00C65D24">
            <w:pPr>
              <w:ind w:left="851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974B34" w14:paraId="41177743" w14:textId="77777777" w:rsidTr="00C51F83">
        <w:trPr>
          <w:trHeight w:hRule="exact" w:val="284"/>
        </w:trPr>
        <w:tc>
          <w:tcPr>
            <w:tcW w:w="8790" w:type="dxa"/>
            <w:gridSpan w:val="13"/>
            <w:vAlign w:val="center"/>
          </w:tcPr>
          <w:p w14:paraId="44B078CF" w14:textId="77777777" w:rsidR="00C65D24" w:rsidRPr="00974B34" w:rsidRDefault="00C65D24" w:rsidP="00C65D24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974B34" w14:paraId="359B5E6C" w14:textId="77777777" w:rsidTr="00C51F83">
        <w:trPr>
          <w:trHeight w:hRule="exact" w:val="284"/>
        </w:trPr>
        <w:tc>
          <w:tcPr>
            <w:tcW w:w="8790" w:type="dxa"/>
            <w:gridSpan w:val="13"/>
            <w:vAlign w:val="center"/>
          </w:tcPr>
          <w:p w14:paraId="3EDCBF15" w14:textId="25197A00" w:rsidR="00C65D24" w:rsidRPr="00974B34" w:rsidRDefault="00C65D24" w:rsidP="00C65D24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Elementos relevantes para apreciação do processo</w:t>
            </w:r>
          </w:p>
        </w:tc>
      </w:tr>
      <w:tr w:rsidR="00C65D24" w:rsidRPr="00974B34" w14:paraId="1ED166B3" w14:textId="77777777" w:rsidTr="00C51F83">
        <w:trPr>
          <w:trHeight w:hRule="exact" w:val="284"/>
        </w:trPr>
        <w:tc>
          <w:tcPr>
            <w:tcW w:w="8790" w:type="dxa"/>
            <w:gridSpan w:val="13"/>
            <w:vAlign w:val="center"/>
          </w:tcPr>
          <w:p w14:paraId="6FC2CA22" w14:textId="77777777" w:rsidR="00C65D24" w:rsidRPr="00974B34" w:rsidRDefault="00C65D24" w:rsidP="00C65D24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974B34" w14:paraId="6EC80DFE" w14:textId="77777777" w:rsidTr="00C51F83">
        <w:trPr>
          <w:trHeight w:hRule="exact" w:val="284"/>
        </w:trPr>
        <w:tc>
          <w:tcPr>
            <w:tcW w:w="8790" w:type="dxa"/>
            <w:gridSpan w:val="13"/>
            <w:vAlign w:val="center"/>
          </w:tcPr>
          <w:p w14:paraId="594608AF" w14:textId="77777777" w:rsidR="00C65D24" w:rsidRPr="00974B34" w:rsidRDefault="00C65D24" w:rsidP="00C65D24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65D24" w:rsidRPr="00974B34" w14:paraId="4955C9E8" w14:textId="77777777" w:rsidTr="00C51F83">
        <w:trPr>
          <w:trHeight w:hRule="exact" w:val="284"/>
        </w:trPr>
        <w:tc>
          <w:tcPr>
            <w:tcW w:w="8790" w:type="dxa"/>
            <w:gridSpan w:val="13"/>
            <w:vAlign w:val="center"/>
          </w:tcPr>
          <w:p w14:paraId="773F1000" w14:textId="77777777" w:rsidR="00C65D24" w:rsidRPr="00974B34" w:rsidRDefault="00C65D24" w:rsidP="00C65D24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73F89048" w14:textId="49AC54EF" w:rsidR="009A596B" w:rsidRPr="00974B34" w:rsidRDefault="00FA4FC1" w:rsidP="009A596B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974B34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 xml:space="preserve"> </w:t>
      </w:r>
      <w:r w:rsidR="009A596B" w:rsidRPr="00974B34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14:paraId="52E7006A" w14:textId="77777777" w:rsidR="0078474C" w:rsidRPr="00974B34" w:rsidRDefault="0078474C" w:rsidP="00617524">
      <w:pPr>
        <w:pBdr>
          <w:bottom w:val="single" w:sz="6" w:space="1" w:color="auto"/>
        </w:pBd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974B34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107E950" w14:textId="77777777" w:rsidR="0078474C" w:rsidRPr="00974B34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974B34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14:paraId="45E1B682" w14:textId="77777777" w:rsidR="00515E31" w:rsidRPr="00974B34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974B34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974B34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974B34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974B34" w14:paraId="55795E7C" w14:textId="77777777" w:rsidTr="00475074">
        <w:tc>
          <w:tcPr>
            <w:tcW w:w="8789" w:type="dxa"/>
            <w:vAlign w:val="center"/>
          </w:tcPr>
          <w:p w14:paraId="15152F64" w14:textId="77777777" w:rsidR="00974B34" w:rsidRPr="00974B34" w:rsidRDefault="00974B34" w:rsidP="00974B34">
            <w:pPr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974B34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68C7DC0D" w14:textId="77777777" w:rsidR="00974B34" w:rsidRPr="00974B34" w:rsidRDefault="00974B34" w:rsidP="00974B34">
            <w:pPr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974B34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5651DEED" w14:textId="77777777" w:rsidR="00974B34" w:rsidRPr="00974B34" w:rsidRDefault="00974B34" w:rsidP="00974B34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974B34">
              <w:rPr>
                <w:rFonts w:ascii="Calibri Light" w:hAnsi="Calibri Light" w:cs="Calibri Light"/>
                <w:sz w:val="16"/>
              </w:rPr>
              <w:t xml:space="preserve"> - Município de Redondo;</w:t>
            </w:r>
          </w:p>
          <w:p w14:paraId="1DE1FBC6" w14:textId="77777777" w:rsidR="00974B34" w:rsidRPr="00974B34" w:rsidRDefault="00974B34" w:rsidP="00974B34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974B34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01848DF6" w14:textId="77777777" w:rsidR="00974B34" w:rsidRPr="00974B34" w:rsidRDefault="00974B34" w:rsidP="00974B34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974B34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5546BE3A" w14:textId="77777777" w:rsidR="00974B34" w:rsidRPr="00974B34" w:rsidRDefault="00974B34" w:rsidP="00974B34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974B34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15FCA931" w14:textId="77777777" w:rsidR="00974B34" w:rsidRPr="00974B34" w:rsidRDefault="00974B34" w:rsidP="00974B34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974B34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18F36DE2" w14:textId="77777777" w:rsidR="00974B34" w:rsidRPr="00974B34" w:rsidRDefault="00974B34" w:rsidP="00974B34">
            <w:pPr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974B34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4DCB299A" w:rsidR="00515E31" w:rsidRPr="00974B34" w:rsidRDefault="00974B34" w:rsidP="00974B34">
            <w:pPr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974B34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974B34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974B34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974B34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74B34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974B34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974B34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974B34" w:rsidRDefault="00CD2C5F" w:rsidP="00C65D24">
            <w:pPr>
              <w:rPr>
                <w:rFonts w:ascii="Calibri Light" w:hAnsi="Calibri Light" w:cs="Calibri Light"/>
                <w:sz w:val="16"/>
              </w:rPr>
            </w:pPr>
            <w:r w:rsidRPr="00974B34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74B34">
              <w:rPr>
                <w:rFonts w:ascii="Calibri Light" w:hAnsi="Calibri Light" w:cs="Calibri Light"/>
                <w:sz w:val="16"/>
              </w:rPr>
              <w:t xml:space="preserve"> </w:t>
            </w:r>
            <w:r w:rsidRPr="00974B34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974B34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974B34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974B34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974B34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974B34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2D53A8E1" w:rsidR="008C3722" w:rsidRPr="00974B34" w:rsidRDefault="00C65D24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974B34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974B34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974B34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974B34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974B34" w:rsidRDefault="002044D7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74B34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974B34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974B34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974B34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974B34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974B34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974B34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974B34" w:rsidRDefault="002044D7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74B34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74B34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974B3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974B34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74B34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974B34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77777777" w:rsidR="00CD2C5F" w:rsidRPr="00974B34" w:rsidRDefault="002044D7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74B34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74B34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974B34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974B34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974B34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974B34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974B34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974B34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974B34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974B34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974B34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974B34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974B34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974B34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974B34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974B34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974B34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46A68848" w:rsidR="00937D33" w:rsidRPr="00974B34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974B34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974B34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51956F17" w:rsidR="00937D33" w:rsidRPr="00974B34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974B34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44584475" w:rsidR="00937D33" w:rsidRPr="00974B34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974B34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974B34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974B34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974B34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08A68907" w:rsidR="00F20192" w:rsidRPr="00974B34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974B34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974B34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6A899319" w:rsidR="00F20192" w:rsidRPr="00974B34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974B34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74B34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746966E2" w:rsidR="00F20192" w:rsidRPr="00974B34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CD5171A" w14:textId="77777777" w:rsidR="00937D33" w:rsidRPr="00974B34" w:rsidRDefault="00937D33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974B34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974B34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974B34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974B34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99" w:type="dxa"/>
        <w:tblInd w:w="-10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8779"/>
        <w:gridCol w:w="10"/>
      </w:tblGrid>
      <w:tr w:rsidR="00525CA6" w:rsidRPr="00974B34" w14:paraId="5CE0E1BB" w14:textId="77777777" w:rsidTr="00DF1B25">
        <w:trPr>
          <w:gridBefore w:val="1"/>
          <w:wBefore w:w="10" w:type="dxa"/>
          <w:trHeight w:val="1020"/>
        </w:trPr>
        <w:tc>
          <w:tcPr>
            <w:tcW w:w="8789" w:type="dxa"/>
            <w:gridSpan w:val="2"/>
          </w:tcPr>
          <w:p w14:paraId="45EAC235" w14:textId="77777777" w:rsidR="00525CA6" w:rsidRPr="00974B34" w:rsidRDefault="00525CA6">
            <w:pPr>
              <w:rPr>
                <w:rFonts w:ascii="Calibri Light" w:hAnsi="Calibri Light" w:cs="Calibri Light"/>
                <w:sz w:val="16"/>
              </w:rPr>
            </w:pPr>
          </w:p>
          <w:p w14:paraId="55CB6541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408ED989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10AF87FB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7EFE9904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19A4D9EF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21A9BCB9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3D28018D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234F647C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32F6FF36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1868D23A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3B26FED2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6DF1D770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004DBEEA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27D44D5E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1DD0D243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518938E0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092D60E5" w14:textId="77777777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  <w:p w14:paraId="2508C7AC" w14:textId="643966E6" w:rsidR="002E1803" w:rsidRPr="00974B34" w:rsidRDefault="002E1803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525CA6" w:rsidRPr="00974B34" w14:paraId="11AB9245" w14:textId="77777777" w:rsidTr="00DF1B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289"/>
        </w:trPr>
        <w:tc>
          <w:tcPr>
            <w:tcW w:w="8789" w:type="dxa"/>
            <w:gridSpan w:val="2"/>
            <w:shd w:val="clear" w:color="auto" w:fill="999999"/>
            <w:vAlign w:val="center"/>
          </w:tcPr>
          <w:p w14:paraId="5EE1A609" w14:textId="77777777" w:rsidR="00525CA6" w:rsidRPr="00974B34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74B34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lastRenderedPageBreak/>
              <w:t xml:space="preserve">DOCUMENTOS A APRESENTAR </w:t>
            </w:r>
          </w:p>
        </w:tc>
      </w:tr>
    </w:tbl>
    <w:p w14:paraId="7E17233A" w14:textId="1D84D833" w:rsidR="00525CA6" w:rsidRPr="00974B34" w:rsidRDefault="00525CA6" w:rsidP="00531813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0C66E2BD" w14:textId="66FA5953" w:rsidR="00535402" w:rsidRPr="00974B34" w:rsidRDefault="00535402" w:rsidP="00531813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2D41C5E1" w14:textId="37EF0A7C" w:rsidR="00535402" w:rsidRPr="00974B34" w:rsidRDefault="00535402" w:rsidP="00531813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68721B39" w14:textId="288F1214" w:rsidR="00535402" w:rsidRPr="00974B34" w:rsidRDefault="00535402" w:rsidP="00531813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13B5638F" w14:textId="1518885F" w:rsidR="00535402" w:rsidRPr="00974B34" w:rsidRDefault="00535402" w:rsidP="00531813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69345B6F" w14:textId="245DF4AC" w:rsidR="00535402" w:rsidRPr="00974B34" w:rsidRDefault="00535402" w:rsidP="00531813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438027B3" w14:textId="6BBF5C8E" w:rsidR="00535402" w:rsidRPr="00974B34" w:rsidRDefault="00535402" w:rsidP="00531813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274E97FE" w14:textId="77777777" w:rsidR="00535402" w:rsidRPr="00974B34" w:rsidRDefault="00535402" w:rsidP="00531813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171F81" w:rsidRPr="00974B34" w14:paraId="4DB161CC" w14:textId="77777777" w:rsidTr="00535402">
        <w:trPr>
          <w:trHeight w:val="408"/>
        </w:trPr>
        <w:tc>
          <w:tcPr>
            <w:tcW w:w="1140" w:type="dxa"/>
            <w:tcBorders>
              <w:bottom w:val="nil"/>
            </w:tcBorders>
            <w:vAlign w:val="center"/>
          </w:tcPr>
          <w:p w14:paraId="11D85A15" w14:textId="3BEA755E" w:rsidR="00171F81" w:rsidRPr="00974B34" w:rsidRDefault="002044D7" w:rsidP="00535402">
            <w:pPr>
              <w:pStyle w:val="Default"/>
              <w:tabs>
                <w:tab w:val="left" w:pos="1104"/>
              </w:tabs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41177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402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49" w:type="dxa"/>
            <w:tcBorders>
              <w:bottom w:val="nil"/>
            </w:tcBorders>
            <w:vAlign w:val="center"/>
          </w:tcPr>
          <w:p w14:paraId="58BC5FBB" w14:textId="11D26823" w:rsidR="00171F81" w:rsidRPr="00974B34" w:rsidRDefault="00171F81" w:rsidP="00171F81">
            <w:pPr>
              <w:pStyle w:val="Default"/>
              <w:numPr>
                <w:ilvl w:val="0"/>
                <w:numId w:val="4"/>
              </w:numPr>
              <w:ind w:left="392" w:hanging="284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sz w:val="16"/>
                <w:szCs w:val="16"/>
              </w:rPr>
              <w:t xml:space="preserve">Documento comprovativo da inscrição em estabelecimento e curso de ensino superior do ano letivo para que solicita a bolsa social; </w:t>
            </w:r>
          </w:p>
        </w:tc>
      </w:tr>
      <w:tr w:rsidR="00171F81" w:rsidRPr="00974B34" w14:paraId="4B84A8BC" w14:textId="77777777" w:rsidTr="00535402">
        <w:trPr>
          <w:trHeight w:val="405"/>
        </w:trPr>
        <w:tc>
          <w:tcPr>
            <w:tcW w:w="1140" w:type="dxa"/>
            <w:tcBorders>
              <w:bottom w:val="nil"/>
            </w:tcBorders>
            <w:vAlign w:val="center"/>
          </w:tcPr>
          <w:p w14:paraId="70EB07AA" w14:textId="6FD61D52" w:rsidR="00171F81" w:rsidRPr="00974B34" w:rsidRDefault="002044D7" w:rsidP="00535402">
            <w:pPr>
              <w:pStyle w:val="Default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29104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402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49" w:type="dxa"/>
            <w:tcBorders>
              <w:bottom w:val="nil"/>
            </w:tcBorders>
            <w:vAlign w:val="center"/>
          </w:tcPr>
          <w:p w14:paraId="75E7751C" w14:textId="72F40465" w:rsidR="00171F81" w:rsidRPr="00974B34" w:rsidRDefault="00171F81" w:rsidP="00171F81">
            <w:pPr>
              <w:pStyle w:val="Default"/>
              <w:numPr>
                <w:ilvl w:val="0"/>
                <w:numId w:val="4"/>
              </w:numPr>
              <w:ind w:left="392" w:hanging="284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sz w:val="16"/>
                <w:szCs w:val="16"/>
              </w:rPr>
              <w:t>Declaração comprovativa de aproveitamento escolar, incluindo as disciplinas em que o(a) aluno(a) se inscreveu e as que concluiu;</w:t>
            </w:r>
          </w:p>
        </w:tc>
      </w:tr>
      <w:tr w:rsidR="00171F81" w:rsidRPr="00974B34" w14:paraId="230766A6" w14:textId="77777777" w:rsidTr="00535402">
        <w:trPr>
          <w:trHeight w:val="405"/>
        </w:trPr>
        <w:tc>
          <w:tcPr>
            <w:tcW w:w="1140" w:type="dxa"/>
            <w:tcBorders>
              <w:bottom w:val="nil"/>
            </w:tcBorders>
            <w:vAlign w:val="center"/>
          </w:tcPr>
          <w:p w14:paraId="6B18898D" w14:textId="31C068D0" w:rsidR="00171F81" w:rsidRPr="00974B34" w:rsidRDefault="002044D7" w:rsidP="00535402">
            <w:pPr>
              <w:pStyle w:val="Default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94799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402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49" w:type="dxa"/>
            <w:tcBorders>
              <w:bottom w:val="nil"/>
            </w:tcBorders>
            <w:vAlign w:val="center"/>
          </w:tcPr>
          <w:p w14:paraId="3B4A0DFD" w14:textId="06045531" w:rsidR="00171F81" w:rsidRPr="00974B34" w:rsidRDefault="00171F81" w:rsidP="00171F81">
            <w:pPr>
              <w:pStyle w:val="Default"/>
              <w:numPr>
                <w:ilvl w:val="0"/>
                <w:numId w:val="4"/>
              </w:numPr>
              <w:ind w:left="392" w:hanging="284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sz w:val="16"/>
                <w:szCs w:val="16"/>
              </w:rPr>
              <w:t>Fotocópia do certificado de habilitações para os(as) estudantes que terminaram o 1.º ciclo e vão ingressar no 2.º ciclo ou mestrado;</w:t>
            </w:r>
          </w:p>
        </w:tc>
      </w:tr>
      <w:tr w:rsidR="00171F81" w:rsidRPr="00974B34" w14:paraId="1DEB39E1" w14:textId="77777777" w:rsidTr="00535402">
        <w:trPr>
          <w:trHeight w:val="405"/>
        </w:trPr>
        <w:tc>
          <w:tcPr>
            <w:tcW w:w="1140" w:type="dxa"/>
            <w:tcBorders>
              <w:bottom w:val="nil"/>
            </w:tcBorders>
            <w:vAlign w:val="center"/>
          </w:tcPr>
          <w:p w14:paraId="003F2F35" w14:textId="422E58CF" w:rsidR="00171F81" w:rsidRPr="00974B34" w:rsidRDefault="002044D7" w:rsidP="00535402">
            <w:pPr>
              <w:pStyle w:val="Default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61340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402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49" w:type="dxa"/>
            <w:tcBorders>
              <w:bottom w:val="nil"/>
            </w:tcBorders>
            <w:vAlign w:val="center"/>
          </w:tcPr>
          <w:p w14:paraId="6DF9A992" w14:textId="0298F5AB" w:rsidR="00171F81" w:rsidRPr="00974B34" w:rsidRDefault="00171F81" w:rsidP="00171F81">
            <w:pPr>
              <w:pStyle w:val="Default"/>
              <w:numPr>
                <w:ilvl w:val="0"/>
                <w:numId w:val="4"/>
              </w:numPr>
              <w:ind w:left="392" w:hanging="284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sz w:val="16"/>
                <w:szCs w:val="16"/>
              </w:rPr>
              <w:t xml:space="preserve">Fotocópia da última declaração de IRS acompanhada da nota de liquidação e respetivos anexos, do agregado familiar (no caso de isenção, declaração comprovativa da Repartição de Finanças); </w:t>
            </w:r>
          </w:p>
        </w:tc>
      </w:tr>
      <w:tr w:rsidR="00171F81" w:rsidRPr="00974B34" w14:paraId="114FF957" w14:textId="77777777" w:rsidTr="00F014AC">
        <w:trPr>
          <w:trHeight w:val="405"/>
        </w:trPr>
        <w:tc>
          <w:tcPr>
            <w:tcW w:w="11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2137EA0" w14:textId="1A929122" w:rsidR="00171F81" w:rsidRPr="00974B34" w:rsidRDefault="002044D7" w:rsidP="00535402">
            <w:pPr>
              <w:pStyle w:val="Default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52308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402" w:rsidRPr="00974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49" w:type="dxa"/>
            <w:tcBorders>
              <w:bottom w:val="nil"/>
            </w:tcBorders>
            <w:vAlign w:val="center"/>
          </w:tcPr>
          <w:p w14:paraId="64183FAF" w14:textId="296863BC" w:rsidR="00171F81" w:rsidRPr="00974B34" w:rsidRDefault="00171F81" w:rsidP="00171F81">
            <w:pPr>
              <w:pStyle w:val="Default"/>
              <w:numPr>
                <w:ilvl w:val="0"/>
                <w:numId w:val="4"/>
              </w:numPr>
              <w:ind w:left="392" w:hanging="284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sz w:val="16"/>
                <w:szCs w:val="16"/>
              </w:rPr>
              <w:t xml:space="preserve">Recibo da renda da casa ou documento emitido pelo banco com referência ao destino do empréstimo bancário relativo a habitação própria e respetivo valor mensal pago com o mesmo; </w:t>
            </w:r>
          </w:p>
        </w:tc>
      </w:tr>
      <w:tr w:rsidR="002C6E81" w:rsidRPr="00974B34" w14:paraId="7620C6D4" w14:textId="77777777" w:rsidTr="00F014AC">
        <w:trPr>
          <w:trHeight w:hRule="exact" w:val="284"/>
        </w:trPr>
        <w:tc>
          <w:tcPr>
            <w:tcW w:w="1140" w:type="dxa"/>
            <w:tcBorders>
              <w:top w:val="single" w:sz="4" w:space="0" w:color="D9D9D9" w:themeColor="background1" w:themeShade="D9"/>
            </w:tcBorders>
            <w:vAlign w:val="center"/>
          </w:tcPr>
          <w:p w14:paraId="2901B949" w14:textId="0C1D6802" w:rsidR="002C6E81" w:rsidRPr="00974B34" w:rsidRDefault="002044D7" w:rsidP="00F014AC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FC1" w:rsidRPr="00974B3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649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64C66065" w:rsidR="002C6E81" w:rsidRPr="00974B34" w:rsidRDefault="00F014AC" w:rsidP="00F014AC">
            <w:pPr>
              <w:ind w:left="100"/>
              <w:rPr>
                <w:rFonts w:ascii="Calibri Light" w:hAnsi="Calibri Light" w:cs="Calibri Light"/>
                <w:sz w:val="16"/>
                <w:szCs w:val="16"/>
              </w:rPr>
            </w:pPr>
            <w:r w:rsidRPr="00974B34">
              <w:rPr>
                <w:rFonts w:ascii="Calibri Light" w:hAnsi="Calibri Light" w:cs="Calibri Light"/>
                <w:sz w:val="16"/>
                <w:szCs w:val="16"/>
              </w:rPr>
              <w:t>Outro(s):</w:t>
            </w:r>
          </w:p>
        </w:tc>
      </w:tr>
    </w:tbl>
    <w:p w14:paraId="6278AC8C" w14:textId="09CD1CC3" w:rsidR="00525CA6" w:rsidRPr="00AD3F92" w:rsidRDefault="00E45EB5" w:rsidP="00E45EB5">
      <w:pPr>
        <w:tabs>
          <w:tab w:val="left" w:pos="3135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sectPr w:rsidR="00525CA6" w:rsidRPr="00AD3F92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B02C1" w14:textId="77777777" w:rsidR="004601BF" w:rsidRDefault="004601BF" w:rsidP="00426576">
      <w:pPr>
        <w:spacing w:after="0" w:line="240" w:lineRule="auto"/>
      </w:pPr>
      <w:r>
        <w:separator/>
      </w:r>
    </w:p>
  </w:endnote>
  <w:endnote w:type="continuationSeparator" w:id="0">
    <w:p w14:paraId="0A344E82" w14:textId="77777777" w:rsidR="004601BF" w:rsidRDefault="004601BF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9B9C9" w14:textId="77777777" w:rsidR="00581B0A" w:rsidRDefault="00581B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1"/>
      <w:gridCol w:w="1167"/>
      <w:gridCol w:w="1446"/>
      <w:gridCol w:w="2123"/>
    </w:tblGrid>
    <w:tr w:rsidR="00DF1B25" w:rsidRPr="00A54C60" w14:paraId="53A33B7A" w14:textId="77777777" w:rsidTr="00DF1B25">
      <w:tc>
        <w:tcPr>
          <w:tcW w:w="2305" w:type="pct"/>
          <w:vAlign w:val="bottom"/>
        </w:tcPr>
        <w:p w14:paraId="75722C73" w14:textId="77777777" w:rsidR="00DF1B25" w:rsidRPr="0035735D" w:rsidRDefault="00DF1B25" w:rsidP="00DF1B25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6B2106BF" wp14:editId="6D0CAE0B">
                <wp:extent cx="140246" cy="140246"/>
                <wp:effectExtent l="0" t="0" r="0" b="0"/>
                <wp:docPr id="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38203A3A" w14:textId="77777777" w:rsidR="00DF1B25" w:rsidRPr="0035735D" w:rsidRDefault="00DF1B25" w:rsidP="00DF1B2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823" w:type="pct"/>
          <w:vAlign w:val="bottom"/>
        </w:tcPr>
        <w:p w14:paraId="4766A60D" w14:textId="20D38606" w:rsidR="00DF1B25" w:rsidRPr="0035735D" w:rsidRDefault="00DF1B25" w:rsidP="00DF1B2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09" w:type="pct"/>
          <w:vAlign w:val="bottom"/>
        </w:tcPr>
        <w:p w14:paraId="47FD188A" w14:textId="23850F33" w:rsidR="00DF1B25" w:rsidRPr="0035735D" w:rsidRDefault="00DF1B25" w:rsidP="00DF1B2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71040" behindDoc="1" locked="0" layoutInCell="1" allowOverlap="1" wp14:anchorId="42A4E634" wp14:editId="4B202817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DF1B25" w:rsidRPr="00A54C60" w14:paraId="22B0374D" w14:textId="77777777" w:rsidTr="00793340">
      <w:tc>
        <w:tcPr>
          <w:tcW w:w="2305" w:type="pct"/>
          <w:vAlign w:val="bottom"/>
        </w:tcPr>
        <w:p w14:paraId="382D8CE4" w14:textId="6C787C27" w:rsidR="00DF1B25" w:rsidRPr="0035735D" w:rsidRDefault="00DF1B25" w:rsidP="00DF1B25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4682CAF0" w14:textId="7BF826E3" w:rsidR="00DF1B25" w:rsidRPr="0035735D" w:rsidRDefault="00DF1B25" w:rsidP="00DF1B25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70016" behindDoc="0" locked="0" layoutInCell="1" allowOverlap="1" wp14:anchorId="7CEA549A" wp14:editId="6415D901">
                <wp:simplePos x="0" y="0"/>
                <wp:positionH relativeFrom="column">
                  <wp:posOffset>843280</wp:posOffset>
                </wp:positionH>
                <wp:positionV relativeFrom="paragraph">
                  <wp:posOffset>3810</wp:posOffset>
                </wp:positionV>
                <wp:extent cx="109855" cy="109855"/>
                <wp:effectExtent l="0" t="0" r="4445" b="4445"/>
                <wp:wrapNone/>
                <wp:docPr id="6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6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DF1B25" w:rsidRPr="00A54C60" w14:paraId="4A3E8E4B" w14:textId="77777777" w:rsidTr="00793340">
      <w:trPr>
        <w:trHeight w:val="241"/>
      </w:trPr>
      <w:tc>
        <w:tcPr>
          <w:tcW w:w="2305" w:type="pct"/>
          <w:vAlign w:val="bottom"/>
        </w:tcPr>
        <w:p w14:paraId="5D463DD7" w14:textId="77777777" w:rsidR="00DF1B25" w:rsidRPr="0035735D" w:rsidRDefault="00DF1B25" w:rsidP="00DF1B25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6ABF5C23" w14:textId="77777777" w:rsidR="00DF1B25" w:rsidRPr="0035735D" w:rsidRDefault="00DF1B25" w:rsidP="00DF1B25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DF1B25" w:rsidRPr="00A54C60" w14:paraId="36BF7CBC" w14:textId="77777777" w:rsidTr="00793340">
      <w:trPr>
        <w:trHeight w:val="66"/>
      </w:trPr>
      <w:tc>
        <w:tcPr>
          <w:tcW w:w="2305" w:type="pct"/>
          <w:vAlign w:val="center"/>
        </w:tcPr>
        <w:p w14:paraId="5CE5BC72" w14:textId="2824DF5C" w:rsidR="00DF1B25" w:rsidRPr="0035735D" w:rsidRDefault="00DF1B25" w:rsidP="00DF1B25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55344A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12</w:t>
          </w:r>
          <w:r w:rsidRPr="0055344A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747B3C26" w14:textId="1CFA3B92" w:rsidR="00DF1B25" w:rsidRPr="0035735D" w:rsidRDefault="00DF1B25" w:rsidP="00DF1B25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2044D7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2044D7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79F8D8E2" w:rsidR="00DA5928" w:rsidRPr="006A7FFB" w:rsidRDefault="00DF1B25">
    <w:pPr>
      <w:pStyle w:val="Rodap"/>
      <w:rPr>
        <w:rFonts w:ascii="Arial" w:hAnsi="Arial" w:cs="Arial"/>
        <w:sz w:val="14"/>
      </w:rPr>
    </w:pPr>
    <w:r w:rsidRPr="0035735D">
      <w:rPr>
        <w:rFonts w:ascii="Arial" w:hAnsi="Arial" w:cs="Arial"/>
        <w:noProof/>
        <w:sz w:val="12"/>
        <w:szCs w:val="14"/>
        <w:lang w:eastAsia="pt-PT"/>
      </w:rPr>
      <w:drawing>
        <wp:anchor distT="0" distB="0" distL="114300" distR="114300" simplePos="0" relativeHeight="251668992" behindDoc="0" locked="0" layoutInCell="1" allowOverlap="1" wp14:anchorId="4D352534" wp14:editId="7D65E843">
          <wp:simplePos x="0" y="0"/>
          <wp:positionH relativeFrom="column">
            <wp:posOffset>4485640</wp:posOffset>
          </wp:positionH>
          <wp:positionV relativeFrom="paragraph">
            <wp:posOffset>-410845</wp:posOffset>
          </wp:positionV>
          <wp:extent cx="115570" cy="115570"/>
          <wp:effectExtent l="0" t="0" r="0" b="0"/>
          <wp:wrapNone/>
          <wp:docPr id="8" name="Gráfico 10" descr="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ownload?provider=MicrosoftIcon&amp;fileName=Email.sv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" cy="11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44A">
      <w:rPr>
        <w:noProof/>
        <w:lang w:eastAsia="pt-PT"/>
      </w:rPr>
      <w:drawing>
        <wp:anchor distT="0" distB="0" distL="114300" distR="114300" simplePos="0" relativeHeight="251666944" behindDoc="0" locked="0" layoutInCell="1" allowOverlap="1" wp14:anchorId="35419497" wp14:editId="3AD3341D">
          <wp:simplePos x="0" y="0"/>
          <wp:positionH relativeFrom="column">
            <wp:posOffset>-660400</wp:posOffset>
          </wp:positionH>
          <wp:positionV relativeFrom="paragraph">
            <wp:posOffset>-3778250</wp:posOffset>
          </wp:positionV>
          <wp:extent cx="361315" cy="3708400"/>
          <wp:effectExtent l="0" t="0" r="635" b="6350"/>
          <wp:wrapTopAndBottom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21F3" w14:textId="77777777" w:rsidR="00581B0A" w:rsidRDefault="00581B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2E074" w14:textId="77777777" w:rsidR="004601BF" w:rsidRDefault="004601BF" w:rsidP="00426576">
      <w:pPr>
        <w:spacing w:after="0" w:line="240" w:lineRule="auto"/>
      </w:pPr>
      <w:r>
        <w:separator/>
      </w:r>
    </w:p>
  </w:footnote>
  <w:footnote w:type="continuationSeparator" w:id="0">
    <w:p w14:paraId="67173954" w14:textId="77777777" w:rsidR="004601BF" w:rsidRDefault="004601BF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7292B" w14:textId="77777777" w:rsidR="00581B0A" w:rsidRDefault="00581B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35D70D42" w:rsidR="00DA5928" w:rsidRDefault="00581B0A" w:rsidP="00432F53">
    <w:pPr>
      <w:tabs>
        <w:tab w:val="left" w:pos="6895"/>
      </w:tabs>
      <w:suppressAutoHyphens/>
      <w:jc w:val="left"/>
      <w:rPr>
        <w:rFonts w:ascii="Arial" w:hAnsi="Arial" w:cs="Arial"/>
        <w:sz w:val="14"/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inline distT="0" distB="0" distL="0" distR="0" wp14:anchorId="4BD1CBF7" wp14:editId="4A8AAE41">
          <wp:extent cx="1638300" cy="5953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065" cy="61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69DC4" w14:textId="77777777" w:rsidR="00581B0A" w:rsidRDefault="00581B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E19E4"/>
    <w:multiLevelType w:val="hybridMultilevel"/>
    <w:tmpl w:val="A4C82054"/>
    <w:lvl w:ilvl="0" w:tplc="08160017">
      <w:start w:val="1"/>
      <w:numFmt w:val="lowerLetter"/>
      <w:lvlText w:val="%1)"/>
      <w:lvlJc w:val="left"/>
      <w:pPr>
        <w:ind w:left="1637" w:hanging="360"/>
      </w:pPr>
    </w:lvl>
    <w:lvl w:ilvl="1" w:tplc="08160019" w:tentative="1">
      <w:start w:val="1"/>
      <w:numFmt w:val="lowerLetter"/>
      <w:lvlText w:val="%2."/>
      <w:lvlJc w:val="left"/>
      <w:pPr>
        <w:ind w:left="2869" w:hanging="360"/>
      </w:pPr>
    </w:lvl>
    <w:lvl w:ilvl="2" w:tplc="0816001B" w:tentative="1">
      <w:start w:val="1"/>
      <w:numFmt w:val="lowerRoman"/>
      <w:lvlText w:val="%3."/>
      <w:lvlJc w:val="right"/>
      <w:pPr>
        <w:ind w:left="3589" w:hanging="180"/>
      </w:pPr>
    </w:lvl>
    <w:lvl w:ilvl="3" w:tplc="0816000F" w:tentative="1">
      <w:start w:val="1"/>
      <w:numFmt w:val="decimal"/>
      <w:lvlText w:val="%4."/>
      <w:lvlJc w:val="left"/>
      <w:pPr>
        <w:ind w:left="4309" w:hanging="360"/>
      </w:pPr>
    </w:lvl>
    <w:lvl w:ilvl="4" w:tplc="08160019" w:tentative="1">
      <w:start w:val="1"/>
      <w:numFmt w:val="lowerLetter"/>
      <w:lvlText w:val="%5."/>
      <w:lvlJc w:val="left"/>
      <w:pPr>
        <w:ind w:left="5029" w:hanging="360"/>
      </w:pPr>
    </w:lvl>
    <w:lvl w:ilvl="5" w:tplc="0816001B" w:tentative="1">
      <w:start w:val="1"/>
      <w:numFmt w:val="lowerRoman"/>
      <w:lvlText w:val="%6."/>
      <w:lvlJc w:val="right"/>
      <w:pPr>
        <w:ind w:left="5749" w:hanging="180"/>
      </w:pPr>
    </w:lvl>
    <w:lvl w:ilvl="6" w:tplc="0816000F" w:tentative="1">
      <w:start w:val="1"/>
      <w:numFmt w:val="decimal"/>
      <w:lvlText w:val="%7."/>
      <w:lvlJc w:val="left"/>
      <w:pPr>
        <w:ind w:left="6469" w:hanging="360"/>
      </w:pPr>
    </w:lvl>
    <w:lvl w:ilvl="7" w:tplc="08160019" w:tentative="1">
      <w:start w:val="1"/>
      <w:numFmt w:val="lowerLetter"/>
      <w:lvlText w:val="%8."/>
      <w:lvlJc w:val="left"/>
      <w:pPr>
        <w:ind w:left="7189" w:hanging="360"/>
      </w:pPr>
    </w:lvl>
    <w:lvl w:ilvl="8" w:tplc="08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4DE17D30"/>
    <w:multiLevelType w:val="hybridMultilevel"/>
    <w:tmpl w:val="A4C82054"/>
    <w:lvl w:ilvl="0" w:tplc="08160017">
      <w:start w:val="1"/>
      <w:numFmt w:val="lowerLetter"/>
      <w:lvlText w:val="%1)"/>
      <w:lvlJc w:val="left"/>
      <w:pPr>
        <w:ind w:left="1637" w:hanging="360"/>
      </w:pPr>
    </w:lvl>
    <w:lvl w:ilvl="1" w:tplc="08160019" w:tentative="1">
      <w:start w:val="1"/>
      <w:numFmt w:val="lowerLetter"/>
      <w:lvlText w:val="%2."/>
      <w:lvlJc w:val="left"/>
      <w:pPr>
        <w:ind w:left="2869" w:hanging="360"/>
      </w:pPr>
    </w:lvl>
    <w:lvl w:ilvl="2" w:tplc="0816001B" w:tentative="1">
      <w:start w:val="1"/>
      <w:numFmt w:val="lowerRoman"/>
      <w:lvlText w:val="%3."/>
      <w:lvlJc w:val="right"/>
      <w:pPr>
        <w:ind w:left="3589" w:hanging="180"/>
      </w:pPr>
    </w:lvl>
    <w:lvl w:ilvl="3" w:tplc="0816000F" w:tentative="1">
      <w:start w:val="1"/>
      <w:numFmt w:val="decimal"/>
      <w:lvlText w:val="%4."/>
      <w:lvlJc w:val="left"/>
      <w:pPr>
        <w:ind w:left="4309" w:hanging="360"/>
      </w:pPr>
    </w:lvl>
    <w:lvl w:ilvl="4" w:tplc="08160019" w:tentative="1">
      <w:start w:val="1"/>
      <w:numFmt w:val="lowerLetter"/>
      <w:lvlText w:val="%5."/>
      <w:lvlJc w:val="left"/>
      <w:pPr>
        <w:ind w:left="5029" w:hanging="360"/>
      </w:pPr>
    </w:lvl>
    <w:lvl w:ilvl="5" w:tplc="0816001B" w:tentative="1">
      <w:start w:val="1"/>
      <w:numFmt w:val="lowerRoman"/>
      <w:lvlText w:val="%6."/>
      <w:lvlJc w:val="right"/>
      <w:pPr>
        <w:ind w:left="5749" w:hanging="180"/>
      </w:pPr>
    </w:lvl>
    <w:lvl w:ilvl="6" w:tplc="0816000F" w:tentative="1">
      <w:start w:val="1"/>
      <w:numFmt w:val="decimal"/>
      <w:lvlText w:val="%7."/>
      <w:lvlJc w:val="left"/>
      <w:pPr>
        <w:ind w:left="6469" w:hanging="360"/>
      </w:pPr>
    </w:lvl>
    <w:lvl w:ilvl="7" w:tplc="08160019" w:tentative="1">
      <w:start w:val="1"/>
      <w:numFmt w:val="lowerLetter"/>
      <w:lvlText w:val="%8."/>
      <w:lvlJc w:val="left"/>
      <w:pPr>
        <w:ind w:left="7189" w:hanging="360"/>
      </w:pPr>
    </w:lvl>
    <w:lvl w:ilvl="8" w:tplc="08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851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2B6A"/>
    <w:rsid w:val="00046814"/>
    <w:rsid w:val="00057AC5"/>
    <w:rsid w:val="00063606"/>
    <w:rsid w:val="000902E4"/>
    <w:rsid w:val="00093AE6"/>
    <w:rsid w:val="000B2EA4"/>
    <w:rsid w:val="000C354F"/>
    <w:rsid w:val="000C5261"/>
    <w:rsid w:val="000E3035"/>
    <w:rsid w:val="000E5A2D"/>
    <w:rsid w:val="00101A38"/>
    <w:rsid w:val="00101B59"/>
    <w:rsid w:val="00112780"/>
    <w:rsid w:val="00123D51"/>
    <w:rsid w:val="001250B9"/>
    <w:rsid w:val="00132988"/>
    <w:rsid w:val="00155A79"/>
    <w:rsid w:val="00171F81"/>
    <w:rsid w:val="001746DB"/>
    <w:rsid w:val="001A431A"/>
    <w:rsid w:val="001F69D7"/>
    <w:rsid w:val="002044D7"/>
    <w:rsid w:val="0028126A"/>
    <w:rsid w:val="00283410"/>
    <w:rsid w:val="00284B3F"/>
    <w:rsid w:val="0029457B"/>
    <w:rsid w:val="002A3925"/>
    <w:rsid w:val="002A7572"/>
    <w:rsid w:val="002C3063"/>
    <w:rsid w:val="002C6E81"/>
    <w:rsid w:val="002E1803"/>
    <w:rsid w:val="002F028D"/>
    <w:rsid w:val="003209C3"/>
    <w:rsid w:val="00323646"/>
    <w:rsid w:val="00357090"/>
    <w:rsid w:val="003717BC"/>
    <w:rsid w:val="003751FA"/>
    <w:rsid w:val="003B3B4A"/>
    <w:rsid w:val="003D21B0"/>
    <w:rsid w:val="003E7736"/>
    <w:rsid w:val="00421C89"/>
    <w:rsid w:val="00426576"/>
    <w:rsid w:val="00431275"/>
    <w:rsid w:val="00432F53"/>
    <w:rsid w:val="00437596"/>
    <w:rsid w:val="00445CC0"/>
    <w:rsid w:val="004601BF"/>
    <w:rsid w:val="00475074"/>
    <w:rsid w:val="00493834"/>
    <w:rsid w:val="004A236E"/>
    <w:rsid w:val="004C4D5C"/>
    <w:rsid w:val="004F0FC5"/>
    <w:rsid w:val="00515E31"/>
    <w:rsid w:val="00525CA6"/>
    <w:rsid w:val="00531813"/>
    <w:rsid w:val="00531FC6"/>
    <w:rsid w:val="00535402"/>
    <w:rsid w:val="00546923"/>
    <w:rsid w:val="0055344A"/>
    <w:rsid w:val="00577550"/>
    <w:rsid w:val="00581B0A"/>
    <w:rsid w:val="00602141"/>
    <w:rsid w:val="00604C15"/>
    <w:rsid w:val="00606807"/>
    <w:rsid w:val="00617524"/>
    <w:rsid w:val="0064161F"/>
    <w:rsid w:val="00641BB4"/>
    <w:rsid w:val="0064316F"/>
    <w:rsid w:val="006431B0"/>
    <w:rsid w:val="006A7FFB"/>
    <w:rsid w:val="006B101F"/>
    <w:rsid w:val="006B4149"/>
    <w:rsid w:val="006C4792"/>
    <w:rsid w:val="006D4BBB"/>
    <w:rsid w:val="006D5CC8"/>
    <w:rsid w:val="00756F82"/>
    <w:rsid w:val="007575C4"/>
    <w:rsid w:val="00767501"/>
    <w:rsid w:val="007751A2"/>
    <w:rsid w:val="00782EC1"/>
    <w:rsid w:val="0078474C"/>
    <w:rsid w:val="00790EC1"/>
    <w:rsid w:val="007B2AC9"/>
    <w:rsid w:val="007D6959"/>
    <w:rsid w:val="007D6DF7"/>
    <w:rsid w:val="007F3524"/>
    <w:rsid w:val="007F5242"/>
    <w:rsid w:val="00825CB5"/>
    <w:rsid w:val="008431B6"/>
    <w:rsid w:val="00853816"/>
    <w:rsid w:val="008727AD"/>
    <w:rsid w:val="00894986"/>
    <w:rsid w:val="008A5B5F"/>
    <w:rsid w:val="008C1C55"/>
    <w:rsid w:val="008C3722"/>
    <w:rsid w:val="008D20E5"/>
    <w:rsid w:val="008D5EB6"/>
    <w:rsid w:val="00922A4B"/>
    <w:rsid w:val="00937D33"/>
    <w:rsid w:val="00960931"/>
    <w:rsid w:val="00974B34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3FB8"/>
    <w:rsid w:val="009F792A"/>
    <w:rsid w:val="00A21298"/>
    <w:rsid w:val="00A47519"/>
    <w:rsid w:val="00A72CB0"/>
    <w:rsid w:val="00A8148A"/>
    <w:rsid w:val="00A824FB"/>
    <w:rsid w:val="00AB585B"/>
    <w:rsid w:val="00AC1542"/>
    <w:rsid w:val="00AD0400"/>
    <w:rsid w:val="00AD3F92"/>
    <w:rsid w:val="00AD598B"/>
    <w:rsid w:val="00AE1730"/>
    <w:rsid w:val="00B130E5"/>
    <w:rsid w:val="00B20D79"/>
    <w:rsid w:val="00B20E63"/>
    <w:rsid w:val="00B75626"/>
    <w:rsid w:val="00BA71FF"/>
    <w:rsid w:val="00BD0486"/>
    <w:rsid w:val="00BD2E3C"/>
    <w:rsid w:val="00BF53B1"/>
    <w:rsid w:val="00BF58CF"/>
    <w:rsid w:val="00BF5A44"/>
    <w:rsid w:val="00C050F9"/>
    <w:rsid w:val="00C05703"/>
    <w:rsid w:val="00C62261"/>
    <w:rsid w:val="00C65D24"/>
    <w:rsid w:val="00C677C8"/>
    <w:rsid w:val="00C726E2"/>
    <w:rsid w:val="00CC6E07"/>
    <w:rsid w:val="00CD2C5F"/>
    <w:rsid w:val="00CD7470"/>
    <w:rsid w:val="00CE02F0"/>
    <w:rsid w:val="00CE39E2"/>
    <w:rsid w:val="00CE4130"/>
    <w:rsid w:val="00D17AC1"/>
    <w:rsid w:val="00D17D78"/>
    <w:rsid w:val="00D317B2"/>
    <w:rsid w:val="00D407C9"/>
    <w:rsid w:val="00D45F91"/>
    <w:rsid w:val="00D55471"/>
    <w:rsid w:val="00D55ED6"/>
    <w:rsid w:val="00D95261"/>
    <w:rsid w:val="00D952B7"/>
    <w:rsid w:val="00DA5928"/>
    <w:rsid w:val="00DC0347"/>
    <w:rsid w:val="00DD1C29"/>
    <w:rsid w:val="00DE352C"/>
    <w:rsid w:val="00DF1B25"/>
    <w:rsid w:val="00DF3567"/>
    <w:rsid w:val="00E238A1"/>
    <w:rsid w:val="00E45EB5"/>
    <w:rsid w:val="00E51C3F"/>
    <w:rsid w:val="00E72E88"/>
    <w:rsid w:val="00E930CF"/>
    <w:rsid w:val="00EB4B06"/>
    <w:rsid w:val="00EC229B"/>
    <w:rsid w:val="00F0100E"/>
    <w:rsid w:val="00F014AC"/>
    <w:rsid w:val="00F20192"/>
    <w:rsid w:val="00F574D5"/>
    <w:rsid w:val="00F57C61"/>
    <w:rsid w:val="00FA4FC1"/>
    <w:rsid w:val="00FD176D"/>
    <w:rsid w:val="00F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A8B036"/>
  <w15:docId w15:val="{2D851437-848E-40A6-A1CB-3920356F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customStyle="1" w:styleId="Default">
    <w:name w:val="Default"/>
    <w:rsid w:val="00E45EB5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geral@cm-redondo.pt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9F46B-D8F1-46CF-B421-5D7E3F05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ATE_015</Template>
  <TotalTime>0</TotalTime>
  <Pages>4</Pages>
  <Words>892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2</cp:revision>
  <cp:lastPrinted>2022-09-26T11:39:00Z</cp:lastPrinted>
  <dcterms:created xsi:type="dcterms:W3CDTF">2024-09-25T09:44:00Z</dcterms:created>
  <dcterms:modified xsi:type="dcterms:W3CDTF">2024-09-25T09:44:00Z</dcterms:modified>
</cp:coreProperties>
</file>