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617524" w:rsidRPr="00895309" w14:paraId="60C1DEE2" w14:textId="77777777" w:rsidTr="0018792E">
        <w:trPr>
          <w:trHeight w:hRule="exact" w:val="351"/>
        </w:trPr>
        <w:tc>
          <w:tcPr>
            <w:tcW w:w="8789" w:type="dxa"/>
            <w:shd w:val="clear" w:color="auto" w:fill="999999"/>
            <w:vAlign w:val="center"/>
          </w:tcPr>
          <w:p w14:paraId="71518E02" w14:textId="1788967E" w:rsidR="00617524" w:rsidRPr="00895309" w:rsidRDefault="00617524" w:rsidP="0018792E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r w:rsidRPr="00895309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Bolsa de Estudo – Ensino Superior - Candidatura</w:t>
            </w:r>
          </w:p>
        </w:tc>
      </w:tr>
      <w:bookmarkEnd w:id="0"/>
    </w:tbl>
    <w:p w14:paraId="0BF92D75" w14:textId="77777777" w:rsidR="00617524" w:rsidRPr="00895309" w:rsidRDefault="00617524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88740F" w:rsidRPr="00895309" w14:paraId="4533ED46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69CD0582" w14:textId="77777777" w:rsidR="0088740F" w:rsidRPr="00895309" w:rsidRDefault="0088740F" w:rsidP="00451C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79592B88" w14:textId="49C2EC18" w:rsidR="0088740F" w:rsidRPr="00895309" w:rsidRDefault="0088740F" w:rsidP="00451C8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6CE80268" w14:textId="77777777" w:rsidR="0088740F" w:rsidRPr="00895309" w:rsidRDefault="0088740F" w:rsidP="00451C80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BB12F51" w14:textId="77777777" w:rsidR="0088740F" w:rsidRPr="00895309" w:rsidRDefault="0088740F" w:rsidP="00451C80">
            <w:pPr>
              <w:ind w:right="140"/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sz w:val="16"/>
                <w:szCs w:val="16"/>
              </w:rPr>
              <w:t>Exmo(a). Senhor(a)</w:t>
            </w:r>
          </w:p>
          <w:p w14:paraId="777100AD" w14:textId="77777777" w:rsidR="0088740F" w:rsidRPr="00895309" w:rsidRDefault="0088740F" w:rsidP="00451C80">
            <w:pPr>
              <w:ind w:right="140"/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sz w:val="16"/>
                <w:szCs w:val="16"/>
              </w:rPr>
              <w:t>Presidente da Câmara Municipal de Redondo</w:t>
            </w:r>
          </w:p>
        </w:tc>
      </w:tr>
      <w:tr w:rsidR="0088740F" w:rsidRPr="00895309" w14:paraId="7EB9F790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74227D27" w14:textId="77777777" w:rsidR="0088740F" w:rsidRPr="00895309" w:rsidRDefault="0088740F" w:rsidP="00451C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6A28427E" w14:textId="2F59458F" w:rsidR="0088740F" w:rsidRPr="00895309" w:rsidRDefault="0088740F" w:rsidP="00451C8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58BC965" w14:textId="77777777" w:rsidR="0088740F" w:rsidRPr="00895309" w:rsidRDefault="0088740F" w:rsidP="00451C8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8740F" w:rsidRPr="00895309" w14:paraId="1E83CC8C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3F5B4147" w14:textId="77777777" w:rsidR="0088740F" w:rsidRPr="00895309" w:rsidRDefault="0088740F" w:rsidP="00451C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2AE42546" w14:textId="790C50D2" w:rsidR="0088740F" w:rsidRPr="00895309" w:rsidRDefault="0088740F" w:rsidP="00451C8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0D76B82A" w14:textId="77777777" w:rsidR="0088740F" w:rsidRPr="00895309" w:rsidRDefault="0088740F" w:rsidP="00451C8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8740F" w:rsidRPr="00895309" w14:paraId="6569D7FF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414ACD8F" w14:textId="77777777" w:rsidR="0088740F" w:rsidRPr="00895309" w:rsidRDefault="0088740F" w:rsidP="00451C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sz w:val="16"/>
                <w:szCs w:val="16"/>
              </w:rPr>
              <w:t>Classificador: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6DBCB15A" w14:textId="2E6B06CD" w:rsidR="0088740F" w:rsidRPr="00895309" w:rsidRDefault="0088740F" w:rsidP="00451C8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7AECB1B1" w14:textId="77777777" w:rsidR="0088740F" w:rsidRPr="00895309" w:rsidRDefault="0088740F" w:rsidP="00451C8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564F4EDD" w14:textId="77777777" w:rsidR="0088740F" w:rsidRPr="00895309" w:rsidRDefault="0088740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895309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4410C31A" w:rsidR="00E51C3F" w:rsidRPr="00895309" w:rsidRDefault="00AD598B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895309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ALUNO</w:t>
            </w:r>
          </w:p>
        </w:tc>
      </w:tr>
    </w:tbl>
    <w:p w14:paraId="253592F4" w14:textId="77777777" w:rsidR="00E51C3F" w:rsidRPr="00895309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160"/>
        <w:gridCol w:w="142"/>
        <w:gridCol w:w="32"/>
        <w:gridCol w:w="110"/>
        <w:gridCol w:w="344"/>
        <w:gridCol w:w="397"/>
        <w:gridCol w:w="1190"/>
        <w:gridCol w:w="1236"/>
        <w:gridCol w:w="238"/>
        <w:gridCol w:w="744"/>
        <w:gridCol w:w="106"/>
        <w:gridCol w:w="942"/>
        <w:gridCol w:w="369"/>
        <w:gridCol w:w="680"/>
        <w:gridCol w:w="958"/>
        <w:gridCol w:w="275"/>
        <w:gridCol w:w="48"/>
        <w:gridCol w:w="421"/>
      </w:tblGrid>
      <w:tr w:rsidR="007F3524" w:rsidRPr="00895309" w14:paraId="2DA7D2D8" w14:textId="77777777" w:rsidTr="00AD598B">
        <w:trPr>
          <w:trHeight w:hRule="exact" w:val="284"/>
        </w:trPr>
        <w:tc>
          <w:tcPr>
            <w:tcW w:w="699" w:type="dxa"/>
            <w:gridSpan w:val="3"/>
            <w:vAlign w:val="center"/>
          </w:tcPr>
          <w:p w14:paraId="13535FA7" w14:textId="0E6B9E27" w:rsidR="007F3524" w:rsidRPr="00895309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Nome:*</w:t>
            </w:r>
          </w:p>
        </w:tc>
        <w:tc>
          <w:tcPr>
            <w:tcW w:w="8090" w:type="dxa"/>
            <w:gridSpan w:val="16"/>
            <w:vAlign w:val="center"/>
          </w:tcPr>
          <w:p w14:paraId="00894850" w14:textId="174BB5CB" w:rsidR="007F3524" w:rsidRPr="00895309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895309" w14:paraId="1B5483A8" w14:textId="77777777" w:rsidTr="00AD598B">
        <w:trPr>
          <w:trHeight w:hRule="exact" w:val="284"/>
        </w:trPr>
        <w:tc>
          <w:tcPr>
            <w:tcW w:w="841" w:type="dxa"/>
            <w:gridSpan w:val="5"/>
            <w:vAlign w:val="center"/>
          </w:tcPr>
          <w:p w14:paraId="1A5081A3" w14:textId="1470B995" w:rsidR="00A47519" w:rsidRPr="00895309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Domicílio:*</w:t>
            </w:r>
          </w:p>
        </w:tc>
        <w:tc>
          <w:tcPr>
            <w:tcW w:w="5197" w:type="dxa"/>
            <w:gridSpan w:val="8"/>
            <w:vAlign w:val="center"/>
          </w:tcPr>
          <w:p w14:paraId="1D8A0F0A" w14:textId="18BEDC47" w:rsidR="00A47519" w:rsidRPr="00895309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546FB308" w14:textId="77777777" w:rsidR="00A47519" w:rsidRPr="00895309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77777777" w:rsidR="00A47519" w:rsidRPr="00895309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876FF09" w14:textId="77777777" w:rsidR="00A47519" w:rsidRPr="00895309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gridSpan w:val="3"/>
            <w:vAlign w:val="center"/>
          </w:tcPr>
          <w:p w14:paraId="6822D50F" w14:textId="77777777" w:rsidR="00A47519" w:rsidRPr="00895309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895309" w14:paraId="769A2ED1" w14:textId="77777777" w:rsidTr="00112780">
        <w:trPr>
          <w:trHeight w:hRule="exact" w:val="284"/>
        </w:trPr>
        <w:tc>
          <w:tcPr>
            <w:tcW w:w="1185" w:type="dxa"/>
            <w:gridSpan w:val="6"/>
            <w:vAlign w:val="center"/>
          </w:tcPr>
          <w:p w14:paraId="144B8A64" w14:textId="77777777" w:rsidR="00CE02F0" w:rsidRPr="00895309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3"/>
            <w:vAlign w:val="center"/>
          </w:tcPr>
          <w:p w14:paraId="3108E74F" w14:textId="3CE13999" w:rsidR="00CE02F0" w:rsidRPr="00895309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7B0DC99" w14:textId="77777777" w:rsidR="00CE02F0" w:rsidRPr="00895309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8"/>
            <w:vAlign w:val="center"/>
          </w:tcPr>
          <w:p w14:paraId="0849143D" w14:textId="2C5CFA40" w:rsidR="00CE02F0" w:rsidRPr="00895309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895309" w14:paraId="4476116F" w14:textId="77777777" w:rsidTr="00AD598B">
        <w:trPr>
          <w:trHeight w:hRule="exact" w:val="284"/>
        </w:trPr>
        <w:tc>
          <w:tcPr>
            <w:tcW w:w="557" w:type="dxa"/>
            <w:gridSpan w:val="2"/>
            <w:vAlign w:val="center"/>
          </w:tcPr>
          <w:p w14:paraId="1402ECC8" w14:textId="5EB1D201" w:rsidR="003209C3" w:rsidRPr="00895309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NIF:*</w:t>
            </w:r>
          </w:p>
        </w:tc>
        <w:tc>
          <w:tcPr>
            <w:tcW w:w="8232" w:type="dxa"/>
            <w:gridSpan w:val="17"/>
            <w:vAlign w:val="center"/>
          </w:tcPr>
          <w:p w14:paraId="4F427B03" w14:textId="4DFF10FB" w:rsidR="003209C3" w:rsidRPr="00895309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895309" w14:paraId="59050171" w14:textId="77777777" w:rsidTr="008D20E5">
        <w:trPr>
          <w:trHeight w:hRule="exact" w:val="284"/>
        </w:trPr>
        <w:tc>
          <w:tcPr>
            <w:tcW w:w="2772" w:type="dxa"/>
            <w:gridSpan w:val="8"/>
            <w:vAlign w:val="center"/>
          </w:tcPr>
          <w:p w14:paraId="0087A605" w14:textId="77777777" w:rsidR="007F3524" w:rsidRPr="00895309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1"/>
            <w:vAlign w:val="center"/>
          </w:tcPr>
          <w:p w14:paraId="6EF8C75C" w14:textId="77777777" w:rsidR="007F3524" w:rsidRPr="00895309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895309" w14:paraId="44150B46" w14:textId="77777777" w:rsidTr="008D20E5">
        <w:trPr>
          <w:trHeight w:hRule="exact" w:val="284"/>
        </w:trPr>
        <w:tc>
          <w:tcPr>
            <w:tcW w:w="397" w:type="dxa"/>
            <w:vAlign w:val="center"/>
          </w:tcPr>
          <w:p w14:paraId="30153C85" w14:textId="77777777" w:rsidR="00A47519" w:rsidRPr="00895309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9" w:type="dxa"/>
            <w:gridSpan w:val="9"/>
            <w:vAlign w:val="center"/>
          </w:tcPr>
          <w:p w14:paraId="39BF8672" w14:textId="77777777" w:rsidR="00A47519" w:rsidRPr="00895309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958BE0" w14:textId="77777777" w:rsidR="00A47519" w:rsidRPr="00895309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3" w:type="dxa"/>
            <w:gridSpan w:val="7"/>
            <w:vAlign w:val="center"/>
          </w:tcPr>
          <w:p w14:paraId="1B23B64B" w14:textId="77777777" w:rsidR="00A47519" w:rsidRPr="00895309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65427" w:rsidRPr="00895309" w14:paraId="70BB16FA" w14:textId="77777777" w:rsidTr="007B76B3">
        <w:trPr>
          <w:gridAfter w:val="1"/>
          <w:wAfter w:w="421" w:type="dxa"/>
          <w:trHeight w:hRule="exact" w:val="284"/>
        </w:trPr>
        <w:tc>
          <w:tcPr>
            <w:tcW w:w="1582" w:type="dxa"/>
            <w:gridSpan w:val="7"/>
            <w:vAlign w:val="center"/>
          </w:tcPr>
          <w:p w14:paraId="092DEFA2" w14:textId="77777777" w:rsidR="00965427" w:rsidRPr="00895309" w:rsidRDefault="00965427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6738" w:type="dxa"/>
            <w:gridSpan w:val="10"/>
            <w:vAlign w:val="center"/>
          </w:tcPr>
          <w:p w14:paraId="424ED678" w14:textId="0C411E69" w:rsidR="00965427" w:rsidRPr="00895309" w:rsidRDefault="00965427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8" w:type="dxa"/>
            <w:vAlign w:val="center"/>
          </w:tcPr>
          <w:p w14:paraId="76853E7C" w14:textId="77777777" w:rsidR="00965427" w:rsidRPr="00895309" w:rsidRDefault="00965427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895309" w14:paraId="4D709BF2" w14:textId="77777777" w:rsidTr="008D20E5">
        <w:trPr>
          <w:trHeight w:hRule="exact" w:val="284"/>
        </w:trPr>
        <w:tc>
          <w:tcPr>
            <w:tcW w:w="731" w:type="dxa"/>
            <w:gridSpan w:val="4"/>
            <w:vAlign w:val="center"/>
          </w:tcPr>
          <w:p w14:paraId="546D5F71" w14:textId="77777777" w:rsidR="009D2128" w:rsidRPr="00895309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8" w:type="dxa"/>
            <w:gridSpan w:val="15"/>
            <w:vAlign w:val="center"/>
          </w:tcPr>
          <w:p w14:paraId="02F35E2D" w14:textId="21136170" w:rsidR="009D2128" w:rsidRPr="00895309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bookmarkStart w:id="1" w:name="_GoBack"/>
            <w:bookmarkEnd w:id="1"/>
          </w:p>
        </w:tc>
      </w:tr>
      <w:tr w:rsidR="009D2128" w:rsidRPr="00895309" w14:paraId="0FBDBE40" w14:textId="77777777" w:rsidTr="00CE02F0">
        <w:trPr>
          <w:trHeight w:hRule="exact" w:val="284"/>
        </w:trPr>
        <w:tc>
          <w:tcPr>
            <w:tcW w:w="1185" w:type="dxa"/>
            <w:gridSpan w:val="6"/>
            <w:vAlign w:val="center"/>
          </w:tcPr>
          <w:p w14:paraId="741B6436" w14:textId="77777777" w:rsidR="009D2128" w:rsidRPr="00895309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7604" w:type="dxa"/>
            <w:gridSpan w:val="13"/>
            <w:vAlign w:val="center"/>
          </w:tcPr>
          <w:p w14:paraId="59E05F88" w14:textId="09328E2F" w:rsidR="009D2128" w:rsidRPr="00895309" w:rsidRDefault="006825A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212819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F74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F74" w:rsidRPr="00895309">
              <w:rPr>
                <w:rFonts w:ascii="Calibri Light" w:hAnsi="Calibri Light" w:cs="Calibri Light"/>
                <w:sz w:val="16"/>
              </w:rPr>
              <w:t xml:space="preserve"> Representante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73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F74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F74" w:rsidRPr="00895309">
              <w:rPr>
                <w:rFonts w:ascii="Calibri Light" w:hAnsi="Calibri Light" w:cs="Calibri Light"/>
                <w:sz w:val="16"/>
              </w:rPr>
              <w:t xml:space="preserve"> Requerente</w:t>
            </w:r>
          </w:p>
        </w:tc>
      </w:tr>
    </w:tbl>
    <w:p w14:paraId="7D38488E" w14:textId="77777777" w:rsidR="009D2128" w:rsidRPr="00895309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895309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895309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895309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372A98C8" w:rsidR="008D5EB6" w:rsidRPr="00895309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895309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E</w:t>
            </w:r>
            <w:r w:rsidR="00AD598B" w:rsidRPr="00895309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NCARREGADO DE EDUCAÇÃO</w:t>
            </w:r>
          </w:p>
        </w:tc>
      </w:tr>
    </w:tbl>
    <w:p w14:paraId="212AD914" w14:textId="77777777" w:rsidR="008D5EB6" w:rsidRPr="00895309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83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93"/>
        <w:gridCol w:w="672"/>
        <w:gridCol w:w="1231"/>
        <w:gridCol w:w="123"/>
        <w:gridCol w:w="918"/>
        <w:gridCol w:w="987"/>
        <w:gridCol w:w="414"/>
        <w:gridCol w:w="623"/>
        <w:gridCol w:w="958"/>
        <w:gridCol w:w="769"/>
        <w:gridCol w:w="48"/>
      </w:tblGrid>
      <w:tr w:rsidR="00AE1730" w:rsidRPr="00895309" w14:paraId="72A36125" w14:textId="77777777" w:rsidTr="007B76B3">
        <w:trPr>
          <w:gridAfter w:val="1"/>
          <w:wAfter w:w="48" w:type="dxa"/>
          <w:trHeight w:hRule="exact" w:val="284"/>
        </w:trPr>
        <w:tc>
          <w:tcPr>
            <w:tcW w:w="1701" w:type="dxa"/>
            <w:gridSpan w:val="8"/>
            <w:vAlign w:val="center"/>
          </w:tcPr>
          <w:p w14:paraId="03D6A318" w14:textId="77777777" w:rsidR="00AE1730" w:rsidRPr="00895309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88" w:type="dxa"/>
            <w:gridSpan w:val="10"/>
            <w:vAlign w:val="center"/>
          </w:tcPr>
          <w:p w14:paraId="5C3B867D" w14:textId="77777777" w:rsidR="00AE1730" w:rsidRPr="00895309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895309" w14:paraId="032C500C" w14:textId="77777777" w:rsidTr="007B76B3">
        <w:trPr>
          <w:gridAfter w:val="1"/>
          <w:wAfter w:w="48" w:type="dxa"/>
          <w:trHeight w:hRule="exact" w:val="284"/>
        </w:trPr>
        <w:tc>
          <w:tcPr>
            <w:tcW w:w="1299" w:type="dxa"/>
            <w:gridSpan w:val="6"/>
            <w:vAlign w:val="center"/>
          </w:tcPr>
          <w:p w14:paraId="00D2AC53" w14:textId="77777777" w:rsidR="00AE1730" w:rsidRPr="00895309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6" w:type="dxa"/>
            <w:gridSpan w:val="8"/>
            <w:vAlign w:val="center"/>
          </w:tcPr>
          <w:p w14:paraId="2D29A493" w14:textId="77777777" w:rsidR="00AE1730" w:rsidRPr="00895309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vAlign w:val="center"/>
          </w:tcPr>
          <w:p w14:paraId="319B6CA1" w14:textId="77777777" w:rsidR="00AE1730" w:rsidRPr="00895309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32A31792" w14:textId="77777777" w:rsidR="00AE1730" w:rsidRPr="00895309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5CC0B47" w14:textId="77777777" w:rsidR="00AE1730" w:rsidRPr="00895309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vAlign w:val="center"/>
          </w:tcPr>
          <w:p w14:paraId="6FD96CB5" w14:textId="77777777" w:rsidR="00AE1730" w:rsidRPr="00895309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895309" w14:paraId="5D687121" w14:textId="77777777" w:rsidTr="007B76B3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14:paraId="56078C3D" w14:textId="77777777" w:rsidR="00577550" w:rsidRPr="0089530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7"/>
            <w:vAlign w:val="center"/>
          </w:tcPr>
          <w:p w14:paraId="7A9BDC9F" w14:textId="77777777" w:rsidR="00577550" w:rsidRPr="0089530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792" w:type="dxa"/>
            <w:gridSpan w:val="7"/>
            <w:vAlign w:val="center"/>
          </w:tcPr>
          <w:p w14:paraId="486BB626" w14:textId="77777777" w:rsidR="00577550" w:rsidRPr="0089530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8" w:type="dxa"/>
            <w:vAlign w:val="center"/>
          </w:tcPr>
          <w:p w14:paraId="6737A958" w14:textId="77777777" w:rsidR="00577550" w:rsidRPr="0089530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895309" w14:paraId="2EA3D3EE" w14:textId="77777777" w:rsidTr="007B76B3">
        <w:trPr>
          <w:gridAfter w:val="1"/>
          <w:wAfter w:w="48" w:type="dxa"/>
          <w:trHeight w:hRule="exact" w:val="284"/>
        </w:trPr>
        <w:tc>
          <w:tcPr>
            <w:tcW w:w="896" w:type="dxa"/>
            <w:gridSpan w:val="3"/>
            <w:vAlign w:val="center"/>
          </w:tcPr>
          <w:p w14:paraId="0AC8E8DE" w14:textId="77777777" w:rsidR="00577550" w:rsidRPr="0089530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3" w:type="dxa"/>
            <w:gridSpan w:val="15"/>
            <w:vAlign w:val="center"/>
          </w:tcPr>
          <w:p w14:paraId="589A3303" w14:textId="77777777" w:rsidR="00577550" w:rsidRPr="0089530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895309" w14:paraId="121C4F40" w14:textId="77777777" w:rsidTr="007B76B3">
        <w:trPr>
          <w:gridAfter w:val="1"/>
          <w:wAfter w:w="48" w:type="dxa"/>
          <w:trHeight w:hRule="exact" w:val="284"/>
        </w:trPr>
        <w:tc>
          <w:tcPr>
            <w:tcW w:w="2766" w:type="dxa"/>
            <w:gridSpan w:val="10"/>
            <w:vAlign w:val="center"/>
          </w:tcPr>
          <w:p w14:paraId="5E062322" w14:textId="77777777" w:rsidR="00577550" w:rsidRPr="0089530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3" w:type="dxa"/>
            <w:gridSpan w:val="8"/>
            <w:vAlign w:val="center"/>
          </w:tcPr>
          <w:p w14:paraId="2C7EA8BE" w14:textId="77777777" w:rsidR="00577550" w:rsidRPr="0089530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895309" w14:paraId="7DA1DD1A" w14:textId="77777777" w:rsidTr="007B76B3">
        <w:trPr>
          <w:gridAfter w:val="1"/>
          <w:wAfter w:w="48" w:type="dxa"/>
          <w:trHeight w:hRule="exact" w:val="284"/>
        </w:trPr>
        <w:tc>
          <w:tcPr>
            <w:tcW w:w="442" w:type="dxa"/>
            <w:vAlign w:val="center"/>
          </w:tcPr>
          <w:p w14:paraId="63191600" w14:textId="77777777" w:rsidR="00577550" w:rsidRPr="0089530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1"/>
            <w:vAlign w:val="center"/>
          </w:tcPr>
          <w:p w14:paraId="546DF057" w14:textId="77777777" w:rsidR="00577550" w:rsidRPr="0089530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vAlign w:val="center"/>
          </w:tcPr>
          <w:p w14:paraId="18AA1A7E" w14:textId="77777777" w:rsidR="00577550" w:rsidRPr="0089530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1" w:type="dxa"/>
            <w:gridSpan w:val="5"/>
            <w:vAlign w:val="center"/>
          </w:tcPr>
          <w:p w14:paraId="50C701EE" w14:textId="77777777" w:rsidR="00577550" w:rsidRPr="0089530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895309" w14:paraId="5825FE7D" w14:textId="77777777" w:rsidTr="007B76B3">
        <w:trPr>
          <w:gridAfter w:val="1"/>
          <w:wAfter w:w="48" w:type="dxa"/>
          <w:trHeight w:hRule="exact" w:val="284"/>
        </w:trPr>
        <w:tc>
          <w:tcPr>
            <w:tcW w:w="2094" w:type="dxa"/>
            <w:gridSpan w:val="9"/>
            <w:vAlign w:val="center"/>
          </w:tcPr>
          <w:p w14:paraId="45AC1FE3" w14:textId="77777777" w:rsidR="00577550" w:rsidRPr="0089530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Procuração Online (Código):</w:t>
            </w:r>
          </w:p>
        </w:tc>
        <w:tc>
          <w:tcPr>
            <w:tcW w:w="6695" w:type="dxa"/>
            <w:gridSpan w:val="9"/>
            <w:vAlign w:val="center"/>
          </w:tcPr>
          <w:p w14:paraId="7750219A" w14:textId="77777777" w:rsidR="00577550" w:rsidRPr="0089530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65427" w:rsidRPr="00895309" w14:paraId="5CD33816" w14:textId="77777777" w:rsidTr="007B76B3">
        <w:trPr>
          <w:gridAfter w:val="1"/>
          <w:wAfter w:w="48" w:type="dxa"/>
          <w:trHeight w:hRule="exact" w:val="284"/>
        </w:trPr>
        <w:tc>
          <w:tcPr>
            <w:tcW w:w="1635" w:type="dxa"/>
            <w:gridSpan w:val="7"/>
            <w:vAlign w:val="center"/>
          </w:tcPr>
          <w:p w14:paraId="44A0F0D4" w14:textId="77777777" w:rsidR="00965427" w:rsidRPr="00895309" w:rsidRDefault="00965427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7154" w:type="dxa"/>
            <w:gridSpan w:val="11"/>
            <w:vAlign w:val="center"/>
          </w:tcPr>
          <w:p w14:paraId="6D43D2AC" w14:textId="77777777" w:rsidR="00965427" w:rsidRPr="00895309" w:rsidRDefault="00965427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895309" w14:paraId="770E4AE0" w14:textId="77777777" w:rsidTr="007B76B3">
        <w:trPr>
          <w:gridAfter w:val="1"/>
          <w:wAfter w:w="48" w:type="dxa"/>
          <w:trHeight w:hRule="exact" w:val="284"/>
        </w:trPr>
        <w:tc>
          <w:tcPr>
            <w:tcW w:w="675" w:type="dxa"/>
            <w:gridSpan w:val="2"/>
            <w:vAlign w:val="center"/>
          </w:tcPr>
          <w:p w14:paraId="2E1B9E34" w14:textId="77777777" w:rsidR="00577550" w:rsidRPr="0089530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4" w:type="dxa"/>
            <w:gridSpan w:val="16"/>
            <w:vAlign w:val="center"/>
          </w:tcPr>
          <w:p w14:paraId="7490EE2E" w14:textId="77777777" w:rsidR="00577550" w:rsidRPr="0089530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D598B" w:rsidRPr="00895309" w14:paraId="482D9B1F" w14:textId="77777777" w:rsidTr="007B76B3">
        <w:trPr>
          <w:gridAfter w:val="1"/>
          <w:wAfter w:w="48" w:type="dxa"/>
          <w:trHeight w:hRule="exact" w:val="284"/>
        </w:trPr>
        <w:tc>
          <w:tcPr>
            <w:tcW w:w="1246" w:type="dxa"/>
            <w:gridSpan w:val="5"/>
            <w:vAlign w:val="center"/>
          </w:tcPr>
          <w:p w14:paraId="7A5B706D" w14:textId="77777777" w:rsidR="00AD598B" w:rsidRPr="00895309" w:rsidRDefault="00AD598B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7543" w:type="dxa"/>
            <w:gridSpan w:val="13"/>
            <w:vAlign w:val="center"/>
          </w:tcPr>
          <w:p w14:paraId="43023EBC" w14:textId="14B6A28A" w:rsidR="00AD598B" w:rsidRPr="00895309" w:rsidRDefault="006825A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94318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F74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F74" w:rsidRPr="00895309">
              <w:rPr>
                <w:rFonts w:ascii="Calibri Light" w:hAnsi="Calibri Light" w:cs="Calibri Light"/>
                <w:sz w:val="16"/>
              </w:rPr>
              <w:t xml:space="preserve"> Representante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50852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F74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F74" w:rsidRPr="00895309">
              <w:rPr>
                <w:rFonts w:ascii="Calibri Light" w:hAnsi="Calibri Light" w:cs="Calibri Light"/>
                <w:sz w:val="16"/>
              </w:rPr>
              <w:t xml:space="preserve"> Requerente</w:t>
            </w:r>
          </w:p>
        </w:tc>
      </w:tr>
    </w:tbl>
    <w:p w14:paraId="551EAAB2" w14:textId="77777777" w:rsidR="00093AE6" w:rsidRPr="00895309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895309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895309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95309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895309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895309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895309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895309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895309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6A27D968" w:rsidR="00093AE6" w:rsidRPr="00895309" w:rsidRDefault="006825A0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29781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95309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895309">
              <w:rPr>
                <w:rFonts w:ascii="Calibri Light" w:hAnsi="Calibri Light" w:cs="Calibri Light"/>
                <w:sz w:val="16"/>
              </w:rPr>
              <w:t>Telefone</w:t>
            </w:r>
            <w:r w:rsidR="00093AE6" w:rsidRPr="00895309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85878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95309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895309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895309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895309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895309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895309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03E2A193" w:rsidR="00093AE6" w:rsidRPr="00895309" w:rsidRDefault="006825A0" w:rsidP="00A77F74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F74" w:rsidRPr="00895309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A77F74" w:rsidRPr="00895309">
              <w:rPr>
                <w:rFonts w:ascii="Calibri Light" w:hAnsi="Calibri Light" w:cs="Calibri Light"/>
                <w:sz w:val="16"/>
              </w:rPr>
              <w:t xml:space="preserve"> Morada constante no requerimento</w:t>
            </w:r>
            <w:r w:rsidR="00A77F74" w:rsidRPr="00895309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37860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F74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77F74" w:rsidRPr="00895309">
              <w:rPr>
                <w:rFonts w:ascii="Calibri Light" w:hAnsi="Calibri Light" w:cs="Calibri Light"/>
                <w:sz w:val="16"/>
              </w:rPr>
              <w:t xml:space="preserve"> Outra morada (por favor, indique):</w:t>
            </w:r>
          </w:p>
        </w:tc>
      </w:tr>
      <w:tr w:rsidR="002A3925" w:rsidRPr="00895309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895309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895309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895309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895309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895309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895309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895309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895309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895309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895309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895309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4D0E51" w14:textId="77777777" w:rsidR="00093AE6" w:rsidRPr="00895309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82B25C7" w14:textId="15CC5BC7" w:rsidR="00515E31" w:rsidRPr="00895309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5BE99178" w14:textId="67384286" w:rsidR="00DF1B25" w:rsidRPr="00895309" w:rsidRDefault="00DF1B25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745D024B" w14:textId="77777777" w:rsidR="00DF1B25" w:rsidRPr="00895309" w:rsidRDefault="00DF1B25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7A54E96E" w14:textId="7C17746A" w:rsidR="00515E31" w:rsidRPr="00895309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2AD9F2EE" w14:textId="06496803" w:rsidR="00AD598B" w:rsidRPr="00895309" w:rsidRDefault="00AD598B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65BF1E02" w14:textId="2F2DDB80" w:rsidR="00284B3F" w:rsidRPr="00895309" w:rsidRDefault="00284B3F" w:rsidP="00284B3F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14:paraId="0D4A98D7" w14:textId="77777777" w:rsidR="00DF1B25" w:rsidRPr="00895309" w:rsidRDefault="00DF1B25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617524" w:rsidRPr="00895309" w14:paraId="7893BD8E" w14:textId="77777777" w:rsidTr="0018792E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CE0D68E" w14:textId="77777777" w:rsidR="00617524" w:rsidRPr="00895309" w:rsidRDefault="00617524" w:rsidP="0018792E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95309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56DBE4B9" w14:textId="77777777" w:rsidR="00617524" w:rsidRPr="00895309" w:rsidRDefault="00617524" w:rsidP="00617524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90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83"/>
        <w:gridCol w:w="142"/>
        <w:gridCol w:w="284"/>
        <w:gridCol w:w="283"/>
        <w:gridCol w:w="566"/>
        <w:gridCol w:w="143"/>
        <w:gridCol w:w="142"/>
        <w:gridCol w:w="283"/>
        <w:gridCol w:w="283"/>
        <w:gridCol w:w="141"/>
        <w:gridCol w:w="285"/>
        <w:gridCol w:w="142"/>
        <w:gridCol w:w="141"/>
        <w:gridCol w:w="1701"/>
        <w:gridCol w:w="1418"/>
        <w:gridCol w:w="991"/>
        <w:gridCol w:w="1288"/>
      </w:tblGrid>
      <w:tr w:rsidR="00617524" w:rsidRPr="00895309" w14:paraId="27BCE4D2" w14:textId="77777777" w:rsidTr="0018792E">
        <w:trPr>
          <w:trHeight w:hRule="exact" w:val="512"/>
        </w:trPr>
        <w:tc>
          <w:tcPr>
            <w:tcW w:w="8790" w:type="dxa"/>
            <w:gridSpan w:val="18"/>
            <w:vAlign w:val="center"/>
          </w:tcPr>
          <w:p w14:paraId="4CE27C07" w14:textId="787A1E63" w:rsidR="00617524" w:rsidRPr="00895309" w:rsidRDefault="00617524" w:rsidP="00617524">
            <w:pPr>
              <w:pStyle w:val="NormalWeb"/>
              <w:spacing w:after="0" w:line="240" w:lineRule="auto"/>
              <w:rPr>
                <w:rFonts w:ascii="Calibri Light" w:hAnsi="Calibri Light" w:cs="Calibri Light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 xml:space="preserve">Vem requerer, ao abrigo das </w:t>
            </w:r>
            <w:r w:rsidRPr="00895309">
              <w:rPr>
                <w:rFonts w:ascii="Calibri Light" w:hAnsi="Calibri Light" w:cs="Calibri Light"/>
                <w:color w:val="00000A"/>
                <w:sz w:val="16"/>
                <w:szCs w:val="16"/>
              </w:rPr>
              <w:t xml:space="preserve">Normas de Atribuição </w:t>
            </w:r>
            <w:r w:rsidR="00A77F74" w:rsidRPr="00895309">
              <w:rPr>
                <w:rFonts w:ascii="Calibri Light" w:hAnsi="Calibri Light" w:cs="Calibri Light"/>
                <w:color w:val="00000A"/>
                <w:sz w:val="16"/>
                <w:szCs w:val="16"/>
              </w:rPr>
              <w:t xml:space="preserve">de Bolsas de Estudo Social de Apoio ao Ensino Superior </w:t>
            </w:r>
            <w:r w:rsidRPr="00895309">
              <w:rPr>
                <w:rFonts w:ascii="Calibri Light" w:hAnsi="Calibri Light" w:cs="Calibri Light"/>
                <w:color w:val="00000A"/>
                <w:sz w:val="16"/>
                <w:szCs w:val="16"/>
              </w:rPr>
              <w:t>no Concelho de Redondo</w:t>
            </w:r>
            <w:r w:rsidRPr="00895309">
              <w:rPr>
                <w:rFonts w:ascii="Calibri Light" w:hAnsi="Calibri Light" w:cs="Calibri Light"/>
                <w:sz w:val="16"/>
              </w:rPr>
              <w:t>, a Bolsa de Estudo para o Ensino Superior, nas seguintes condições:</w:t>
            </w:r>
          </w:p>
        </w:tc>
      </w:tr>
      <w:tr w:rsidR="00617524" w:rsidRPr="00895309" w14:paraId="5176579C" w14:textId="77777777" w:rsidTr="0018792E">
        <w:trPr>
          <w:trHeight w:hRule="exact" w:val="184"/>
        </w:trPr>
        <w:tc>
          <w:tcPr>
            <w:tcW w:w="8790" w:type="dxa"/>
            <w:gridSpan w:val="18"/>
            <w:vAlign w:val="center"/>
          </w:tcPr>
          <w:p w14:paraId="14A322AF" w14:textId="77777777" w:rsidR="00617524" w:rsidRPr="00895309" w:rsidRDefault="00617524" w:rsidP="0018792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155A79" w:rsidRPr="00895309" w14:paraId="4D4C7420" w14:textId="77777777" w:rsidTr="00155A79">
        <w:trPr>
          <w:trHeight w:hRule="exact" w:val="315"/>
        </w:trPr>
        <w:tc>
          <w:tcPr>
            <w:tcW w:w="8790" w:type="dxa"/>
            <w:gridSpan w:val="18"/>
            <w:vAlign w:val="center"/>
          </w:tcPr>
          <w:p w14:paraId="04C32419" w14:textId="6884ACB6" w:rsidR="00155A79" w:rsidRPr="00895309" w:rsidRDefault="00155A79" w:rsidP="0018792E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 w:rsidRPr="00895309">
              <w:rPr>
                <w:rFonts w:ascii="Calibri Light" w:hAnsi="Calibri Light" w:cs="Calibri Light"/>
                <w:b/>
                <w:bCs/>
                <w:sz w:val="16"/>
              </w:rPr>
              <w:t>Situação escolar do aluno</w:t>
            </w:r>
          </w:p>
        </w:tc>
      </w:tr>
      <w:tr w:rsidR="00AD598B" w:rsidRPr="00895309" w14:paraId="7B336017" w14:textId="77777777" w:rsidTr="00AD598B">
        <w:trPr>
          <w:trHeight w:hRule="exact" w:val="284"/>
        </w:trPr>
        <w:tc>
          <w:tcPr>
            <w:tcW w:w="557" w:type="dxa"/>
            <w:gridSpan w:val="2"/>
            <w:vAlign w:val="center"/>
          </w:tcPr>
          <w:p w14:paraId="2F2B0FB8" w14:textId="358177F2" w:rsidR="00AD598B" w:rsidRPr="00895309" w:rsidRDefault="00AD598B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>Curso:</w:t>
            </w:r>
          </w:p>
        </w:tc>
        <w:tc>
          <w:tcPr>
            <w:tcW w:w="8233" w:type="dxa"/>
            <w:gridSpan w:val="16"/>
            <w:vAlign w:val="center"/>
          </w:tcPr>
          <w:p w14:paraId="2206D558" w14:textId="77777777" w:rsidR="00AD598B" w:rsidRPr="00895309" w:rsidRDefault="00AD598B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617524" w:rsidRPr="00895309" w14:paraId="599703AA" w14:textId="77777777" w:rsidTr="00155A79">
        <w:trPr>
          <w:trHeight w:hRule="exact" w:val="284"/>
        </w:trPr>
        <w:tc>
          <w:tcPr>
            <w:tcW w:w="1832" w:type="dxa"/>
            <w:gridSpan w:val="6"/>
            <w:vAlign w:val="center"/>
          </w:tcPr>
          <w:p w14:paraId="440BD2D0" w14:textId="7152D127" w:rsidR="00617524" w:rsidRPr="00895309" w:rsidRDefault="00155A79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>Ano que vai frequentar:</w:t>
            </w:r>
          </w:p>
        </w:tc>
        <w:tc>
          <w:tcPr>
            <w:tcW w:w="6958" w:type="dxa"/>
            <w:gridSpan w:val="12"/>
            <w:vAlign w:val="center"/>
          </w:tcPr>
          <w:p w14:paraId="14A358EC" w14:textId="77777777" w:rsidR="00617524" w:rsidRPr="00895309" w:rsidRDefault="00617524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155A79" w:rsidRPr="00895309" w14:paraId="202C9B29" w14:textId="77777777" w:rsidTr="00B20D79">
        <w:trPr>
          <w:trHeight w:hRule="exact" w:val="284"/>
        </w:trPr>
        <w:tc>
          <w:tcPr>
            <w:tcW w:w="2117" w:type="dxa"/>
            <w:gridSpan w:val="8"/>
            <w:vAlign w:val="center"/>
          </w:tcPr>
          <w:p w14:paraId="45A60D67" w14:textId="5458D5F9" w:rsidR="00155A79" w:rsidRPr="00895309" w:rsidRDefault="00155A79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>Estabelecimento de ensino:</w:t>
            </w:r>
          </w:p>
        </w:tc>
        <w:tc>
          <w:tcPr>
            <w:tcW w:w="6673" w:type="dxa"/>
            <w:gridSpan w:val="10"/>
            <w:vAlign w:val="center"/>
          </w:tcPr>
          <w:p w14:paraId="0E5CFB97" w14:textId="77777777" w:rsidR="00155A79" w:rsidRPr="00895309" w:rsidRDefault="00155A79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155A79" w:rsidRPr="00895309" w14:paraId="481BC1D9" w14:textId="77777777" w:rsidTr="00155A79">
        <w:trPr>
          <w:trHeight w:hRule="exact" w:val="284"/>
        </w:trPr>
        <w:tc>
          <w:tcPr>
            <w:tcW w:w="2683" w:type="dxa"/>
            <w:gridSpan w:val="10"/>
            <w:vAlign w:val="center"/>
          </w:tcPr>
          <w:p w14:paraId="2638E4AB" w14:textId="6FFEBB7F" w:rsidR="00155A79" w:rsidRPr="00895309" w:rsidRDefault="00155A79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>Ano que frequentou anteriormente:</w:t>
            </w:r>
          </w:p>
        </w:tc>
        <w:tc>
          <w:tcPr>
            <w:tcW w:w="6107" w:type="dxa"/>
            <w:gridSpan w:val="8"/>
            <w:vAlign w:val="center"/>
          </w:tcPr>
          <w:p w14:paraId="6FA92C77" w14:textId="77777777" w:rsidR="00155A79" w:rsidRPr="00895309" w:rsidRDefault="00155A79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155A79" w:rsidRPr="00895309" w14:paraId="282D2190" w14:textId="77777777" w:rsidTr="00B20D79">
        <w:trPr>
          <w:trHeight w:hRule="exact" w:val="284"/>
        </w:trPr>
        <w:tc>
          <w:tcPr>
            <w:tcW w:w="2117" w:type="dxa"/>
            <w:gridSpan w:val="8"/>
            <w:vAlign w:val="center"/>
          </w:tcPr>
          <w:p w14:paraId="14B5042A" w14:textId="3D22CADD" w:rsidR="00155A79" w:rsidRPr="00895309" w:rsidRDefault="00155A79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>Estabelecimento de ensino:</w:t>
            </w:r>
          </w:p>
        </w:tc>
        <w:tc>
          <w:tcPr>
            <w:tcW w:w="6673" w:type="dxa"/>
            <w:gridSpan w:val="10"/>
            <w:vAlign w:val="center"/>
          </w:tcPr>
          <w:p w14:paraId="7F6D88FC" w14:textId="77777777" w:rsidR="00155A79" w:rsidRPr="00895309" w:rsidRDefault="00155A79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155A79" w:rsidRPr="00895309" w14:paraId="75994CDF" w14:textId="77777777" w:rsidTr="009001B1">
        <w:trPr>
          <w:trHeight w:hRule="exact" w:val="284"/>
        </w:trPr>
        <w:tc>
          <w:tcPr>
            <w:tcW w:w="8790" w:type="dxa"/>
            <w:gridSpan w:val="18"/>
            <w:vAlign w:val="center"/>
          </w:tcPr>
          <w:p w14:paraId="4D73FC0D" w14:textId="77777777" w:rsidR="00155A79" w:rsidRPr="00895309" w:rsidRDefault="00155A79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155A79" w:rsidRPr="00895309" w14:paraId="5D9B5DF6" w14:textId="77777777" w:rsidTr="00B20D79">
        <w:trPr>
          <w:trHeight w:hRule="exact" w:val="284"/>
        </w:trPr>
        <w:tc>
          <w:tcPr>
            <w:tcW w:w="7502" w:type="dxa"/>
            <w:gridSpan w:val="17"/>
            <w:vAlign w:val="center"/>
          </w:tcPr>
          <w:p w14:paraId="782E551E" w14:textId="3E3BA4B9" w:rsidR="00155A79" w:rsidRPr="00895309" w:rsidRDefault="00155A79" w:rsidP="00B20D79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 xml:space="preserve">Percurso escolar </w:t>
            </w:r>
            <w:r w:rsidR="00B20D79" w:rsidRPr="00895309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anterior</w:t>
            </w:r>
          </w:p>
        </w:tc>
        <w:tc>
          <w:tcPr>
            <w:tcW w:w="1288" w:type="dxa"/>
            <w:vAlign w:val="center"/>
          </w:tcPr>
          <w:p w14:paraId="21448B29" w14:textId="65C7A1AC" w:rsidR="00155A79" w:rsidRPr="00895309" w:rsidRDefault="00155A79" w:rsidP="00155A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Ano letivo</w:t>
            </w:r>
          </w:p>
        </w:tc>
      </w:tr>
      <w:tr w:rsidR="00155A79" w:rsidRPr="00895309" w14:paraId="6B6517C6" w14:textId="77777777" w:rsidTr="00B20D79">
        <w:trPr>
          <w:trHeight w:hRule="exact" w:val="284"/>
        </w:trPr>
        <w:tc>
          <w:tcPr>
            <w:tcW w:w="699" w:type="dxa"/>
            <w:gridSpan w:val="3"/>
            <w:vAlign w:val="center"/>
          </w:tcPr>
          <w:p w14:paraId="5832D3D6" w14:textId="77777777" w:rsidR="00155A79" w:rsidRPr="00895309" w:rsidRDefault="00155A79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>1.º ciclo</w:t>
            </w:r>
          </w:p>
        </w:tc>
        <w:tc>
          <w:tcPr>
            <w:tcW w:w="2125" w:type="dxa"/>
            <w:gridSpan w:val="8"/>
            <w:vAlign w:val="center"/>
          </w:tcPr>
          <w:p w14:paraId="77A9E2CE" w14:textId="77777777" w:rsidR="00155A79" w:rsidRPr="00895309" w:rsidRDefault="00155A79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>Estabelecimento de ensino:</w:t>
            </w:r>
          </w:p>
        </w:tc>
        <w:tc>
          <w:tcPr>
            <w:tcW w:w="4678" w:type="dxa"/>
            <w:gridSpan w:val="6"/>
            <w:vAlign w:val="center"/>
          </w:tcPr>
          <w:p w14:paraId="4E1905F0" w14:textId="77777777" w:rsidR="00155A79" w:rsidRPr="00895309" w:rsidRDefault="00155A79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vAlign w:val="center"/>
          </w:tcPr>
          <w:p w14:paraId="713A79F1" w14:textId="7B448B93" w:rsidR="00155A79" w:rsidRPr="00895309" w:rsidRDefault="00155A79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155A79" w:rsidRPr="00895309" w14:paraId="7EB8611A" w14:textId="77777777" w:rsidTr="00B20D79">
        <w:trPr>
          <w:trHeight w:hRule="exact" w:val="284"/>
        </w:trPr>
        <w:tc>
          <w:tcPr>
            <w:tcW w:w="699" w:type="dxa"/>
            <w:gridSpan w:val="3"/>
            <w:vAlign w:val="center"/>
          </w:tcPr>
          <w:p w14:paraId="52E6747C" w14:textId="77777777" w:rsidR="00155A79" w:rsidRPr="00895309" w:rsidRDefault="00155A79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>2.º ciclo</w:t>
            </w:r>
          </w:p>
        </w:tc>
        <w:tc>
          <w:tcPr>
            <w:tcW w:w="2125" w:type="dxa"/>
            <w:gridSpan w:val="8"/>
            <w:vAlign w:val="center"/>
          </w:tcPr>
          <w:p w14:paraId="174E71D6" w14:textId="77777777" w:rsidR="00155A79" w:rsidRPr="00895309" w:rsidRDefault="00155A79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>Estabelecimento de ensino:</w:t>
            </w:r>
          </w:p>
        </w:tc>
        <w:tc>
          <w:tcPr>
            <w:tcW w:w="4678" w:type="dxa"/>
            <w:gridSpan w:val="6"/>
            <w:vAlign w:val="center"/>
          </w:tcPr>
          <w:p w14:paraId="6BEB251C" w14:textId="77777777" w:rsidR="00155A79" w:rsidRPr="00895309" w:rsidRDefault="00155A79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vAlign w:val="center"/>
          </w:tcPr>
          <w:p w14:paraId="76538F96" w14:textId="7101C4E3" w:rsidR="00155A79" w:rsidRPr="00895309" w:rsidRDefault="00155A79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155A79" w:rsidRPr="00895309" w14:paraId="3D10CD7E" w14:textId="77777777" w:rsidTr="00B20D79">
        <w:trPr>
          <w:trHeight w:hRule="exact" w:val="284"/>
        </w:trPr>
        <w:tc>
          <w:tcPr>
            <w:tcW w:w="699" w:type="dxa"/>
            <w:gridSpan w:val="3"/>
            <w:vAlign w:val="center"/>
          </w:tcPr>
          <w:p w14:paraId="4E6145CC" w14:textId="77777777" w:rsidR="00155A79" w:rsidRPr="00895309" w:rsidRDefault="00155A79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>3.º ciclo</w:t>
            </w:r>
          </w:p>
        </w:tc>
        <w:tc>
          <w:tcPr>
            <w:tcW w:w="2125" w:type="dxa"/>
            <w:gridSpan w:val="8"/>
            <w:vAlign w:val="center"/>
          </w:tcPr>
          <w:p w14:paraId="35DB3E46" w14:textId="77777777" w:rsidR="00155A79" w:rsidRPr="00895309" w:rsidRDefault="00155A79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>Estabelecimento de ensino:</w:t>
            </w:r>
          </w:p>
        </w:tc>
        <w:tc>
          <w:tcPr>
            <w:tcW w:w="4678" w:type="dxa"/>
            <w:gridSpan w:val="6"/>
            <w:vAlign w:val="center"/>
          </w:tcPr>
          <w:p w14:paraId="1EACB79B" w14:textId="77777777" w:rsidR="00155A79" w:rsidRPr="00895309" w:rsidRDefault="00155A79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vAlign w:val="center"/>
          </w:tcPr>
          <w:p w14:paraId="2CD68749" w14:textId="57D843C5" w:rsidR="00155A79" w:rsidRPr="00895309" w:rsidRDefault="00155A79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155A79" w:rsidRPr="00895309" w14:paraId="7D8FE6DA" w14:textId="77777777" w:rsidTr="00B20D79">
        <w:trPr>
          <w:trHeight w:hRule="exact" w:val="284"/>
        </w:trPr>
        <w:tc>
          <w:tcPr>
            <w:tcW w:w="2117" w:type="dxa"/>
            <w:gridSpan w:val="8"/>
            <w:vAlign w:val="center"/>
          </w:tcPr>
          <w:p w14:paraId="7610F28D" w14:textId="77777777" w:rsidR="00155A79" w:rsidRPr="00895309" w:rsidRDefault="00155A79" w:rsidP="00155A79">
            <w:pPr>
              <w:ind w:left="851"/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>Área de estudo:</w:t>
            </w:r>
          </w:p>
        </w:tc>
        <w:tc>
          <w:tcPr>
            <w:tcW w:w="6673" w:type="dxa"/>
            <w:gridSpan w:val="10"/>
            <w:vAlign w:val="center"/>
          </w:tcPr>
          <w:p w14:paraId="4260259E" w14:textId="6658C1D5" w:rsidR="00155A79" w:rsidRPr="00895309" w:rsidRDefault="00155A79" w:rsidP="00155A79">
            <w:pPr>
              <w:ind w:left="851"/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155A79" w:rsidRPr="00895309" w14:paraId="5E24CD3D" w14:textId="77777777" w:rsidTr="00155A79">
        <w:trPr>
          <w:trHeight w:hRule="exact" w:val="284"/>
        </w:trPr>
        <w:tc>
          <w:tcPr>
            <w:tcW w:w="983" w:type="dxa"/>
            <w:gridSpan w:val="4"/>
            <w:vAlign w:val="center"/>
          </w:tcPr>
          <w:p w14:paraId="776C104D" w14:textId="77777777" w:rsidR="00155A79" w:rsidRPr="00895309" w:rsidRDefault="00155A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>Secundário</w:t>
            </w:r>
          </w:p>
        </w:tc>
        <w:tc>
          <w:tcPr>
            <w:tcW w:w="2126" w:type="dxa"/>
            <w:gridSpan w:val="8"/>
            <w:vAlign w:val="center"/>
          </w:tcPr>
          <w:p w14:paraId="02C6A338" w14:textId="77777777" w:rsidR="00155A79" w:rsidRPr="00895309" w:rsidRDefault="00155A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>Estabelecimento de ensino:</w:t>
            </w:r>
          </w:p>
        </w:tc>
        <w:tc>
          <w:tcPr>
            <w:tcW w:w="5681" w:type="dxa"/>
            <w:gridSpan w:val="6"/>
            <w:vAlign w:val="center"/>
          </w:tcPr>
          <w:p w14:paraId="5606CE4A" w14:textId="6F253DF4" w:rsidR="00155A79" w:rsidRPr="00895309" w:rsidRDefault="00155A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895309" w14:paraId="04EE5CE0" w14:textId="77777777" w:rsidTr="00B20D79">
        <w:trPr>
          <w:trHeight w:hRule="exact" w:val="284"/>
        </w:trPr>
        <w:tc>
          <w:tcPr>
            <w:tcW w:w="699" w:type="dxa"/>
            <w:gridSpan w:val="3"/>
            <w:vAlign w:val="center"/>
          </w:tcPr>
          <w:p w14:paraId="73DBAE1A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>10.º ano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14:paraId="5EF5CE20" w14:textId="77777777" w:rsidR="00B20D79" w:rsidRPr="00895309" w:rsidRDefault="00B20D79" w:rsidP="00155A7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>Área de estudo:</w:t>
            </w:r>
          </w:p>
        </w:tc>
        <w:tc>
          <w:tcPr>
            <w:tcW w:w="5385" w:type="dxa"/>
            <w:gridSpan w:val="9"/>
            <w:vAlign w:val="center"/>
          </w:tcPr>
          <w:p w14:paraId="7A586CFE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vAlign w:val="center"/>
          </w:tcPr>
          <w:p w14:paraId="3B068A24" w14:textId="0466E47E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895309" w14:paraId="05E6A754" w14:textId="77777777" w:rsidTr="00B20D79">
        <w:trPr>
          <w:trHeight w:hRule="exact" w:val="284"/>
        </w:trPr>
        <w:tc>
          <w:tcPr>
            <w:tcW w:w="699" w:type="dxa"/>
            <w:gridSpan w:val="3"/>
            <w:vAlign w:val="center"/>
          </w:tcPr>
          <w:p w14:paraId="109807FC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>11.º ano</w:t>
            </w:r>
          </w:p>
        </w:tc>
        <w:tc>
          <w:tcPr>
            <w:tcW w:w="1418" w:type="dxa"/>
            <w:gridSpan w:val="5"/>
            <w:vMerge/>
            <w:vAlign w:val="center"/>
          </w:tcPr>
          <w:p w14:paraId="10EC428A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5385" w:type="dxa"/>
            <w:gridSpan w:val="9"/>
            <w:vAlign w:val="center"/>
          </w:tcPr>
          <w:p w14:paraId="08D3AB01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vAlign w:val="center"/>
          </w:tcPr>
          <w:p w14:paraId="17E6A222" w14:textId="7BFF3651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895309" w14:paraId="110490A0" w14:textId="77777777" w:rsidTr="00B20D79">
        <w:trPr>
          <w:trHeight w:hRule="exact" w:val="284"/>
        </w:trPr>
        <w:tc>
          <w:tcPr>
            <w:tcW w:w="699" w:type="dxa"/>
            <w:gridSpan w:val="3"/>
            <w:vAlign w:val="center"/>
          </w:tcPr>
          <w:p w14:paraId="74B3563A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>12.º ano</w:t>
            </w:r>
          </w:p>
        </w:tc>
        <w:tc>
          <w:tcPr>
            <w:tcW w:w="1418" w:type="dxa"/>
            <w:gridSpan w:val="5"/>
            <w:vMerge/>
            <w:vAlign w:val="center"/>
          </w:tcPr>
          <w:p w14:paraId="4CB7997B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5385" w:type="dxa"/>
            <w:gridSpan w:val="9"/>
            <w:vAlign w:val="center"/>
          </w:tcPr>
          <w:p w14:paraId="1064553B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vAlign w:val="center"/>
          </w:tcPr>
          <w:p w14:paraId="75DBEC49" w14:textId="26045CAE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155A79" w:rsidRPr="00895309" w14:paraId="50B1BCE0" w14:textId="77777777" w:rsidTr="009001B1">
        <w:trPr>
          <w:trHeight w:hRule="exact" w:val="284"/>
        </w:trPr>
        <w:tc>
          <w:tcPr>
            <w:tcW w:w="8790" w:type="dxa"/>
            <w:gridSpan w:val="18"/>
            <w:vAlign w:val="center"/>
          </w:tcPr>
          <w:p w14:paraId="2046A196" w14:textId="77777777" w:rsidR="00155A79" w:rsidRPr="00895309" w:rsidRDefault="00155A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155A79" w:rsidRPr="00895309" w14:paraId="6B487BA7" w14:textId="77777777" w:rsidTr="009001B1">
        <w:trPr>
          <w:trHeight w:hRule="exact" w:val="284"/>
        </w:trPr>
        <w:tc>
          <w:tcPr>
            <w:tcW w:w="8790" w:type="dxa"/>
            <w:gridSpan w:val="18"/>
            <w:vAlign w:val="center"/>
          </w:tcPr>
          <w:p w14:paraId="3C8F94B3" w14:textId="5AA47300" w:rsidR="00155A79" w:rsidRPr="00895309" w:rsidRDefault="00B20D79" w:rsidP="00155A79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Irmãos estudantes</w:t>
            </w:r>
          </w:p>
        </w:tc>
      </w:tr>
      <w:tr w:rsidR="00B20D79" w:rsidRPr="00895309" w14:paraId="158A54E8" w14:textId="77777777" w:rsidTr="00B20D79">
        <w:trPr>
          <w:trHeight w:hRule="exact" w:val="284"/>
        </w:trPr>
        <w:tc>
          <w:tcPr>
            <w:tcW w:w="3392" w:type="dxa"/>
            <w:gridSpan w:val="14"/>
            <w:vAlign w:val="center"/>
          </w:tcPr>
          <w:p w14:paraId="1864D589" w14:textId="77777777" w:rsidR="00B20D79" w:rsidRPr="00895309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Estabelecimento de ensino</w:t>
            </w:r>
          </w:p>
        </w:tc>
        <w:tc>
          <w:tcPr>
            <w:tcW w:w="1701" w:type="dxa"/>
            <w:vAlign w:val="center"/>
          </w:tcPr>
          <w:p w14:paraId="6F60A024" w14:textId="450F90C5" w:rsidR="00B20D79" w:rsidRPr="00895309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Ano de escolaridade</w:t>
            </w:r>
          </w:p>
        </w:tc>
        <w:tc>
          <w:tcPr>
            <w:tcW w:w="3697" w:type="dxa"/>
            <w:gridSpan w:val="3"/>
            <w:vAlign w:val="center"/>
          </w:tcPr>
          <w:p w14:paraId="3947E0DD" w14:textId="01C3869B" w:rsidR="00B20D79" w:rsidRPr="00895309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Requereu benefícios sociais a:</w:t>
            </w:r>
          </w:p>
        </w:tc>
      </w:tr>
      <w:tr w:rsidR="00B20D79" w:rsidRPr="00895309" w14:paraId="168F4071" w14:textId="77777777" w:rsidTr="00B20D79">
        <w:trPr>
          <w:trHeight w:hRule="exact" w:val="284"/>
        </w:trPr>
        <w:tc>
          <w:tcPr>
            <w:tcW w:w="274" w:type="dxa"/>
            <w:vAlign w:val="center"/>
          </w:tcPr>
          <w:p w14:paraId="36BA7708" w14:textId="3DF6E3AF" w:rsidR="00B20D79" w:rsidRPr="00895309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8" w:type="dxa"/>
            <w:gridSpan w:val="13"/>
            <w:vAlign w:val="center"/>
          </w:tcPr>
          <w:p w14:paraId="2A753936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E209525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3697" w:type="dxa"/>
            <w:gridSpan w:val="3"/>
            <w:vAlign w:val="center"/>
          </w:tcPr>
          <w:p w14:paraId="0AAC7EF5" w14:textId="3BFEBD8C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895309" w14:paraId="5D2C479E" w14:textId="77777777" w:rsidTr="00B20D79">
        <w:trPr>
          <w:trHeight w:hRule="exact" w:val="284"/>
        </w:trPr>
        <w:tc>
          <w:tcPr>
            <w:tcW w:w="274" w:type="dxa"/>
            <w:vAlign w:val="center"/>
          </w:tcPr>
          <w:p w14:paraId="783D7684" w14:textId="438988D7" w:rsidR="00B20D79" w:rsidRPr="00895309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8" w:type="dxa"/>
            <w:gridSpan w:val="13"/>
            <w:vAlign w:val="center"/>
          </w:tcPr>
          <w:p w14:paraId="68F891FF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305E125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3697" w:type="dxa"/>
            <w:gridSpan w:val="3"/>
            <w:vAlign w:val="center"/>
          </w:tcPr>
          <w:p w14:paraId="339B056F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895309" w14:paraId="24221549" w14:textId="77777777" w:rsidTr="00B20D79">
        <w:trPr>
          <w:trHeight w:hRule="exact" w:val="284"/>
        </w:trPr>
        <w:tc>
          <w:tcPr>
            <w:tcW w:w="274" w:type="dxa"/>
            <w:vAlign w:val="center"/>
          </w:tcPr>
          <w:p w14:paraId="243EFDAF" w14:textId="0E5378E6" w:rsidR="00B20D79" w:rsidRPr="00895309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18" w:type="dxa"/>
            <w:gridSpan w:val="13"/>
            <w:vAlign w:val="center"/>
          </w:tcPr>
          <w:p w14:paraId="1F96FAC4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E1F0305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3697" w:type="dxa"/>
            <w:gridSpan w:val="3"/>
            <w:vAlign w:val="center"/>
          </w:tcPr>
          <w:p w14:paraId="06C3E482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895309" w14:paraId="44418172" w14:textId="77777777" w:rsidTr="00B20D79">
        <w:trPr>
          <w:trHeight w:hRule="exact" w:val="284"/>
        </w:trPr>
        <w:tc>
          <w:tcPr>
            <w:tcW w:w="274" w:type="dxa"/>
            <w:vAlign w:val="center"/>
          </w:tcPr>
          <w:p w14:paraId="68F7071F" w14:textId="3351CC66" w:rsidR="00B20D79" w:rsidRPr="00895309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118" w:type="dxa"/>
            <w:gridSpan w:val="13"/>
            <w:vAlign w:val="center"/>
          </w:tcPr>
          <w:p w14:paraId="67D928E5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102C3F8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3697" w:type="dxa"/>
            <w:gridSpan w:val="3"/>
            <w:vAlign w:val="center"/>
          </w:tcPr>
          <w:p w14:paraId="3224AE5A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895309" w14:paraId="20C3D5E4" w14:textId="77777777" w:rsidTr="00B20D79">
        <w:trPr>
          <w:trHeight w:hRule="exact" w:val="284"/>
        </w:trPr>
        <w:tc>
          <w:tcPr>
            <w:tcW w:w="274" w:type="dxa"/>
            <w:vAlign w:val="center"/>
          </w:tcPr>
          <w:p w14:paraId="37BD19DE" w14:textId="641B2B69" w:rsidR="00B20D79" w:rsidRPr="00895309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118" w:type="dxa"/>
            <w:gridSpan w:val="13"/>
            <w:vAlign w:val="center"/>
          </w:tcPr>
          <w:p w14:paraId="6C962805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78A47DE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3697" w:type="dxa"/>
            <w:gridSpan w:val="3"/>
            <w:vAlign w:val="center"/>
          </w:tcPr>
          <w:p w14:paraId="6EF3F9D2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895309" w14:paraId="4D7AFF10" w14:textId="77777777" w:rsidTr="00B20D79">
        <w:trPr>
          <w:trHeight w:hRule="exact" w:val="284"/>
        </w:trPr>
        <w:tc>
          <w:tcPr>
            <w:tcW w:w="274" w:type="dxa"/>
            <w:vAlign w:val="center"/>
          </w:tcPr>
          <w:p w14:paraId="41A65607" w14:textId="015D4A7E" w:rsidR="00B20D79" w:rsidRPr="00895309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118" w:type="dxa"/>
            <w:gridSpan w:val="13"/>
            <w:vAlign w:val="center"/>
          </w:tcPr>
          <w:p w14:paraId="253F1D91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15E010C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3697" w:type="dxa"/>
            <w:gridSpan w:val="3"/>
            <w:vAlign w:val="center"/>
          </w:tcPr>
          <w:p w14:paraId="0E5AD3C6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895309" w14:paraId="3E5F356B" w14:textId="77777777" w:rsidTr="009001B1">
        <w:trPr>
          <w:trHeight w:hRule="exact" w:val="284"/>
        </w:trPr>
        <w:tc>
          <w:tcPr>
            <w:tcW w:w="8790" w:type="dxa"/>
            <w:gridSpan w:val="18"/>
            <w:vAlign w:val="center"/>
          </w:tcPr>
          <w:p w14:paraId="2D5559B5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895309" w14:paraId="0A2D0D28" w14:textId="77777777" w:rsidTr="009001B1">
        <w:trPr>
          <w:trHeight w:hRule="exact" w:val="284"/>
        </w:trPr>
        <w:tc>
          <w:tcPr>
            <w:tcW w:w="8790" w:type="dxa"/>
            <w:gridSpan w:val="18"/>
            <w:vAlign w:val="center"/>
          </w:tcPr>
          <w:p w14:paraId="118082F8" w14:textId="1868463B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Despesas mensais do agregado familiar</w:t>
            </w:r>
          </w:p>
        </w:tc>
      </w:tr>
      <w:tr w:rsidR="00B20D79" w:rsidRPr="00895309" w14:paraId="3509C0EE" w14:textId="77777777" w:rsidTr="00B20D79">
        <w:trPr>
          <w:trHeight w:hRule="exact" w:val="284"/>
        </w:trPr>
        <w:tc>
          <w:tcPr>
            <w:tcW w:w="6511" w:type="dxa"/>
            <w:gridSpan w:val="16"/>
            <w:vAlign w:val="center"/>
          </w:tcPr>
          <w:p w14:paraId="282E48DA" w14:textId="607442EB" w:rsidR="00B20D79" w:rsidRPr="00895309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Tipologia</w:t>
            </w:r>
          </w:p>
        </w:tc>
        <w:tc>
          <w:tcPr>
            <w:tcW w:w="2279" w:type="dxa"/>
            <w:gridSpan w:val="2"/>
            <w:vAlign w:val="center"/>
          </w:tcPr>
          <w:p w14:paraId="2ACA7C27" w14:textId="0C241CDF" w:rsidR="00B20D79" w:rsidRPr="00895309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Valor</w:t>
            </w:r>
          </w:p>
        </w:tc>
      </w:tr>
      <w:tr w:rsidR="00B20D79" w:rsidRPr="00895309" w14:paraId="46B6C949" w14:textId="77777777" w:rsidTr="00B20D79">
        <w:trPr>
          <w:trHeight w:hRule="exact" w:val="284"/>
        </w:trPr>
        <w:tc>
          <w:tcPr>
            <w:tcW w:w="6511" w:type="dxa"/>
            <w:gridSpan w:val="16"/>
            <w:vAlign w:val="center"/>
          </w:tcPr>
          <w:p w14:paraId="572CD28F" w14:textId="382A0C68" w:rsidR="00B20D79" w:rsidRPr="00895309" w:rsidRDefault="00B20D79" w:rsidP="00B20D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Renda ou prestação de habitação</w:t>
            </w:r>
          </w:p>
        </w:tc>
        <w:tc>
          <w:tcPr>
            <w:tcW w:w="2279" w:type="dxa"/>
            <w:gridSpan w:val="2"/>
            <w:vAlign w:val="center"/>
          </w:tcPr>
          <w:p w14:paraId="6D96A14C" w14:textId="77777777" w:rsidR="00B20D79" w:rsidRPr="00895309" w:rsidRDefault="00B20D79" w:rsidP="00B20D7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895309" w14:paraId="78559C50" w14:textId="77777777" w:rsidTr="00B20D79">
        <w:trPr>
          <w:trHeight w:hRule="exact" w:val="284"/>
        </w:trPr>
        <w:tc>
          <w:tcPr>
            <w:tcW w:w="6511" w:type="dxa"/>
            <w:gridSpan w:val="16"/>
            <w:vAlign w:val="center"/>
          </w:tcPr>
          <w:p w14:paraId="057E29E3" w14:textId="11850C00" w:rsidR="00B20D79" w:rsidRPr="00895309" w:rsidRDefault="00B20D79" w:rsidP="00B20D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>Medicamentos para doenças crónicas</w:t>
            </w:r>
          </w:p>
        </w:tc>
        <w:tc>
          <w:tcPr>
            <w:tcW w:w="2279" w:type="dxa"/>
            <w:gridSpan w:val="2"/>
            <w:vAlign w:val="center"/>
          </w:tcPr>
          <w:p w14:paraId="5419AED9" w14:textId="77777777" w:rsidR="00B20D79" w:rsidRPr="00895309" w:rsidRDefault="00B20D79" w:rsidP="00B20D7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895309" w14:paraId="5A7AC028" w14:textId="77777777" w:rsidTr="00B20D79">
        <w:trPr>
          <w:trHeight w:hRule="exact" w:val="284"/>
        </w:trPr>
        <w:tc>
          <w:tcPr>
            <w:tcW w:w="274" w:type="dxa"/>
            <w:vAlign w:val="center"/>
          </w:tcPr>
          <w:p w14:paraId="0B2F2650" w14:textId="74059D5C" w:rsidR="00B20D79" w:rsidRPr="00895309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237" w:type="dxa"/>
            <w:gridSpan w:val="15"/>
            <w:vAlign w:val="center"/>
          </w:tcPr>
          <w:p w14:paraId="2ADD6F54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614CCDA9" w14:textId="20E84F19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895309" w14:paraId="55CDC365" w14:textId="77777777" w:rsidTr="00B20D79">
        <w:trPr>
          <w:trHeight w:hRule="exact" w:val="284"/>
        </w:trPr>
        <w:tc>
          <w:tcPr>
            <w:tcW w:w="274" w:type="dxa"/>
            <w:vAlign w:val="center"/>
          </w:tcPr>
          <w:p w14:paraId="6E82245E" w14:textId="1672D6F9" w:rsidR="00B20D79" w:rsidRPr="00895309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37" w:type="dxa"/>
            <w:gridSpan w:val="15"/>
            <w:vAlign w:val="center"/>
          </w:tcPr>
          <w:p w14:paraId="11BA1C58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3CA30A45" w14:textId="580C64C1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895309" w14:paraId="7D108CE5" w14:textId="77777777" w:rsidTr="00B20D79">
        <w:trPr>
          <w:trHeight w:hRule="exact" w:val="284"/>
        </w:trPr>
        <w:tc>
          <w:tcPr>
            <w:tcW w:w="274" w:type="dxa"/>
            <w:vAlign w:val="center"/>
          </w:tcPr>
          <w:p w14:paraId="684A580A" w14:textId="4EADCE5F" w:rsidR="00B20D79" w:rsidRPr="00895309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237" w:type="dxa"/>
            <w:gridSpan w:val="15"/>
            <w:vAlign w:val="center"/>
          </w:tcPr>
          <w:p w14:paraId="07206C60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718B0375" w14:textId="3E4B42B1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895309" w14:paraId="4E77488F" w14:textId="77777777" w:rsidTr="00B20D79">
        <w:trPr>
          <w:trHeight w:hRule="exact" w:val="284"/>
        </w:trPr>
        <w:tc>
          <w:tcPr>
            <w:tcW w:w="274" w:type="dxa"/>
            <w:vAlign w:val="center"/>
          </w:tcPr>
          <w:p w14:paraId="3894C0F3" w14:textId="7CD2EA06" w:rsidR="00B20D79" w:rsidRPr="00895309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237" w:type="dxa"/>
            <w:gridSpan w:val="15"/>
            <w:vAlign w:val="center"/>
          </w:tcPr>
          <w:p w14:paraId="3DBAF7FA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085F6376" w14:textId="563489BB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895309" w14:paraId="3BF68CA2" w14:textId="77777777" w:rsidTr="00B20D79">
        <w:trPr>
          <w:trHeight w:hRule="exact" w:val="284"/>
        </w:trPr>
        <w:tc>
          <w:tcPr>
            <w:tcW w:w="274" w:type="dxa"/>
            <w:vAlign w:val="center"/>
          </w:tcPr>
          <w:p w14:paraId="4EE33627" w14:textId="4268EE60" w:rsidR="00B20D79" w:rsidRPr="00895309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237" w:type="dxa"/>
            <w:gridSpan w:val="15"/>
            <w:vAlign w:val="center"/>
          </w:tcPr>
          <w:p w14:paraId="7DA15865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739BD2E5" w14:textId="743275EF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895309" w14:paraId="0E046B71" w14:textId="77777777" w:rsidTr="00B20D79">
        <w:trPr>
          <w:trHeight w:hRule="exact" w:val="284"/>
        </w:trPr>
        <w:tc>
          <w:tcPr>
            <w:tcW w:w="274" w:type="dxa"/>
            <w:vAlign w:val="center"/>
          </w:tcPr>
          <w:p w14:paraId="10F5387B" w14:textId="4E8DBF00" w:rsidR="00B20D79" w:rsidRPr="00895309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237" w:type="dxa"/>
            <w:gridSpan w:val="15"/>
            <w:vAlign w:val="center"/>
          </w:tcPr>
          <w:p w14:paraId="2A8488C6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0A522FE7" w14:textId="392664C9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895309" w14:paraId="75D371B9" w14:textId="77777777" w:rsidTr="009001B1">
        <w:trPr>
          <w:trHeight w:hRule="exact" w:val="284"/>
        </w:trPr>
        <w:tc>
          <w:tcPr>
            <w:tcW w:w="8790" w:type="dxa"/>
            <w:gridSpan w:val="18"/>
            <w:vAlign w:val="center"/>
          </w:tcPr>
          <w:p w14:paraId="525DDC26" w14:textId="77777777" w:rsidR="00B20D79" w:rsidRPr="00895309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895309" w14:paraId="26A4FF30" w14:textId="77777777" w:rsidTr="009001B1">
        <w:trPr>
          <w:trHeight w:hRule="exact" w:val="284"/>
        </w:trPr>
        <w:tc>
          <w:tcPr>
            <w:tcW w:w="8790" w:type="dxa"/>
            <w:gridSpan w:val="18"/>
            <w:vAlign w:val="center"/>
          </w:tcPr>
          <w:p w14:paraId="5FCBC081" w14:textId="518BA84B" w:rsidR="00B20D79" w:rsidRPr="00895309" w:rsidRDefault="007751A2" w:rsidP="00155A79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Antecedentes de apoio social</w:t>
            </w:r>
          </w:p>
        </w:tc>
      </w:tr>
      <w:tr w:rsidR="00C65D24" w:rsidRPr="00895309" w14:paraId="3AA9235F" w14:textId="77777777" w:rsidTr="00C65D24">
        <w:trPr>
          <w:trHeight w:hRule="exact" w:val="284"/>
        </w:trPr>
        <w:tc>
          <w:tcPr>
            <w:tcW w:w="3251" w:type="dxa"/>
            <w:gridSpan w:val="13"/>
            <w:vAlign w:val="center"/>
          </w:tcPr>
          <w:p w14:paraId="4E4C3FE3" w14:textId="77777777" w:rsidR="00C65D24" w:rsidRPr="00895309" w:rsidRDefault="00C65D24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lastRenderedPageBreak/>
              <w:t>Já teve apoio social na área da educação?</w:t>
            </w:r>
          </w:p>
        </w:tc>
        <w:tc>
          <w:tcPr>
            <w:tcW w:w="5539" w:type="dxa"/>
            <w:gridSpan w:val="5"/>
            <w:vAlign w:val="center"/>
          </w:tcPr>
          <w:p w14:paraId="6FB2D52D" w14:textId="61445FC3" w:rsidR="00C65D24" w:rsidRPr="00895309" w:rsidRDefault="006825A0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210602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D24" w:rsidRPr="008953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65D24"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Sim   </w:t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28496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D24" w:rsidRPr="008953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65D24"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Não</w:t>
            </w:r>
          </w:p>
        </w:tc>
      </w:tr>
      <w:tr w:rsidR="00C65D24" w:rsidRPr="00895309" w14:paraId="786C0824" w14:textId="77777777" w:rsidTr="00C65D24">
        <w:trPr>
          <w:trHeight w:hRule="exact" w:val="284"/>
        </w:trPr>
        <w:tc>
          <w:tcPr>
            <w:tcW w:w="1266" w:type="dxa"/>
            <w:gridSpan w:val="5"/>
            <w:vMerge w:val="restart"/>
            <w:vAlign w:val="center"/>
          </w:tcPr>
          <w:p w14:paraId="3F6F77D9" w14:textId="77777777" w:rsidR="00C65D24" w:rsidRPr="00895309" w:rsidRDefault="00C65D24" w:rsidP="00B20D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>Níveis de ensino</w:t>
            </w:r>
          </w:p>
        </w:tc>
        <w:tc>
          <w:tcPr>
            <w:tcW w:w="1134" w:type="dxa"/>
            <w:gridSpan w:val="4"/>
            <w:vAlign w:val="center"/>
          </w:tcPr>
          <w:p w14:paraId="0ED10895" w14:textId="77777777" w:rsidR="00C65D24" w:rsidRPr="00895309" w:rsidRDefault="006825A0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335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D24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5D24" w:rsidRPr="00895309">
              <w:rPr>
                <w:rFonts w:ascii="Calibri Light" w:hAnsi="Calibri Light" w:cs="Calibri Light"/>
                <w:sz w:val="16"/>
              </w:rPr>
              <w:t xml:space="preserve"> </w:t>
            </w:r>
            <w:r w:rsidR="00C65D24"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>1.º ciclo</w:t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14:paraId="71919556" w14:textId="348ADF3B" w:rsidR="00C65D24" w:rsidRPr="00895309" w:rsidRDefault="00C65D24" w:rsidP="00C65D24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>Entidade</w:t>
            </w:r>
          </w:p>
        </w:tc>
        <w:tc>
          <w:tcPr>
            <w:tcW w:w="5539" w:type="dxa"/>
            <w:gridSpan w:val="5"/>
            <w:vAlign w:val="center"/>
          </w:tcPr>
          <w:p w14:paraId="48AEE3F5" w14:textId="2FEEA736" w:rsidR="00C65D24" w:rsidRPr="00895309" w:rsidRDefault="00C65D24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C65D24" w:rsidRPr="00895309" w14:paraId="31AA4670" w14:textId="77777777" w:rsidTr="00C65D24">
        <w:trPr>
          <w:trHeight w:hRule="exact" w:val="284"/>
        </w:trPr>
        <w:tc>
          <w:tcPr>
            <w:tcW w:w="1266" w:type="dxa"/>
            <w:gridSpan w:val="5"/>
            <w:vMerge/>
            <w:vAlign w:val="center"/>
          </w:tcPr>
          <w:p w14:paraId="70B96620" w14:textId="77777777" w:rsidR="00C65D24" w:rsidRPr="00895309" w:rsidRDefault="00C65D24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F4F9E58" w14:textId="77777777" w:rsidR="00C65D24" w:rsidRPr="00895309" w:rsidRDefault="006825A0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64546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D24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5D24" w:rsidRPr="00895309">
              <w:rPr>
                <w:rFonts w:ascii="Calibri Light" w:hAnsi="Calibri Light" w:cs="Calibri Light"/>
                <w:sz w:val="16"/>
              </w:rPr>
              <w:t xml:space="preserve"> </w:t>
            </w:r>
            <w:r w:rsidR="00C65D24"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>2.º ciclo</w:t>
            </w:r>
          </w:p>
        </w:tc>
        <w:tc>
          <w:tcPr>
            <w:tcW w:w="851" w:type="dxa"/>
            <w:gridSpan w:val="4"/>
            <w:vMerge/>
            <w:vAlign w:val="center"/>
          </w:tcPr>
          <w:p w14:paraId="2C7A9D97" w14:textId="77777777" w:rsidR="00C65D24" w:rsidRPr="00895309" w:rsidRDefault="00C65D24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5539" w:type="dxa"/>
            <w:gridSpan w:val="5"/>
            <w:vAlign w:val="center"/>
          </w:tcPr>
          <w:p w14:paraId="6090E4E6" w14:textId="05E00C97" w:rsidR="00C65D24" w:rsidRPr="00895309" w:rsidRDefault="00C65D24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C65D24" w:rsidRPr="00895309" w14:paraId="7CC0FC5D" w14:textId="77777777" w:rsidTr="00C65D24">
        <w:trPr>
          <w:trHeight w:hRule="exact" w:val="284"/>
        </w:trPr>
        <w:tc>
          <w:tcPr>
            <w:tcW w:w="1266" w:type="dxa"/>
            <w:gridSpan w:val="5"/>
            <w:vMerge/>
            <w:vAlign w:val="center"/>
          </w:tcPr>
          <w:p w14:paraId="40A708B1" w14:textId="77777777" w:rsidR="00C65D24" w:rsidRPr="00895309" w:rsidRDefault="00C65D24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48DCF93" w14:textId="77777777" w:rsidR="00C65D24" w:rsidRPr="00895309" w:rsidRDefault="006825A0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06299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D24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5D24" w:rsidRPr="00895309">
              <w:rPr>
                <w:rFonts w:ascii="Calibri Light" w:hAnsi="Calibri Light" w:cs="Calibri Light"/>
                <w:sz w:val="16"/>
              </w:rPr>
              <w:t xml:space="preserve"> </w:t>
            </w:r>
            <w:r w:rsidR="00C65D24"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>3.º ciclo</w:t>
            </w:r>
          </w:p>
        </w:tc>
        <w:tc>
          <w:tcPr>
            <w:tcW w:w="851" w:type="dxa"/>
            <w:gridSpan w:val="4"/>
            <w:vMerge/>
            <w:vAlign w:val="center"/>
          </w:tcPr>
          <w:p w14:paraId="7F612EC3" w14:textId="77777777" w:rsidR="00C65D24" w:rsidRPr="00895309" w:rsidRDefault="00C65D24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5539" w:type="dxa"/>
            <w:gridSpan w:val="5"/>
            <w:vAlign w:val="center"/>
          </w:tcPr>
          <w:p w14:paraId="00ACB5A4" w14:textId="03A53924" w:rsidR="00C65D24" w:rsidRPr="00895309" w:rsidRDefault="00C65D24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C65D24" w:rsidRPr="00895309" w14:paraId="26297AB5" w14:textId="77777777" w:rsidTr="00C65D24">
        <w:trPr>
          <w:trHeight w:hRule="exact" w:val="284"/>
        </w:trPr>
        <w:tc>
          <w:tcPr>
            <w:tcW w:w="1266" w:type="dxa"/>
            <w:gridSpan w:val="5"/>
            <w:vMerge/>
            <w:vAlign w:val="center"/>
          </w:tcPr>
          <w:p w14:paraId="00B17CDF" w14:textId="77777777" w:rsidR="00C65D24" w:rsidRPr="00895309" w:rsidRDefault="00C65D24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AAF3340" w14:textId="77777777" w:rsidR="00C65D24" w:rsidRPr="00895309" w:rsidRDefault="006825A0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25248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D24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5D24" w:rsidRPr="00895309">
              <w:rPr>
                <w:rFonts w:ascii="Calibri Light" w:hAnsi="Calibri Light" w:cs="Calibri Light"/>
                <w:sz w:val="16"/>
              </w:rPr>
              <w:t xml:space="preserve"> </w:t>
            </w:r>
            <w:r w:rsidR="00C65D24"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>Secundário</w:t>
            </w:r>
          </w:p>
        </w:tc>
        <w:tc>
          <w:tcPr>
            <w:tcW w:w="851" w:type="dxa"/>
            <w:gridSpan w:val="4"/>
            <w:vMerge/>
            <w:vAlign w:val="center"/>
          </w:tcPr>
          <w:p w14:paraId="5E4E1A54" w14:textId="77777777" w:rsidR="00C65D24" w:rsidRPr="00895309" w:rsidRDefault="00C65D24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5539" w:type="dxa"/>
            <w:gridSpan w:val="5"/>
            <w:vAlign w:val="center"/>
          </w:tcPr>
          <w:p w14:paraId="1790B982" w14:textId="3C92E6DB" w:rsidR="00C65D24" w:rsidRPr="00895309" w:rsidRDefault="00C65D24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C65D24" w:rsidRPr="00895309" w14:paraId="3E18CF7A" w14:textId="77777777" w:rsidTr="00C65D24">
        <w:trPr>
          <w:trHeight w:hRule="exact" w:val="284"/>
        </w:trPr>
        <w:tc>
          <w:tcPr>
            <w:tcW w:w="1266" w:type="dxa"/>
            <w:gridSpan w:val="5"/>
            <w:vMerge/>
            <w:vAlign w:val="center"/>
          </w:tcPr>
          <w:p w14:paraId="005E24AF" w14:textId="77777777" w:rsidR="00C65D24" w:rsidRPr="00895309" w:rsidRDefault="00C65D24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199997C" w14:textId="77777777" w:rsidR="00C65D24" w:rsidRPr="00895309" w:rsidRDefault="006825A0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86080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D24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5D24" w:rsidRPr="00895309">
              <w:rPr>
                <w:rFonts w:ascii="Calibri Light" w:hAnsi="Calibri Light" w:cs="Calibri Light"/>
                <w:sz w:val="16"/>
              </w:rPr>
              <w:t xml:space="preserve"> </w:t>
            </w:r>
            <w:r w:rsidR="00C65D24"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>Superior</w:t>
            </w:r>
          </w:p>
        </w:tc>
        <w:tc>
          <w:tcPr>
            <w:tcW w:w="851" w:type="dxa"/>
            <w:gridSpan w:val="4"/>
            <w:vMerge/>
            <w:vAlign w:val="center"/>
          </w:tcPr>
          <w:p w14:paraId="6CA200E3" w14:textId="77777777" w:rsidR="00C65D24" w:rsidRPr="00895309" w:rsidRDefault="00C65D24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5539" w:type="dxa"/>
            <w:gridSpan w:val="5"/>
            <w:vAlign w:val="center"/>
          </w:tcPr>
          <w:p w14:paraId="042943C0" w14:textId="7F77CA52" w:rsidR="00C65D24" w:rsidRPr="00895309" w:rsidRDefault="00C65D24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895309" w14:paraId="33916552" w14:textId="77777777" w:rsidTr="009001B1">
        <w:trPr>
          <w:trHeight w:hRule="exact" w:val="284"/>
        </w:trPr>
        <w:tc>
          <w:tcPr>
            <w:tcW w:w="8790" w:type="dxa"/>
            <w:gridSpan w:val="18"/>
            <w:vAlign w:val="center"/>
          </w:tcPr>
          <w:p w14:paraId="71DFD8E9" w14:textId="28E17035" w:rsidR="00B20D79" w:rsidRPr="00895309" w:rsidRDefault="006825A0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381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D24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5D24" w:rsidRPr="00895309">
              <w:rPr>
                <w:rFonts w:ascii="Calibri Light" w:hAnsi="Calibri Light" w:cs="Calibri Light"/>
                <w:sz w:val="16"/>
              </w:rPr>
              <w:t xml:space="preserve"> </w:t>
            </w:r>
            <w:r w:rsidR="00C65D24"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>Ano anterior</w:t>
            </w:r>
          </w:p>
        </w:tc>
      </w:tr>
      <w:tr w:rsidR="00C65D24" w:rsidRPr="00895309" w14:paraId="13900B8F" w14:textId="77777777" w:rsidTr="00C65D24">
        <w:trPr>
          <w:trHeight w:hRule="exact" w:val="284"/>
        </w:trPr>
        <w:tc>
          <w:tcPr>
            <w:tcW w:w="1975" w:type="dxa"/>
            <w:gridSpan w:val="7"/>
            <w:vAlign w:val="center"/>
          </w:tcPr>
          <w:p w14:paraId="052C5DD4" w14:textId="765DF065" w:rsidR="00C65D24" w:rsidRPr="00895309" w:rsidRDefault="00C65D24" w:rsidP="00C65D24">
            <w:pPr>
              <w:ind w:left="851"/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>Valor</w:t>
            </w:r>
            <w:r w:rsidR="00AD598B"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total</w:t>
            </w:r>
            <w:r w:rsidRPr="00895309">
              <w:rPr>
                <w:rFonts w:ascii="Calibri Light" w:hAnsi="Calibri Light" w:cs="Calibri Light"/>
                <w:color w:val="000000"/>
                <w:sz w:val="16"/>
                <w:szCs w:val="16"/>
              </w:rPr>
              <w:t>:</w:t>
            </w:r>
          </w:p>
        </w:tc>
        <w:tc>
          <w:tcPr>
            <w:tcW w:w="6815" w:type="dxa"/>
            <w:gridSpan w:val="11"/>
            <w:vAlign w:val="center"/>
          </w:tcPr>
          <w:p w14:paraId="67F094F9" w14:textId="1E1ACCB7" w:rsidR="00C65D24" w:rsidRPr="00895309" w:rsidRDefault="00C65D24" w:rsidP="00C65D24">
            <w:pPr>
              <w:ind w:left="851"/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C65D24" w:rsidRPr="00895309" w14:paraId="41177743" w14:textId="77777777" w:rsidTr="00C51F83">
        <w:trPr>
          <w:trHeight w:hRule="exact" w:val="284"/>
        </w:trPr>
        <w:tc>
          <w:tcPr>
            <w:tcW w:w="8790" w:type="dxa"/>
            <w:gridSpan w:val="18"/>
            <w:vAlign w:val="center"/>
          </w:tcPr>
          <w:p w14:paraId="44B078CF" w14:textId="77777777" w:rsidR="00C65D24" w:rsidRPr="00895309" w:rsidRDefault="00C65D24" w:rsidP="00C65D24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C65D24" w:rsidRPr="00895309" w14:paraId="359B5E6C" w14:textId="77777777" w:rsidTr="00C51F83">
        <w:trPr>
          <w:trHeight w:hRule="exact" w:val="284"/>
        </w:trPr>
        <w:tc>
          <w:tcPr>
            <w:tcW w:w="8790" w:type="dxa"/>
            <w:gridSpan w:val="18"/>
            <w:vAlign w:val="center"/>
          </w:tcPr>
          <w:p w14:paraId="3EDCBF15" w14:textId="25197A00" w:rsidR="00C65D24" w:rsidRPr="00895309" w:rsidRDefault="00C65D24" w:rsidP="00C65D24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Elementos relevantes para apreciação do processo</w:t>
            </w:r>
          </w:p>
        </w:tc>
      </w:tr>
      <w:tr w:rsidR="00C65D24" w:rsidRPr="00895309" w14:paraId="1ED166B3" w14:textId="77777777" w:rsidTr="00C51F83">
        <w:trPr>
          <w:trHeight w:hRule="exact" w:val="284"/>
        </w:trPr>
        <w:tc>
          <w:tcPr>
            <w:tcW w:w="8790" w:type="dxa"/>
            <w:gridSpan w:val="18"/>
            <w:vAlign w:val="center"/>
          </w:tcPr>
          <w:p w14:paraId="6FC2CA22" w14:textId="77777777" w:rsidR="00C65D24" w:rsidRPr="00895309" w:rsidRDefault="00C65D24" w:rsidP="00C65D24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C65D24" w:rsidRPr="00895309" w14:paraId="6EC80DFE" w14:textId="77777777" w:rsidTr="00C51F83">
        <w:trPr>
          <w:trHeight w:hRule="exact" w:val="284"/>
        </w:trPr>
        <w:tc>
          <w:tcPr>
            <w:tcW w:w="8790" w:type="dxa"/>
            <w:gridSpan w:val="18"/>
            <w:vAlign w:val="center"/>
          </w:tcPr>
          <w:p w14:paraId="594608AF" w14:textId="77777777" w:rsidR="00C65D24" w:rsidRPr="00895309" w:rsidRDefault="00C65D24" w:rsidP="00C65D24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C65D24" w:rsidRPr="00895309" w14:paraId="4955C9E8" w14:textId="77777777" w:rsidTr="00C51F83">
        <w:trPr>
          <w:trHeight w:hRule="exact" w:val="284"/>
        </w:trPr>
        <w:tc>
          <w:tcPr>
            <w:tcW w:w="8790" w:type="dxa"/>
            <w:gridSpan w:val="18"/>
            <w:vAlign w:val="center"/>
          </w:tcPr>
          <w:p w14:paraId="773F1000" w14:textId="77777777" w:rsidR="00C65D24" w:rsidRPr="00895309" w:rsidRDefault="00C65D24" w:rsidP="00C65D24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</w:tbl>
    <w:p w14:paraId="73F89048" w14:textId="49AC54EF" w:rsidR="009A596B" w:rsidRPr="00895309" w:rsidRDefault="00FA4FC1" w:rsidP="009A596B">
      <w:pPr>
        <w:pBdr>
          <w:top w:val="single" w:sz="6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895309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 xml:space="preserve"> </w:t>
      </w:r>
      <w:r w:rsidR="009A596B" w:rsidRPr="00895309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inferior do formulário</w:t>
      </w:r>
    </w:p>
    <w:p w14:paraId="52E7006A" w14:textId="77777777" w:rsidR="0078474C" w:rsidRPr="00895309" w:rsidRDefault="0078474C" w:rsidP="00617524">
      <w:pPr>
        <w:pBdr>
          <w:bottom w:val="single" w:sz="6" w:space="1" w:color="auto"/>
        </w:pBdr>
        <w:spacing w:after="0" w:line="240" w:lineRule="auto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895309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14:paraId="5107E950" w14:textId="77777777" w:rsidR="0078474C" w:rsidRPr="00895309" w:rsidRDefault="0078474C" w:rsidP="0078474C">
      <w:pPr>
        <w:pBdr>
          <w:top w:val="single" w:sz="6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895309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inferior do formulário</w:t>
      </w:r>
    </w:p>
    <w:p w14:paraId="45E1B682" w14:textId="77777777" w:rsidR="00515E31" w:rsidRPr="00895309" w:rsidRDefault="00515E31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895309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895309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95309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895309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895309" w14:paraId="55795E7C" w14:textId="77777777" w:rsidTr="00475074">
        <w:tc>
          <w:tcPr>
            <w:tcW w:w="8789" w:type="dxa"/>
            <w:vAlign w:val="center"/>
          </w:tcPr>
          <w:p w14:paraId="6C909802" w14:textId="77777777" w:rsidR="00895309" w:rsidRPr="00895309" w:rsidRDefault="00895309" w:rsidP="00895309">
            <w:pPr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b/>
                <w:sz w:val="16"/>
              </w:rPr>
              <w:t>1.</w:t>
            </w:r>
            <w:r w:rsidRPr="00895309"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022476B2" w14:textId="77777777" w:rsidR="00895309" w:rsidRPr="00895309" w:rsidRDefault="00895309" w:rsidP="00895309">
            <w:pPr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b/>
                <w:sz w:val="16"/>
              </w:rPr>
              <w:t>2.</w:t>
            </w:r>
            <w:r w:rsidRPr="00895309"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4BEA48C7" w14:textId="77777777" w:rsidR="00895309" w:rsidRPr="00895309" w:rsidRDefault="00895309" w:rsidP="00895309">
            <w:pPr>
              <w:pStyle w:val="PargrafodaLista"/>
              <w:numPr>
                <w:ilvl w:val="0"/>
                <w:numId w:val="1"/>
              </w:numPr>
              <w:spacing w:after="200" w:line="276" w:lineRule="auto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b/>
                <w:sz w:val="16"/>
              </w:rPr>
              <w:t>Responsável pelo tratamento</w:t>
            </w:r>
            <w:r w:rsidRPr="00895309">
              <w:rPr>
                <w:rFonts w:ascii="Calibri Light" w:hAnsi="Calibri Light" w:cs="Calibri Light"/>
                <w:sz w:val="16"/>
              </w:rPr>
              <w:t xml:space="preserve"> - Município de Redondo;</w:t>
            </w:r>
          </w:p>
          <w:p w14:paraId="75F6EA63" w14:textId="77777777" w:rsidR="00895309" w:rsidRPr="00895309" w:rsidRDefault="00895309" w:rsidP="00895309">
            <w:pPr>
              <w:pStyle w:val="PargrafodaLista"/>
              <w:numPr>
                <w:ilvl w:val="0"/>
                <w:numId w:val="1"/>
              </w:numPr>
              <w:spacing w:after="200" w:line="276" w:lineRule="auto"/>
              <w:rPr>
                <w:rFonts w:ascii="Calibri Light" w:hAnsi="Calibri Light" w:cs="Calibri Light"/>
                <w:b/>
                <w:sz w:val="16"/>
              </w:rPr>
            </w:pPr>
            <w:r w:rsidRPr="00895309"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r w:rsidRPr="00895309">
              <w:rPr>
                <w:rFonts w:ascii="Calibri Light" w:hAnsi="Calibri Light" w:cs="Calibri Light"/>
                <w:sz w:val="16"/>
              </w:rPr>
              <w:t>: Os dados pessoais solicitados neste formulário destinam-se à(s) finalidade(s) nele expressa(s);</w:t>
            </w:r>
          </w:p>
          <w:p w14:paraId="1C8ABE9E" w14:textId="77777777" w:rsidR="00895309" w:rsidRPr="00895309" w:rsidRDefault="00895309" w:rsidP="00895309">
            <w:pPr>
              <w:pStyle w:val="PargrafodaLista"/>
              <w:numPr>
                <w:ilvl w:val="0"/>
                <w:numId w:val="1"/>
              </w:numPr>
              <w:spacing w:after="200" w:line="276" w:lineRule="auto"/>
              <w:rPr>
                <w:rFonts w:ascii="Calibri Light" w:hAnsi="Calibri Light" w:cs="Calibri Light"/>
                <w:b/>
                <w:sz w:val="16"/>
              </w:rPr>
            </w:pPr>
            <w:r w:rsidRPr="00895309"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 w:rsidRPr="00895309"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11BF878C" w14:textId="77777777" w:rsidR="00895309" w:rsidRPr="00895309" w:rsidRDefault="00895309" w:rsidP="00895309">
            <w:pPr>
              <w:pStyle w:val="PargrafodaLista"/>
              <w:numPr>
                <w:ilvl w:val="0"/>
                <w:numId w:val="1"/>
              </w:numPr>
              <w:spacing w:after="200" w:line="276" w:lineRule="auto"/>
              <w:rPr>
                <w:rFonts w:ascii="Calibri Light" w:hAnsi="Calibri Light" w:cs="Calibri Light"/>
                <w:b/>
                <w:sz w:val="16"/>
              </w:rPr>
            </w:pPr>
            <w:r w:rsidRPr="00895309"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 w:rsidRPr="00895309"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7BBFB8A8" w14:textId="77777777" w:rsidR="00895309" w:rsidRPr="00895309" w:rsidRDefault="00895309" w:rsidP="00895309">
            <w:pPr>
              <w:pStyle w:val="PargrafodaLista"/>
              <w:numPr>
                <w:ilvl w:val="0"/>
                <w:numId w:val="1"/>
              </w:numPr>
              <w:spacing w:after="200" w:line="276" w:lineRule="auto"/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 w:rsidRPr="00895309"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051C0B15" w14:textId="77777777" w:rsidR="00895309" w:rsidRPr="00895309" w:rsidRDefault="00895309" w:rsidP="00895309">
            <w:pPr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b/>
                <w:sz w:val="16"/>
              </w:rPr>
              <w:t>3.</w:t>
            </w:r>
            <w:r w:rsidRPr="00895309"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565351E3" w14:textId="1FE1D675" w:rsidR="00515E31" w:rsidRPr="00895309" w:rsidRDefault="00895309" w:rsidP="00895309">
            <w:pPr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b/>
                <w:sz w:val="16"/>
              </w:rPr>
              <w:t>4.</w:t>
            </w:r>
            <w:r w:rsidRPr="00895309"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77777777" w:rsidR="00515E31" w:rsidRPr="00895309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895309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895309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895309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373E89D7" w14:textId="77777777" w:rsidR="00CD2C5F" w:rsidRPr="00895309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895309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77777777" w:rsidR="00CD2C5F" w:rsidRPr="00895309" w:rsidRDefault="00CD2C5F" w:rsidP="00C65D24">
            <w:pPr>
              <w:rPr>
                <w:rFonts w:ascii="Calibri Light" w:hAnsi="Calibri Light" w:cs="Calibri Light"/>
                <w:sz w:val="16"/>
              </w:rPr>
            </w:pPr>
            <w:r w:rsidRPr="00895309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95309">
              <w:rPr>
                <w:rFonts w:ascii="Calibri Light" w:hAnsi="Calibri Light" w:cs="Calibri Light"/>
                <w:sz w:val="16"/>
              </w:rPr>
              <w:t xml:space="preserve"> </w:t>
            </w:r>
            <w:r w:rsidRPr="00895309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895309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895309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895309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895309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4DFE2D4D" w14:textId="77777777" w:rsidR="008C3722" w:rsidRPr="00895309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B1CD35E" w14:textId="2D53A8E1" w:rsidR="008C3722" w:rsidRPr="00895309" w:rsidRDefault="00C65D24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895309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895309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14:paraId="0BE58250" w14:textId="77777777" w:rsidR="008C3722" w:rsidRPr="00895309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895309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895309" w:rsidRDefault="006825A0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95309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895309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895309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895309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895309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895309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895309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48229646" w:rsidR="00CD2C5F" w:rsidRPr="00895309" w:rsidRDefault="006825A0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95309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895309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895309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895309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895309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895309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7449398C" w:rsidR="00CD2C5F" w:rsidRPr="00895309" w:rsidRDefault="006825A0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125" w:rsidRPr="00895309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895309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895309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895309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895309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895309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895309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895309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895309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895309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895309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895309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895309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7A8F90DD" w14:textId="77777777" w:rsidR="00CD2C5F" w:rsidRPr="00895309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78D00070" w14:textId="77777777" w:rsidR="00CD2C5F" w:rsidRPr="00895309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EADB0E9" w14:textId="77777777" w:rsidR="00531813" w:rsidRPr="00895309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895309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895309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95309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46A68848" w:rsidR="00937D33" w:rsidRPr="00895309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895309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895309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95309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51956F17" w:rsidR="00937D33" w:rsidRPr="00895309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93561E3" w14:textId="77777777" w:rsidR="00937D33" w:rsidRPr="00895309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95309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44584475" w:rsidR="00937D33" w:rsidRPr="00895309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648DAD5" w14:textId="77777777" w:rsidR="00937D33" w:rsidRPr="00895309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895309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895309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95309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895309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08A68907" w:rsidR="00F20192" w:rsidRPr="00895309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895309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895309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95309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6A899319" w:rsidR="00F20192" w:rsidRPr="00895309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1B019727" w14:textId="77777777" w:rsidR="00F20192" w:rsidRPr="00895309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95309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746966E2" w:rsidR="00F20192" w:rsidRPr="00895309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CD5171A" w14:textId="77777777" w:rsidR="00937D33" w:rsidRPr="00895309" w:rsidRDefault="00937D33">
      <w:pPr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895309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895309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895309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895309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99" w:type="dxa"/>
        <w:tblInd w:w="-10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8779"/>
        <w:gridCol w:w="10"/>
      </w:tblGrid>
      <w:tr w:rsidR="00525CA6" w:rsidRPr="00895309" w14:paraId="5CE0E1BB" w14:textId="77777777" w:rsidTr="00DF1B25">
        <w:trPr>
          <w:gridBefore w:val="1"/>
          <w:wBefore w:w="10" w:type="dxa"/>
          <w:trHeight w:val="1020"/>
        </w:trPr>
        <w:tc>
          <w:tcPr>
            <w:tcW w:w="8789" w:type="dxa"/>
            <w:gridSpan w:val="2"/>
          </w:tcPr>
          <w:p w14:paraId="2508C7AC" w14:textId="77777777" w:rsidR="00525CA6" w:rsidRPr="00895309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525CA6" w:rsidRPr="00895309" w14:paraId="11AB9245" w14:textId="77777777" w:rsidTr="00DF1B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hRule="exact" w:val="289"/>
        </w:trPr>
        <w:tc>
          <w:tcPr>
            <w:tcW w:w="8789" w:type="dxa"/>
            <w:gridSpan w:val="2"/>
            <w:shd w:val="clear" w:color="auto" w:fill="999999"/>
            <w:vAlign w:val="center"/>
          </w:tcPr>
          <w:p w14:paraId="5EE1A609" w14:textId="77777777" w:rsidR="00525CA6" w:rsidRPr="00895309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895309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895309" w:rsidRDefault="00525CA6" w:rsidP="009938CD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0B32F5" w:rsidRPr="00895309" w14:paraId="4DB161CC" w14:textId="77777777" w:rsidTr="00505B94">
        <w:trPr>
          <w:trHeight w:val="441"/>
        </w:trPr>
        <w:tc>
          <w:tcPr>
            <w:tcW w:w="1140" w:type="dxa"/>
            <w:tcBorders>
              <w:bottom w:val="nil"/>
            </w:tcBorders>
          </w:tcPr>
          <w:p w14:paraId="161DA6D6" w14:textId="0303DC99" w:rsidR="000B32F5" w:rsidRPr="00895309" w:rsidRDefault="006825A0" w:rsidP="000B32F5">
            <w:pPr>
              <w:pStyle w:val="Default"/>
              <w:ind w:left="106" w:right="14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3711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2F5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32F5" w:rsidRPr="00895309">
              <w:rPr>
                <w:rFonts w:ascii="Calibri Light" w:hAnsi="Calibri Light" w:cs="Calibri Light"/>
                <w:sz w:val="16"/>
              </w:rPr>
              <w:t xml:space="preserve"> </w:t>
            </w:r>
          </w:p>
        </w:tc>
        <w:tc>
          <w:tcPr>
            <w:tcW w:w="7649" w:type="dxa"/>
            <w:vAlign w:val="center"/>
          </w:tcPr>
          <w:p w14:paraId="58BC5FBB" w14:textId="291AD5B3" w:rsidR="000B32F5" w:rsidRPr="00895309" w:rsidRDefault="000B32F5" w:rsidP="000B32F5">
            <w:pPr>
              <w:pStyle w:val="Default"/>
              <w:numPr>
                <w:ilvl w:val="0"/>
                <w:numId w:val="6"/>
              </w:numPr>
              <w:ind w:left="525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sz w:val="16"/>
                <w:szCs w:val="16"/>
              </w:rPr>
              <w:t xml:space="preserve">Documento comprovativo da inscrição em estabelecimento e curso de ensino superior do ano letivo para que solicita a bolsa social; </w:t>
            </w:r>
          </w:p>
        </w:tc>
      </w:tr>
      <w:tr w:rsidR="000B32F5" w:rsidRPr="00895309" w14:paraId="29F8F86A" w14:textId="77777777" w:rsidTr="00505B94">
        <w:trPr>
          <w:trHeight w:val="437"/>
        </w:trPr>
        <w:tc>
          <w:tcPr>
            <w:tcW w:w="1140" w:type="dxa"/>
            <w:tcBorders>
              <w:bottom w:val="nil"/>
            </w:tcBorders>
          </w:tcPr>
          <w:p w14:paraId="5DA5ED9A" w14:textId="722E86C3" w:rsidR="000B32F5" w:rsidRPr="00895309" w:rsidRDefault="006825A0" w:rsidP="000B32F5">
            <w:pPr>
              <w:pStyle w:val="Default"/>
              <w:ind w:left="106" w:right="14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93958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2F5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32F5" w:rsidRPr="00895309">
              <w:rPr>
                <w:rFonts w:ascii="Calibri Light" w:hAnsi="Calibri Light" w:cs="Calibri Light"/>
                <w:sz w:val="16"/>
              </w:rPr>
              <w:t xml:space="preserve"> </w:t>
            </w:r>
          </w:p>
        </w:tc>
        <w:tc>
          <w:tcPr>
            <w:tcW w:w="7649" w:type="dxa"/>
            <w:vAlign w:val="center"/>
          </w:tcPr>
          <w:p w14:paraId="41991CF7" w14:textId="058501E2" w:rsidR="000B32F5" w:rsidRPr="00895309" w:rsidRDefault="000B32F5" w:rsidP="000B32F5">
            <w:pPr>
              <w:pStyle w:val="Default"/>
              <w:numPr>
                <w:ilvl w:val="0"/>
                <w:numId w:val="6"/>
              </w:numPr>
              <w:ind w:left="525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sz w:val="16"/>
                <w:szCs w:val="16"/>
              </w:rPr>
              <w:t xml:space="preserve">Documento comprovativo da média de entrada no ensino superior, no caso dos(as) alunos(as) que irão frequentar o 1.º ano do ensino superior; </w:t>
            </w:r>
          </w:p>
        </w:tc>
      </w:tr>
      <w:tr w:rsidR="000B32F5" w:rsidRPr="00895309" w14:paraId="7F96BD04" w14:textId="77777777" w:rsidTr="00505B94">
        <w:trPr>
          <w:trHeight w:val="437"/>
        </w:trPr>
        <w:tc>
          <w:tcPr>
            <w:tcW w:w="1140" w:type="dxa"/>
            <w:tcBorders>
              <w:bottom w:val="nil"/>
            </w:tcBorders>
          </w:tcPr>
          <w:p w14:paraId="4F5EB553" w14:textId="6EA5F50F" w:rsidR="000B32F5" w:rsidRPr="00895309" w:rsidRDefault="006825A0" w:rsidP="000B32F5">
            <w:pPr>
              <w:pStyle w:val="Default"/>
              <w:ind w:left="106" w:right="14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6865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2F5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32F5" w:rsidRPr="00895309">
              <w:rPr>
                <w:rFonts w:ascii="Calibri Light" w:hAnsi="Calibri Light" w:cs="Calibri Light"/>
                <w:sz w:val="16"/>
              </w:rPr>
              <w:t xml:space="preserve"> </w:t>
            </w:r>
          </w:p>
        </w:tc>
        <w:tc>
          <w:tcPr>
            <w:tcW w:w="7649" w:type="dxa"/>
            <w:vAlign w:val="center"/>
          </w:tcPr>
          <w:p w14:paraId="7F5F218B" w14:textId="1D2E2170" w:rsidR="000B32F5" w:rsidRPr="00895309" w:rsidRDefault="000B32F5" w:rsidP="000B32F5">
            <w:pPr>
              <w:pStyle w:val="Default"/>
              <w:numPr>
                <w:ilvl w:val="0"/>
                <w:numId w:val="6"/>
              </w:numPr>
              <w:ind w:left="525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sz w:val="16"/>
                <w:szCs w:val="16"/>
              </w:rPr>
              <w:t>Declaração comprovativa de aproveitamento escolar, incluindo as disciplinas (com as notas) em que o(a) aluno(a) se inscreveu e as que concluiu no ano anterior, no caso dos(as) alunos(as) que já frequentam o ensino superior;</w:t>
            </w:r>
          </w:p>
        </w:tc>
      </w:tr>
      <w:tr w:rsidR="000B32F5" w:rsidRPr="00895309" w14:paraId="427EFDE5" w14:textId="77777777" w:rsidTr="00505B94">
        <w:trPr>
          <w:trHeight w:val="437"/>
        </w:trPr>
        <w:tc>
          <w:tcPr>
            <w:tcW w:w="1140" w:type="dxa"/>
            <w:tcBorders>
              <w:bottom w:val="nil"/>
            </w:tcBorders>
          </w:tcPr>
          <w:p w14:paraId="54DE3578" w14:textId="3F63DE4C" w:rsidR="000B32F5" w:rsidRPr="00895309" w:rsidRDefault="006825A0" w:rsidP="000B32F5">
            <w:pPr>
              <w:pStyle w:val="Default"/>
              <w:ind w:left="106" w:right="14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54645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2F5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32F5" w:rsidRPr="00895309">
              <w:rPr>
                <w:rFonts w:ascii="Calibri Light" w:hAnsi="Calibri Light" w:cs="Calibri Light"/>
                <w:sz w:val="16"/>
              </w:rPr>
              <w:t xml:space="preserve"> </w:t>
            </w:r>
          </w:p>
        </w:tc>
        <w:tc>
          <w:tcPr>
            <w:tcW w:w="7649" w:type="dxa"/>
            <w:vAlign w:val="center"/>
          </w:tcPr>
          <w:p w14:paraId="6BB60F89" w14:textId="5E183C72" w:rsidR="000B32F5" w:rsidRPr="00895309" w:rsidRDefault="000B32F5" w:rsidP="000B32F5">
            <w:pPr>
              <w:pStyle w:val="Default"/>
              <w:numPr>
                <w:ilvl w:val="0"/>
                <w:numId w:val="6"/>
              </w:numPr>
              <w:ind w:left="525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sz w:val="16"/>
                <w:szCs w:val="16"/>
              </w:rPr>
              <w:t>Fotocópia do certificado de habilitações para os(as) estudantes que terminaram o 1.º ciclo e vão ingressar no 2.º ciclo ou mestrado;</w:t>
            </w:r>
          </w:p>
        </w:tc>
      </w:tr>
      <w:tr w:rsidR="000B32F5" w:rsidRPr="00895309" w14:paraId="3B22B627" w14:textId="77777777" w:rsidTr="00505B94">
        <w:trPr>
          <w:trHeight w:val="437"/>
        </w:trPr>
        <w:tc>
          <w:tcPr>
            <w:tcW w:w="1140" w:type="dxa"/>
            <w:tcBorders>
              <w:bottom w:val="nil"/>
            </w:tcBorders>
          </w:tcPr>
          <w:p w14:paraId="1CDF0F3D" w14:textId="47BD7579" w:rsidR="000B32F5" w:rsidRPr="00895309" w:rsidRDefault="006825A0" w:rsidP="000B32F5">
            <w:pPr>
              <w:pStyle w:val="Default"/>
              <w:ind w:left="106" w:right="14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35819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2F5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32F5" w:rsidRPr="00895309">
              <w:rPr>
                <w:rFonts w:ascii="Calibri Light" w:hAnsi="Calibri Light" w:cs="Calibri Light"/>
                <w:sz w:val="16"/>
              </w:rPr>
              <w:t xml:space="preserve"> </w:t>
            </w:r>
          </w:p>
        </w:tc>
        <w:tc>
          <w:tcPr>
            <w:tcW w:w="7649" w:type="dxa"/>
            <w:vAlign w:val="center"/>
          </w:tcPr>
          <w:p w14:paraId="345850DB" w14:textId="4775579C" w:rsidR="000B32F5" w:rsidRPr="00895309" w:rsidRDefault="000B32F5" w:rsidP="000B32F5">
            <w:pPr>
              <w:pStyle w:val="Default"/>
              <w:numPr>
                <w:ilvl w:val="0"/>
                <w:numId w:val="6"/>
              </w:numPr>
              <w:ind w:left="525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sz w:val="16"/>
                <w:szCs w:val="16"/>
              </w:rPr>
              <w:t>Dados do cartão de cidadão e número de contribuinte de todos os elementos do agregado familiar;</w:t>
            </w:r>
          </w:p>
        </w:tc>
      </w:tr>
      <w:tr w:rsidR="000B32F5" w:rsidRPr="00895309" w14:paraId="7676A665" w14:textId="77777777" w:rsidTr="00505B94">
        <w:trPr>
          <w:trHeight w:val="437"/>
        </w:trPr>
        <w:tc>
          <w:tcPr>
            <w:tcW w:w="1140" w:type="dxa"/>
            <w:tcBorders>
              <w:bottom w:val="nil"/>
            </w:tcBorders>
          </w:tcPr>
          <w:p w14:paraId="3DB2D2C8" w14:textId="46BF6501" w:rsidR="000B32F5" w:rsidRPr="00895309" w:rsidRDefault="006825A0" w:rsidP="000B32F5">
            <w:pPr>
              <w:pStyle w:val="Default"/>
              <w:ind w:left="106" w:right="14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80144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2F5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32F5" w:rsidRPr="00895309">
              <w:rPr>
                <w:rFonts w:ascii="Calibri Light" w:hAnsi="Calibri Light" w:cs="Calibri Light"/>
                <w:sz w:val="16"/>
              </w:rPr>
              <w:t xml:space="preserve"> </w:t>
            </w:r>
          </w:p>
        </w:tc>
        <w:tc>
          <w:tcPr>
            <w:tcW w:w="7649" w:type="dxa"/>
            <w:vAlign w:val="center"/>
          </w:tcPr>
          <w:p w14:paraId="104D099E" w14:textId="07EB93D3" w:rsidR="000B32F5" w:rsidRPr="00895309" w:rsidRDefault="000B32F5" w:rsidP="000B32F5">
            <w:pPr>
              <w:pStyle w:val="Default"/>
              <w:numPr>
                <w:ilvl w:val="0"/>
                <w:numId w:val="6"/>
              </w:numPr>
              <w:ind w:left="525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sz w:val="16"/>
                <w:szCs w:val="16"/>
              </w:rPr>
              <w:t>Declaração emitida pela Freguesia da área da residência, na qual deverá constar inequivocamente a efetiva residência na localidade e a composição do agregado familiar;</w:t>
            </w:r>
          </w:p>
        </w:tc>
      </w:tr>
      <w:tr w:rsidR="000B32F5" w:rsidRPr="00895309" w14:paraId="26CE8A44" w14:textId="77777777" w:rsidTr="00505B94">
        <w:trPr>
          <w:trHeight w:val="437"/>
        </w:trPr>
        <w:tc>
          <w:tcPr>
            <w:tcW w:w="1140" w:type="dxa"/>
            <w:tcBorders>
              <w:bottom w:val="nil"/>
            </w:tcBorders>
          </w:tcPr>
          <w:p w14:paraId="40DA7324" w14:textId="0E166D6E" w:rsidR="000B32F5" w:rsidRPr="00895309" w:rsidRDefault="006825A0" w:rsidP="000B32F5">
            <w:pPr>
              <w:pStyle w:val="Default"/>
              <w:ind w:left="106" w:right="14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86470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2F5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32F5" w:rsidRPr="00895309">
              <w:rPr>
                <w:rFonts w:ascii="Calibri Light" w:hAnsi="Calibri Light" w:cs="Calibri Light"/>
                <w:sz w:val="16"/>
              </w:rPr>
              <w:t xml:space="preserve"> </w:t>
            </w:r>
          </w:p>
        </w:tc>
        <w:tc>
          <w:tcPr>
            <w:tcW w:w="7649" w:type="dxa"/>
            <w:vAlign w:val="center"/>
          </w:tcPr>
          <w:p w14:paraId="17800F10" w14:textId="07EB6D44" w:rsidR="000B32F5" w:rsidRPr="00895309" w:rsidRDefault="000B32F5" w:rsidP="000B32F5">
            <w:pPr>
              <w:pStyle w:val="Default"/>
              <w:numPr>
                <w:ilvl w:val="0"/>
                <w:numId w:val="6"/>
              </w:numPr>
              <w:ind w:left="525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sz w:val="16"/>
                <w:szCs w:val="16"/>
              </w:rPr>
              <w:t>Fotocópia da última declaração de IRS acompanhada da nota de liquidação e respetivos anexos, do agregado familiar (no caso de isenção, declaração comprovativa da Repartição de Finanças);</w:t>
            </w:r>
          </w:p>
        </w:tc>
      </w:tr>
      <w:tr w:rsidR="000B32F5" w:rsidRPr="00895309" w14:paraId="35C15392" w14:textId="77777777" w:rsidTr="00505B94">
        <w:trPr>
          <w:trHeight w:val="437"/>
        </w:trPr>
        <w:tc>
          <w:tcPr>
            <w:tcW w:w="1140" w:type="dxa"/>
            <w:tcBorders>
              <w:bottom w:val="nil"/>
            </w:tcBorders>
          </w:tcPr>
          <w:p w14:paraId="5C9B280C" w14:textId="5EC17D5D" w:rsidR="000B32F5" w:rsidRPr="00895309" w:rsidRDefault="006825A0" w:rsidP="000B32F5">
            <w:pPr>
              <w:pStyle w:val="Default"/>
              <w:ind w:left="106" w:right="14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45098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2F5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32F5" w:rsidRPr="00895309">
              <w:rPr>
                <w:rFonts w:ascii="Calibri Light" w:hAnsi="Calibri Light" w:cs="Calibri Light"/>
                <w:sz w:val="16"/>
              </w:rPr>
              <w:t xml:space="preserve"> </w:t>
            </w:r>
          </w:p>
        </w:tc>
        <w:tc>
          <w:tcPr>
            <w:tcW w:w="7649" w:type="dxa"/>
            <w:vAlign w:val="center"/>
          </w:tcPr>
          <w:p w14:paraId="475C29ED" w14:textId="6777AAB4" w:rsidR="000B32F5" w:rsidRPr="00895309" w:rsidRDefault="000B32F5" w:rsidP="000B32F5">
            <w:pPr>
              <w:pStyle w:val="Default"/>
              <w:numPr>
                <w:ilvl w:val="0"/>
                <w:numId w:val="6"/>
              </w:numPr>
              <w:ind w:left="525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sz w:val="16"/>
                <w:szCs w:val="16"/>
              </w:rPr>
              <w:t xml:space="preserve">Três últimos recibos de vencimento do agregado familiar, para os elementos que trabalhem por conta de outrem; </w:t>
            </w:r>
          </w:p>
        </w:tc>
      </w:tr>
      <w:tr w:rsidR="000B32F5" w:rsidRPr="00895309" w14:paraId="273C974E" w14:textId="77777777" w:rsidTr="00505B94">
        <w:trPr>
          <w:trHeight w:val="437"/>
        </w:trPr>
        <w:tc>
          <w:tcPr>
            <w:tcW w:w="1140" w:type="dxa"/>
            <w:tcBorders>
              <w:bottom w:val="nil"/>
            </w:tcBorders>
          </w:tcPr>
          <w:p w14:paraId="54AFE626" w14:textId="1739EA30" w:rsidR="000B32F5" w:rsidRPr="00895309" w:rsidRDefault="006825A0" w:rsidP="000B32F5">
            <w:pPr>
              <w:pStyle w:val="Default"/>
              <w:ind w:left="106" w:right="14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214577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2F5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32F5" w:rsidRPr="00895309">
              <w:rPr>
                <w:rFonts w:ascii="Calibri Light" w:hAnsi="Calibri Light" w:cs="Calibri Light"/>
                <w:sz w:val="16"/>
              </w:rPr>
              <w:t xml:space="preserve"> </w:t>
            </w:r>
          </w:p>
        </w:tc>
        <w:tc>
          <w:tcPr>
            <w:tcW w:w="7649" w:type="dxa"/>
            <w:vAlign w:val="center"/>
          </w:tcPr>
          <w:p w14:paraId="7B1D1F09" w14:textId="329D248D" w:rsidR="000B32F5" w:rsidRPr="00895309" w:rsidRDefault="000B32F5" w:rsidP="000B32F5">
            <w:pPr>
              <w:pStyle w:val="Default"/>
              <w:numPr>
                <w:ilvl w:val="0"/>
                <w:numId w:val="6"/>
              </w:numPr>
              <w:ind w:left="525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sz w:val="16"/>
                <w:szCs w:val="16"/>
              </w:rPr>
              <w:t>Recibo da renda da casa ou documento emitido pelo banco com referência ao destino do empréstimo bancário relativo a habitação própria e respetivo valor mensal pago com o mesmo;</w:t>
            </w:r>
          </w:p>
        </w:tc>
      </w:tr>
      <w:tr w:rsidR="000B32F5" w:rsidRPr="00895309" w14:paraId="115107C2" w14:textId="77777777" w:rsidTr="00505B94">
        <w:trPr>
          <w:trHeight w:val="437"/>
        </w:trPr>
        <w:tc>
          <w:tcPr>
            <w:tcW w:w="1140" w:type="dxa"/>
            <w:tcBorders>
              <w:bottom w:val="nil"/>
            </w:tcBorders>
          </w:tcPr>
          <w:p w14:paraId="5A8548B3" w14:textId="62310D1C" w:rsidR="000B32F5" w:rsidRPr="00895309" w:rsidRDefault="006825A0" w:rsidP="000B32F5">
            <w:pPr>
              <w:pStyle w:val="Default"/>
              <w:ind w:left="106" w:right="14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20297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707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32F5" w:rsidRPr="00895309">
              <w:rPr>
                <w:rFonts w:ascii="Calibri Light" w:hAnsi="Calibri Light" w:cs="Calibri Light"/>
                <w:sz w:val="16"/>
              </w:rPr>
              <w:t xml:space="preserve"> </w:t>
            </w:r>
          </w:p>
        </w:tc>
        <w:tc>
          <w:tcPr>
            <w:tcW w:w="7649" w:type="dxa"/>
            <w:vAlign w:val="center"/>
          </w:tcPr>
          <w:p w14:paraId="4642F22A" w14:textId="78BCDB4D" w:rsidR="000B32F5" w:rsidRPr="00895309" w:rsidRDefault="000B32F5" w:rsidP="000B32F5">
            <w:pPr>
              <w:pStyle w:val="Default"/>
              <w:numPr>
                <w:ilvl w:val="0"/>
                <w:numId w:val="6"/>
              </w:numPr>
              <w:ind w:left="525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sz w:val="16"/>
                <w:szCs w:val="16"/>
              </w:rPr>
              <w:t>Documento emitido pela Segurança Social ou Instituto de Emprego e Formação Profissional, comprovativo da situação de baixa médica, rendimento social de inserção ou desemprego, com referência ao período concedido e respetivo valor mensal recebido pelos membros do agregado familiar;</w:t>
            </w:r>
          </w:p>
        </w:tc>
      </w:tr>
      <w:tr w:rsidR="000B32F5" w:rsidRPr="00895309" w14:paraId="5AF25B4A" w14:textId="77777777" w:rsidTr="00505B94">
        <w:trPr>
          <w:trHeight w:val="437"/>
        </w:trPr>
        <w:tc>
          <w:tcPr>
            <w:tcW w:w="1140" w:type="dxa"/>
            <w:tcBorders>
              <w:bottom w:val="nil"/>
            </w:tcBorders>
          </w:tcPr>
          <w:p w14:paraId="6CA3506D" w14:textId="16257A3C" w:rsidR="000B32F5" w:rsidRPr="00895309" w:rsidRDefault="006825A0" w:rsidP="000B32F5">
            <w:pPr>
              <w:pStyle w:val="Default"/>
              <w:ind w:left="106" w:right="14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4792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2F5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32F5" w:rsidRPr="00895309">
              <w:rPr>
                <w:rFonts w:ascii="Calibri Light" w:hAnsi="Calibri Light" w:cs="Calibri Light"/>
                <w:sz w:val="16"/>
              </w:rPr>
              <w:t xml:space="preserve"> </w:t>
            </w:r>
          </w:p>
        </w:tc>
        <w:tc>
          <w:tcPr>
            <w:tcW w:w="7649" w:type="dxa"/>
            <w:vAlign w:val="center"/>
          </w:tcPr>
          <w:p w14:paraId="50515338" w14:textId="2BA9C5AB" w:rsidR="000B32F5" w:rsidRPr="00895309" w:rsidRDefault="000B32F5" w:rsidP="000B32F5">
            <w:pPr>
              <w:pStyle w:val="Default"/>
              <w:numPr>
                <w:ilvl w:val="0"/>
                <w:numId w:val="6"/>
              </w:numPr>
              <w:ind w:left="525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sz w:val="16"/>
                <w:szCs w:val="16"/>
              </w:rPr>
              <w:t xml:space="preserve">Comprovativo da última pensão mensal dos membros do agregado familiar que se encontrem nessa situação; </w:t>
            </w:r>
          </w:p>
        </w:tc>
      </w:tr>
      <w:tr w:rsidR="000B32F5" w:rsidRPr="00895309" w14:paraId="625992C0" w14:textId="77777777" w:rsidTr="00505B94">
        <w:trPr>
          <w:trHeight w:val="437"/>
        </w:trPr>
        <w:tc>
          <w:tcPr>
            <w:tcW w:w="1140" w:type="dxa"/>
            <w:tcBorders>
              <w:bottom w:val="nil"/>
            </w:tcBorders>
          </w:tcPr>
          <w:p w14:paraId="1EA51ED2" w14:textId="14DB800E" w:rsidR="000B32F5" w:rsidRPr="00895309" w:rsidRDefault="006825A0" w:rsidP="000B32F5">
            <w:pPr>
              <w:pStyle w:val="Default"/>
              <w:ind w:left="106" w:right="14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83903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2F5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32F5" w:rsidRPr="00895309">
              <w:rPr>
                <w:rFonts w:ascii="Calibri Light" w:hAnsi="Calibri Light" w:cs="Calibri Light"/>
                <w:sz w:val="16"/>
              </w:rPr>
              <w:t xml:space="preserve"> </w:t>
            </w:r>
          </w:p>
        </w:tc>
        <w:tc>
          <w:tcPr>
            <w:tcW w:w="7649" w:type="dxa"/>
            <w:vAlign w:val="center"/>
          </w:tcPr>
          <w:p w14:paraId="3F9C1836" w14:textId="6F3EAEE1" w:rsidR="000B32F5" w:rsidRPr="00895309" w:rsidRDefault="000B32F5" w:rsidP="000B32F5">
            <w:pPr>
              <w:pStyle w:val="Default"/>
              <w:numPr>
                <w:ilvl w:val="0"/>
                <w:numId w:val="6"/>
              </w:numPr>
              <w:ind w:left="525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sz w:val="16"/>
                <w:szCs w:val="16"/>
              </w:rPr>
              <w:t>Para o caso de pais separados, anexar fotocópia de declaração de pensão de alimentos;</w:t>
            </w:r>
          </w:p>
        </w:tc>
      </w:tr>
      <w:tr w:rsidR="000B32F5" w:rsidRPr="00895309" w14:paraId="0E6D0573" w14:textId="77777777" w:rsidTr="00505B94">
        <w:trPr>
          <w:trHeight w:val="437"/>
        </w:trPr>
        <w:tc>
          <w:tcPr>
            <w:tcW w:w="1140" w:type="dxa"/>
            <w:tcBorders>
              <w:bottom w:val="nil"/>
            </w:tcBorders>
          </w:tcPr>
          <w:p w14:paraId="215FC65D" w14:textId="76A024FB" w:rsidR="000B32F5" w:rsidRPr="00895309" w:rsidRDefault="006825A0" w:rsidP="000B32F5">
            <w:pPr>
              <w:pStyle w:val="Default"/>
              <w:ind w:left="106" w:right="14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202007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2F5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32F5" w:rsidRPr="00895309">
              <w:rPr>
                <w:rFonts w:ascii="Calibri Light" w:hAnsi="Calibri Light" w:cs="Calibri Light"/>
                <w:sz w:val="16"/>
              </w:rPr>
              <w:t xml:space="preserve"> </w:t>
            </w:r>
          </w:p>
        </w:tc>
        <w:tc>
          <w:tcPr>
            <w:tcW w:w="7649" w:type="dxa"/>
            <w:vAlign w:val="center"/>
          </w:tcPr>
          <w:p w14:paraId="7249A5DD" w14:textId="42C362F3" w:rsidR="000B32F5" w:rsidRPr="00895309" w:rsidRDefault="000B32F5" w:rsidP="000B32F5">
            <w:pPr>
              <w:pStyle w:val="Default"/>
              <w:numPr>
                <w:ilvl w:val="0"/>
                <w:numId w:val="6"/>
              </w:numPr>
              <w:ind w:left="525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sz w:val="16"/>
                <w:szCs w:val="16"/>
              </w:rPr>
              <w:t>No caso de um elemento do agregado familiar ser empregado(a) doméstico(a) a, é necessário entregar uma declaração de cada entidade patronal, referindo o número de horas que trabalha por mês, a quantia paga por cada hora e a quantia mensal real recebida;</w:t>
            </w:r>
          </w:p>
        </w:tc>
      </w:tr>
      <w:tr w:rsidR="000B32F5" w:rsidRPr="00895309" w14:paraId="26C39FC3" w14:textId="77777777" w:rsidTr="00505B94">
        <w:trPr>
          <w:trHeight w:val="437"/>
        </w:trPr>
        <w:tc>
          <w:tcPr>
            <w:tcW w:w="1140" w:type="dxa"/>
            <w:tcBorders>
              <w:bottom w:val="nil"/>
            </w:tcBorders>
          </w:tcPr>
          <w:p w14:paraId="0776D17E" w14:textId="666484BC" w:rsidR="000B32F5" w:rsidRPr="00895309" w:rsidRDefault="006825A0" w:rsidP="000B32F5">
            <w:pPr>
              <w:pStyle w:val="Default"/>
              <w:ind w:left="106" w:right="14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24441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2F5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32F5" w:rsidRPr="00895309">
              <w:rPr>
                <w:rFonts w:ascii="Calibri Light" w:hAnsi="Calibri Light" w:cs="Calibri Light"/>
                <w:sz w:val="16"/>
              </w:rPr>
              <w:t xml:space="preserve"> </w:t>
            </w:r>
          </w:p>
        </w:tc>
        <w:tc>
          <w:tcPr>
            <w:tcW w:w="7649" w:type="dxa"/>
            <w:vAlign w:val="center"/>
          </w:tcPr>
          <w:p w14:paraId="744F718A" w14:textId="41C9A875" w:rsidR="000B32F5" w:rsidRPr="00895309" w:rsidRDefault="000B32F5" w:rsidP="00A77F74">
            <w:pPr>
              <w:pStyle w:val="Default"/>
              <w:numPr>
                <w:ilvl w:val="0"/>
                <w:numId w:val="6"/>
              </w:numPr>
              <w:ind w:left="525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sz w:val="16"/>
                <w:szCs w:val="16"/>
              </w:rPr>
              <w:t xml:space="preserve">Se um elemento do agregado familiar descontar para a Segurança Social e não trabalhar, deve preencher um compromisso de honra; </w:t>
            </w:r>
          </w:p>
        </w:tc>
      </w:tr>
      <w:tr w:rsidR="000B32F5" w:rsidRPr="00895309" w14:paraId="22D0338E" w14:textId="77777777" w:rsidTr="00505B94">
        <w:trPr>
          <w:trHeight w:val="437"/>
        </w:trPr>
        <w:tc>
          <w:tcPr>
            <w:tcW w:w="1140" w:type="dxa"/>
            <w:tcBorders>
              <w:bottom w:val="nil"/>
            </w:tcBorders>
          </w:tcPr>
          <w:p w14:paraId="39D4D395" w14:textId="1BE9CF1A" w:rsidR="000B32F5" w:rsidRPr="00895309" w:rsidRDefault="006825A0" w:rsidP="000B32F5">
            <w:pPr>
              <w:pStyle w:val="Default"/>
              <w:ind w:left="106" w:right="14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92160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2F5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32F5" w:rsidRPr="00895309">
              <w:rPr>
                <w:rFonts w:ascii="Calibri Light" w:hAnsi="Calibri Light" w:cs="Calibri Light"/>
                <w:sz w:val="16"/>
              </w:rPr>
              <w:t xml:space="preserve"> </w:t>
            </w:r>
          </w:p>
        </w:tc>
        <w:tc>
          <w:tcPr>
            <w:tcW w:w="7649" w:type="dxa"/>
            <w:vAlign w:val="center"/>
          </w:tcPr>
          <w:p w14:paraId="34C5C981" w14:textId="5062E71B" w:rsidR="000B32F5" w:rsidRPr="00895309" w:rsidRDefault="000B32F5" w:rsidP="000B32F5">
            <w:pPr>
              <w:pStyle w:val="Default"/>
              <w:numPr>
                <w:ilvl w:val="0"/>
                <w:numId w:val="6"/>
              </w:numPr>
              <w:ind w:left="525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sz w:val="16"/>
                <w:szCs w:val="16"/>
              </w:rPr>
              <w:t>Declaração da Segurança Social a confirmar se está ou não inscrito e caso afirmativo sob que regime, para os elementos do agregado familiar que não exerçam atividade profissional ou que a mesma seja por conta própria;</w:t>
            </w:r>
          </w:p>
        </w:tc>
      </w:tr>
      <w:tr w:rsidR="000B32F5" w:rsidRPr="00895309" w14:paraId="7E00837C" w14:textId="77777777" w:rsidTr="00505B94">
        <w:trPr>
          <w:trHeight w:val="437"/>
        </w:trPr>
        <w:tc>
          <w:tcPr>
            <w:tcW w:w="1140" w:type="dxa"/>
            <w:tcBorders>
              <w:bottom w:val="nil"/>
            </w:tcBorders>
          </w:tcPr>
          <w:p w14:paraId="51129E53" w14:textId="5E8A54F5" w:rsidR="000B32F5" w:rsidRPr="00895309" w:rsidRDefault="006825A0" w:rsidP="000B32F5">
            <w:pPr>
              <w:pStyle w:val="Default"/>
              <w:ind w:left="106" w:right="14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41177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2F5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32F5" w:rsidRPr="00895309">
              <w:rPr>
                <w:rFonts w:ascii="Calibri Light" w:hAnsi="Calibri Light" w:cs="Calibri Light"/>
                <w:sz w:val="16"/>
              </w:rPr>
              <w:t xml:space="preserve"> </w:t>
            </w:r>
          </w:p>
        </w:tc>
        <w:tc>
          <w:tcPr>
            <w:tcW w:w="7649" w:type="dxa"/>
            <w:vAlign w:val="center"/>
          </w:tcPr>
          <w:p w14:paraId="5250BA1B" w14:textId="3FA6273B" w:rsidR="000B32F5" w:rsidRPr="00895309" w:rsidRDefault="000B32F5" w:rsidP="000B32F5">
            <w:pPr>
              <w:pStyle w:val="Default"/>
              <w:numPr>
                <w:ilvl w:val="0"/>
                <w:numId w:val="6"/>
              </w:numPr>
              <w:ind w:left="525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sz w:val="16"/>
                <w:szCs w:val="16"/>
              </w:rPr>
              <w:t xml:space="preserve">Doenças crónicas no agregado familiar - devem ser comprovadas pelo atestado médico, confirmando a doença. Também deve juntar as receitas médicas e os respetivos recibos relativos aos três últimos meses; </w:t>
            </w:r>
          </w:p>
        </w:tc>
      </w:tr>
      <w:tr w:rsidR="000B32F5" w:rsidRPr="00895309" w14:paraId="33663DB6" w14:textId="77777777" w:rsidTr="00DC2CAC">
        <w:trPr>
          <w:trHeight w:val="437"/>
        </w:trPr>
        <w:tc>
          <w:tcPr>
            <w:tcW w:w="114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8569253" w14:textId="5B8670B8" w:rsidR="000B32F5" w:rsidRPr="00895309" w:rsidRDefault="006825A0" w:rsidP="00FC2FCF">
            <w:pPr>
              <w:pStyle w:val="Default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69508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FCF" w:rsidRPr="008953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49" w:type="dxa"/>
            <w:tcBorders>
              <w:bottom w:val="nil"/>
            </w:tcBorders>
            <w:vAlign w:val="center"/>
          </w:tcPr>
          <w:p w14:paraId="1C38356C" w14:textId="0CB14282" w:rsidR="000B32F5" w:rsidRPr="00895309" w:rsidRDefault="000B32F5" w:rsidP="00A77F74">
            <w:pPr>
              <w:pStyle w:val="Default"/>
              <w:numPr>
                <w:ilvl w:val="0"/>
                <w:numId w:val="6"/>
              </w:numPr>
              <w:ind w:left="525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895309">
              <w:rPr>
                <w:rFonts w:ascii="Calibri Light" w:hAnsi="Calibri Light" w:cs="Calibri Light"/>
                <w:sz w:val="16"/>
                <w:szCs w:val="16"/>
              </w:rPr>
              <w:t xml:space="preserve">Comprovativo de NIB (número de identificação bancária); </w:t>
            </w:r>
          </w:p>
        </w:tc>
      </w:tr>
      <w:tr w:rsidR="000B32F5" w:rsidRPr="00895309" w14:paraId="7620C6D4" w14:textId="77777777" w:rsidTr="00DC2CAC">
        <w:trPr>
          <w:trHeight w:hRule="exact" w:val="284"/>
        </w:trPr>
        <w:tc>
          <w:tcPr>
            <w:tcW w:w="1140" w:type="dxa"/>
            <w:tcBorders>
              <w:top w:val="single" w:sz="4" w:space="0" w:color="D9D9D9" w:themeColor="background1" w:themeShade="D9"/>
            </w:tcBorders>
            <w:vAlign w:val="center"/>
          </w:tcPr>
          <w:p w14:paraId="2901B949" w14:textId="4D72F2E0" w:rsidR="000B32F5" w:rsidRPr="00895309" w:rsidRDefault="006825A0" w:rsidP="00DC2CAC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2F5" w:rsidRPr="0089530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649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22391D82" w:rsidR="000B32F5" w:rsidRPr="00895309" w:rsidRDefault="00DC2CAC" w:rsidP="00DC2CAC">
            <w:pPr>
              <w:ind w:left="100"/>
              <w:rPr>
                <w:rFonts w:ascii="Calibri Light" w:hAnsi="Calibri Light" w:cs="Calibri Light"/>
                <w:sz w:val="16"/>
                <w:szCs w:val="16"/>
                <w:highlight w:val="yellow"/>
              </w:rPr>
            </w:pPr>
            <w:r w:rsidRPr="00895309">
              <w:rPr>
                <w:rFonts w:ascii="Calibri Light" w:hAnsi="Calibri Light" w:cs="Calibri Light"/>
                <w:sz w:val="16"/>
                <w:szCs w:val="16"/>
              </w:rPr>
              <w:t>Outro(s):</w:t>
            </w:r>
          </w:p>
        </w:tc>
      </w:tr>
    </w:tbl>
    <w:p w14:paraId="6278AC8C" w14:textId="77777777" w:rsidR="00525CA6" w:rsidRPr="00895309" w:rsidRDefault="00525CA6">
      <w:pPr>
        <w:rPr>
          <w:rFonts w:ascii="Calibri Light" w:hAnsi="Calibri Light" w:cs="Calibri Light"/>
          <w:sz w:val="16"/>
        </w:rPr>
      </w:pPr>
    </w:p>
    <w:sectPr w:rsidR="00525CA6" w:rsidRPr="00895309" w:rsidSect="006A7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06BC3" w14:textId="77777777" w:rsidR="00481037" w:rsidRDefault="00481037" w:rsidP="00426576">
      <w:pPr>
        <w:spacing w:after="0" w:line="240" w:lineRule="auto"/>
      </w:pPr>
      <w:r>
        <w:separator/>
      </w:r>
    </w:p>
  </w:endnote>
  <w:endnote w:type="continuationSeparator" w:id="0">
    <w:p w14:paraId="66D0698C" w14:textId="77777777" w:rsidR="00481037" w:rsidRDefault="00481037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446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26A46" w14:textId="77777777" w:rsidR="00E77160" w:rsidRDefault="00E771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1"/>
      <w:gridCol w:w="1167"/>
      <w:gridCol w:w="1446"/>
      <w:gridCol w:w="2123"/>
    </w:tblGrid>
    <w:tr w:rsidR="00DF1B25" w:rsidRPr="00A54C60" w14:paraId="53A33B7A" w14:textId="77777777" w:rsidTr="00DF1B25">
      <w:tc>
        <w:tcPr>
          <w:tcW w:w="2305" w:type="pct"/>
          <w:vAlign w:val="bottom"/>
        </w:tcPr>
        <w:p w14:paraId="75722C73" w14:textId="77777777" w:rsidR="00DF1B25" w:rsidRPr="0035735D" w:rsidRDefault="00DF1B25" w:rsidP="00DF1B25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6B2106BF" wp14:editId="6D0CAE0B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38203A3A" w14:textId="77777777" w:rsidR="00DF1B25" w:rsidRPr="0035735D" w:rsidRDefault="00DF1B25" w:rsidP="00DF1B25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823" w:type="pct"/>
          <w:vAlign w:val="bottom"/>
        </w:tcPr>
        <w:p w14:paraId="4766A60D" w14:textId="20D38606" w:rsidR="00DF1B25" w:rsidRPr="0035735D" w:rsidRDefault="00DF1B25" w:rsidP="00DF1B25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09" w:type="pct"/>
          <w:vAlign w:val="bottom"/>
        </w:tcPr>
        <w:p w14:paraId="47FD188A" w14:textId="23850F33" w:rsidR="00DF1B25" w:rsidRPr="0035735D" w:rsidRDefault="00DF1B25" w:rsidP="00DF1B25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71040" behindDoc="1" locked="0" layoutInCell="1" allowOverlap="1" wp14:anchorId="42A4E634" wp14:editId="4B202817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DF1B25" w:rsidRPr="00A54C60" w14:paraId="22B0374D" w14:textId="77777777" w:rsidTr="00793340">
      <w:tc>
        <w:tcPr>
          <w:tcW w:w="2305" w:type="pct"/>
          <w:vAlign w:val="bottom"/>
        </w:tcPr>
        <w:p w14:paraId="382D8CE4" w14:textId="6C787C27" w:rsidR="00DF1B25" w:rsidRPr="0035735D" w:rsidRDefault="00DF1B25" w:rsidP="00DF1B25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4682CAF0" w14:textId="7BF826E3" w:rsidR="00DF1B25" w:rsidRPr="0035735D" w:rsidRDefault="00DF1B25" w:rsidP="00DF1B25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70016" behindDoc="0" locked="0" layoutInCell="1" allowOverlap="1" wp14:anchorId="7CEA549A" wp14:editId="6415D901">
                <wp:simplePos x="0" y="0"/>
                <wp:positionH relativeFrom="column">
                  <wp:posOffset>843280</wp:posOffset>
                </wp:positionH>
                <wp:positionV relativeFrom="paragraph">
                  <wp:posOffset>3810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6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DF1B25" w:rsidRPr="00A54C60" w14:paraId="4A3E8E4B" w14:textId="77777777" w:rsidTr="00793340">
      <w:trPr>
        <w:trHeight w:val="241"/>
      </w:trPr>
      <w:tc>
        <w:tcPr>
          <w:tcW w:w="2305" w:type="pct"/>
          <w:vAlign w:val="bottom"/>
        </w:tcPr>
        <w:p w14:paraId="5D463DD7" w14:textId="77777777" w:rsidR="00DF1B25" w:rsidRPr="0035735D" w:rsidRDefault="00DF1B25" w:rsidP="00DF1B25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6ABF5C23" w14:textId="77777777" w:rsidR="00DF1B25" w:rsidRPr="0035735D" w:rsidRDefault="00DF1B25" w:rsidP="00DF1B25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DF1B25" w:rsidRPr="00A54C60" w14:paraId="36BF7CBC" w14:textId="77777777" w:rsidTr="00793340">
      <w:trPr>
        <w:trHeight w:val="66"/>
      </w:trPr>
      <w:tc>
        <w:tcPr>
          <w:tcW w:w="2305" w:type="pct"/>
          <w:vAlign w:val="center"/>
        </w:tcPr>
        <w:p w14:paraId="5CE5BC72" w14:textId="2824DF5C" w:rsidR="00DF1B25" w:rsidRPr="0035735D" w:rsidRDefault="00DF1B25" w:rsidP="00DF1B25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  <w:r w:rsidRPr="0055344A">
            <w:rPr>
              <w:rFonts w:ascii="Arial" w:hAnsi="Arial" w:cs="Arial"/>
              <w:b/>
              <w:bCs/>
              <w:sz w:val="14"/>
              <w:szCs w:val="12"/>
            </w:rPr>
            <w:t>RE0</w:t>
          </w:r>
          <w:r>
            <w:rPr>
              <w:rFonts w:ascii="Arial" w:hAnsi="Arial" w:cs="Arial"/>
              <w:b/>
              <w:bCs/>
              <w:sz w:val="14"/>
              <w:szCs w:val="12"/>
            </w:rPr>
            <w:t>12</w:t>
          </w:r>
          <w:r w:rsidRPr="0055344A">
            <w:rPr>
              <w:rFonts w:ascii="Arial" w:hAnsi="Arial" w:cs="Arial"/>
              <w:b/>
              <w:bCs/>
              <w:sz w:val="14"/>
              <w:szCs w:val="12"/>
            </w:rPr>
            <w:t>E</w:t>
          </w:r>
          <w:r>
            <w:rPr>
              <w:rFonts w:ascii="Arial" w:hAnsi="Arial" w:cs="Arial"/>
              <w:b/>
              <w:bCs/>
              <w:sz w:val="14"/>
              <w:szCs w:val="12"/>
            </w:rPr>
            <w:t>01</w:t>
          </w:r>
        </w:p>
      </w:tc>
      <w:tc>
        <w:tcPr>
          <w:tcW w:w="2695" w:type="pct"/>
          <w:gridSpan w:val="3"/>
          <w:vAlign w:val="center"/>
        </w:tcPr>
        <w:p w14:paraId="747B3C26" w14:textId="55867026" w:rsidR="00DF1B25" w:rsidRPr="0035735D" w:rsidRDefault="00DF1B25" w:rsidP="00DF1B25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6825A0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6825A0">
            <w:rPr>
              <w:rFonts w:ascii="Arial" w:hAnsi="Arial" w:cs="Arial"/>
              <w:b/>
              <w:bCs/>
              <w:noProof/>
              <w:sz w:val="14"/>
              <w:szCs w:val="14"/>
            </w:rPr>
            <w:t>4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79F8D8E2" w:rsidR="00DA5928" w:rsidRPr="006A7FFB" w:rsidRDefault="00DF1B25">
    <w:pPr>
      <w:pStyle w:val="Rodap"/>
      <w:rPr>
        <w:rFonts w:ascii="Arial" w:hAnsi="Arial" w:cs="Arial"/>
        <w:sz w:val="14"/>
      </w:rPr>
    </w:pPr>
    <w:r w:rsidRPr="0035735D">
      <w:rPr>
        <w:rFonts w:ascii="Arial" w:hAnsi="Arial" w:cs="Arial"/>
        <w:noProof/>
        <w:sz w:val="12"/>
        <w:szCs w:val="14"/>
        <w:lang w:eastAsia="pt-PT"/>
      </w:rPr>
      <w:drawing>
        <wp:anchor distT="0" distB="0" distL="114300" distR="114300" simplePos="0" relativeHeight="251668992" behindDoc="0" locked="0" layoutInCell="1" allowOverlap="1" wp14:anchorId="4D352534" wp14:editId="7D65E843">
          <wp:simplePos x="0" y="0"/>
          <wp:positionH relativeFrom="column">
            <wp:posOffset>4485640</wp:posOffset>
          </wp:positionH>
          <wp:positionV relativeFrom="paragraph">
            <wp:posOffset>-410845</wp:posOffset>
          </wp:positionV>
          <wp:extent cx="115570" cy="115570"/>
          <wp:effectExtent l="0" t="0" r="0" b="0"/>
          <wp:wrapNone/>
          <wp:docPr id="28" name="Gráfico 10" descr="E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Download?provider=MicrosoftIcon&amp;fileName=Email.sv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0" cy="115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344A">
      <w:rPr>
        <w:noProof/>
        <w:lang w:eastAsia="pt-PT"/>
      </w:rPr>
      <w:drawing>
        <wp:anchor distT="0" distB="0" distL="114300" distR="114300" simplePos="0" relativeHeight="251666944" behindDoc="0" locked="0" layoutInCell="1" allowOverlap="1" wp14:anchorId="35419497" wp14:editId="3AD3341D">
          <wp:simplePos x="0" y="0"/>
          <wp:positionH relativeFrom="column">
            <wp:posOffset>-660400</wp:posOffset>
          </wp:positionH>
          <wp:positionV relativeFrom="paragraph">
            <wp:posOffset>-3778250</wp:posOffset>
          </wp:positionV>
          <wp:extent cx="361315" cy="3708400"/>
          <wp:effectExtent l="0" t="0" r="635" b="635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B0999" w14:textId="77777777" w:rsidR="00E77160" w:rsidRDefault="00E771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6827F" w14:textId="77777777" w:rsidR="00481037" w:rsidRDefault="00481037" w:rsidP="00426576">
      <w:pPr>
        <w:spacing w:after="0" w:line="240" w:lineRule="auto"/>
      </w:pPr>
      <w:r>
        <w:separator/>
      </w:r>
    </w:p>
  </w:footnote>
  <w:footnote w:type="continuationSeparator" w:id="0">
    <w:p w14:paraId="7BA6336C" w14:textId="77777777" w:rsidR="00481037" w:rsidRDefault="00481037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D6BF4" w14:textId="77777777" w:rsidR="00E77160" w:rsidRDefault="00E7716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102CC" w14:textId="6EC9E8F0" w:rsidR="009952AE" w:rsidRDefault="00201CF3" w:rsidP="00442993">
    <w:pPr>
      <w:tabs>
        <w:tab w:val="left" w:pos="6895"/>
      </w:tabs>
      <w:suppressAutoHyphens/>
      <w:jc w:val="left"/>
      <w:rPr>
        <w:rFonts w:ascii="Trebuchet MS" w:hAnsi="Trebuchet MS" w:cs="font446"/>
        <w:color w:val="FFFFFF" w:themeColor="background1"/>
        <w:sz w:val="18"/>
        <w:szCs w:val="18"/>
        <w14:textFill>
          <w14:noFill/>
        </w14:textFill>
      </w:rPr>
    </w:pPr>
    <w:r>
      <w:rPr>
        <w:rFonts w:ascii="Trebuchet MS" w:hAnsi="Trebuchet MS" w:cs="font446"/>
        <w:noProof/>
        <w:color w:val="FFFFFF" w:themeColor="background1"/>
        <w:sz w:val="18"/>
        <w:szCs w:val="18"/>
        <w:lang w:eastAsia="pt-PT"/>
      </w:rPr>
      <w:drawing>
        <wp:inline distT="0" distB="0" distL="0" distR="0" wp14:anchorId="6C89474B" wp14:editId="235766D8">
          <wp:extent cx="1638300" cy="59532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Principal_co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065" cy="61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FA2550" w14:textId="77777777" w:rsidR="00E77160" w:rsidRPr="00442993" w:rsidRDefault="00E77160" w:rsidP="00442993">
    <w:pPr>
      <w:tabs>
        <w:tab w:val="left" w:pos="6895"/>
      </w:tabs>
      <w:suppressAutoHyphens/>
      <w:jc w:val="left"/>
      <w:rPr>
        <w:rFonts w:ascii="Trebuchet MS" w:hAnsi="Trebuchet MS" w:cs="font446"/>
        <w:color w:val="FFFFFF" w:themeColor="background1"/>
        <w:sz w:val="18"/>
        <w:szCs w:val="18"/>
        <w14:textFill>
          <w14:noFill/>
        </w14:textFill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6F779" w14:textId="77777777" w:rsidR="00E77160" w:rsidRDefault="00E771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55FED"/>
    <w:multiLevelType w:val="hybridMultilevel"/>
    <w:tmpl w:val="33628BD0"/>
    <w:lvl w:ilvl="0" w:tplc="08160017">
      <w:start w:val="1"/>
      <w:numFmt w:val="lowerLetter"/>
      <w:lvlText w:val="%1)"/>
      <w:lvlJc w:val="left"/>
      <w:pPr>
        <w:ind w:left="1302" w:hanging="360"/>
      </w:pPr>
    </w:lvl>
    <w:lvl w:ilvl="1" w:tplc="08160019" w:tentative="1">
      <w:start w:val="1"/>
      <w:numFmt w:val="lowerLetter"/>
      <w:lvlText w:val="%2."/>
      <w:lvlJc w:val="left"/>
      <w:pPr>
        <w:ind w:left="2022" w:hanging="360"/>
      </w:pPr>
    </w:lvl>
    <w:lvl w:ilvl="2" w:tplc="0816001B" w:tentative="1">
      <w:start w:val="1"/>
      <w:numFmt w:val="lowerRoman"/>
      <w:lvlText w:val="%3."/>
      <w:lvlJc w:val="right"/>
      <w:pPr>
        <w:ind w:left="2742" w:hanging="180"/>
      </w:pPr>
    </w:lvl>
    <w:lvl w:ilvl="3" w:tplc="0816000F" w:tentative="1">
      <w:start w:val="1"/>
      <w:numFmt w:val="decimal"/>
      <w:lvlText w:val="%4."/>
      <w:lvlJc w:val="left"/>
      <w:pPr>
        <w:ind w:left="3462" w:hanging="360"/>
      </w:pPr>
    </w:lvl>
    <w:lvl w:ilvl="4" w:tplc="08160019" w:tentative="1">
      <w:start w:val="1"/>
      <w:numFmt w:val="lowerLetter"/>
      <w:lvlText w:val="%5."/>
      <w:lvlJc w:val="left"/>
      <w:pPr>
        <w:ind w:left="4182" w:hanging="360"/>
      </w:pPr>
    </w:lvl>
    <w:lvl w:ilvl="5" w:tplc="0816001B" w:tentative="1">
      <w:start w:val="1"/>
      <w:numFmt w:val="lowerRoman"/>
      <w:lvlText w:val="%6."/>
      <w:lvlJc w:val="right"/>
      <w:pPr>
        <w:ind w:left="4902" w:hanging="180"/>
      </w:pPr>
    </w:lvl>
    <w:lvl w:ilvl="6" w:tplc="0816000F" w:tentative="1">
      <w:start w:val="1"/>
      <w:numFmt w:val="decimal"/>
      <w:lvlText w:val="%7."/>
      <w:lvlJc w:val="left"/>
      <w:pPr>
        <w:ind w:left="5622" w:hanging="360"/>
      </w:pPr>
    </w:lvl>
    <w:lvl w:ilvl="7" w:tplc="08160019" w:tentative="1">
      <w:start w:val="1"/>
      <w:numFmt w:val="lowerLetter"/>
      <w:lvlText w:val="%8."/>
      <w:lvlJc w:val="left"/>
      <w:pPr>
        <w:ind w:left="6342" w:hanging="360"/>
      </w:pPr>
    </w:lvl>
    <w:lvl w:ilvl="8" w:tplc="0816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" w15:restartNumberingAfterBreak="0">
    <w:nsid w:val="513524A1"/>
    <w:multiLevelType w:val="hybridMultilevel"/>
    <w:tmpl w:val="33628BD0"/>
    <w:lvl w:ilvl="0" w:tplc="08160017">
      <w:start w:val="1"/>
      <w:numFmt w:val="lowerLetter"/>
      <w:lvlText w:val="%1)"/>
      <w:lvlJc w:val="left"/>
      <w:pPr>
        <w:ind w:left="1302" w:hanging="360"/>
      </w:pPr>
    </w:lvl>
    <w:lvl w:ilvl="1" w:tplc="08160019" w:tentative="1">
      <w:start w:val="1"/>
      <w:numFmt w:val="lowerLetter"/>
      <w:lvlText w:val="%2."/>
      <w:lvlJc w:val="left"/>
      <w:pPr>
        <w:ind w:left="2022" w:hanging="360"/>
      </w:pPr>
    </w:lvl>
    <w:lvl w:ilvl="2" w:tplc="0816001B" w:tentative="1">
      <w:start w:val="1"/>
      <w:numFmt w:val="lowerRoman"/>
      <w:lvlText w:val="%3."/>
      <w:lvlJc w:val="right"/>
      <w:pPr>
        <w:ind w:left="2742" w:hanging="180"/>
      </w:pPr>
    </w:lvl>
    <w:lvl w:ilvl="3" w:tplc="0816000F" w:tentative="1">
      <w:start w:val="1"/>
      <w:numFmt w:val="decimal"/>
      <w:lvlText w:val="%4."/>
      <w:lvlJc w:val="left"/>
      <w:pPr>
        <w:ind w:left="3462" w:hanging="360"/>
      </w:pPr>
    </w:lvl>
    <w:lvl w:ilvl="4" w:tplc="08160019" w:tentative="1">
      <w:start w:val="1"/>
      <w:numFmt w:val="lowerLetter"/>
      <w:lvlText w:val="%5."/>
      <w:lvlJc w:val="left"/>
      <w:pPr>
        <w:ind w:left="4182" w:hanging="360"/>
      </w:pPr>
    </w:lvl>
    <w:lvl w:ilvl="5" w:tplc="0816001B" w:tentative="1">
      <w:start w:val="1"/>
      <w:numFmt w:val="lowerRoman"/>
      <w:lvlText w:val="%6."/>
      <w:lvlJc w:val="right"/>
      <w:pPr>
        <w:ind w:left="4902" w:hanging="180"/>
      </w:pPr>
    </w:lvl>
    <w:lvl w:ilvl="6" w:tplc="0816000F" w:tentative="1">
      <w:start w:val="1"/>
      <w:numFmt w:val="decimal"/>
      <w:lvlText w:val="%7."/>
      <w:lvlJc w:val="left"/>
      <w:pPr>
        <w:ind w:left="5622" w:hanging="360"/>
      </w:pPr>
    </w:lvl>
    <w:lvl w:ilvl="7" w:tplc="08160019" w:tentative="1">
      <w:start w:val="1"/>
      <w:numFmt w:val="lowerLetter"/>
      <w:lvlText w:val="%8."/>
      <w:lvlJc w:val="left"/>
      <w:pPr>
        <w:ind w:left="6342" w:hanging="360"/>
      </w:pPr>
    </w:lvl>
    <w:lvl w:ilvl="8" w:tplc="0816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3" w15:restartNumberingAfterBreak="0">
    <w:nsid w:val="5BC261EA"/>
    <w:multiLevelType w:val="hybridMultilevel"/>
    <w:tmpl w:val="2760F93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C26F5"/>
    <w:multiLevelType w:val="hybridMultilevel"/>
    <w:tmpl w:val="5C28D7A8"/>
    <w:lvl w:ilvl="0" w:tplc="08160017">
      <w:start w:val="1"/>
      <w:numFmt w:val="lowerLetter"/>
      <w:lvlText w:val="%1)"/>
      <w:lvlJc w:val="left"/>
      <w:pPr>
        <w:ind w:left="1302" w:hanging="360"/>
      </w:pPr>
    </w:lvl>
    <w:lvl w:ilvl="1" w:tplc="08160019" w:tentative="1">
      <w:start w:val="1"/>
      <w:numFmt w:val="lowerLetter"/>
      <w:lvlText w:val="%2."/>
      <w:lvlJc w:val="left"/>
      <w:pPr>
        <w:ind w:left="2022" w:hanging="360"/>
      </w:pPr>
    </w:lvl>
    <w:lvl w:ilvl="2" w:tplc="0816001B" w:tentative="1">
      <w:start w:val="1"/>
      <w:numFmt w:val="lowerRoman"/>
      <w:lvlText w:val="%3."/>
      <w:lvlJc w:val="right"/>
      <w:pPr>
        <w:ind w:left="2742" w:hanging="180"/>
      </w:pPr>
    </w:lvl>
    <w:lvl w:ilvl="3" w:tplc="0816000F" w:tentative="1">
      <w:start w:val="1"/>
      <w:numFmt w:val="decimal"/>
      <w:lvlText w:val="%4."/>
      <w:lvlJc w:val="left"/>
      <w:pPr>
        <w:ind w:left="3462" w:hanging="360"/>
      </w:pPr>
    </w:lvl>
    <w:lvl w:ilvl="4" w:tplc="08160019" w:tentative="1">
      <w:start w:val="1"/>
      <w:numFmt w:val="lowerLetter"/>
      <w:lvlText w:val="%5."/>
      <w:lvlJc w:val="left"/>
      <w:pPr>
        <w:ind w:left="4182" w:hanging="360"/>
      </w:pPr>
    </w:lvl>
    <w:lvl w:ilvl="5" w:tplc="0816001B" w:tentative="1">
      <w:start w:val="1"/>
      <w:numFmt w:val="lowerRoman"/>
      <w:lvlText w:val="%6."/>
      <w:lvlJc w:val="right"/>
      <w:pPr>
        <w:ind w:left="4902" w:hanging="180"/>
      </w:pPr>
    </w:lvl>
    <w:lvl w:ilvl="6" w:tplc="0816000F" w:tentative="1">
      <w:start w:val="1"/>
      <w:numFmt w:val="decimal"/>
      <w:lvlText w:val="%7."/>
      <w:lvlJc w:val="left"/>
      <w:pPr>
        <w:ind w:left="5622" w:hanging="360"/>
      </w:pPr>
    </w:lvl>
    <w:lvl w:ilvl="7" w:tplc="08160019" w:tentative="1">
      <w:start w:val="1"/>
      <w:numFmt w:val="lowerLetter"/>
      <w:lvlText w:val="%8."/>
      <w:lvlJc w:val="left"/>
      <w:pPr>
        <w:ind w:left="6342" w:hanging="360"/>
      </w:pPr>
    </w:lvl>
    <w:lvl w:ilvl="8" w:tplc="0816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5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851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167AC"/>
    <w:rsid w:val="00027F3E"/>
    <w:rsid w:val="00030454"/>
    <w:rsid w:val="00046814"/>
    <w:rsid w:val="00057AC5"/>
    <w:rsid w:val="00063606"/>
    <w:rsid w:val="000902E4"/>
    <w:rsid w:val="00093AE6"/>
    <w:rsid w:val="000B2EA4"/>
    <w:rsid w:val="000B32F5"/>
    <w:rsid w:val="000C354F"/>
    <w:rsid w:val="000C5261"/>
    <w:rsid w:val="000E3035"/>
    <w:rsid w:val="000E4707"/>
    <w:rsid w:val="000E5A2D"/>
    <w:rsid w:val="00101A38"/>
    <w:rsid w:val="00101B59"/>
    <w:rsid w:val="00112780"/>
    <w:rsid w:val="00122DD3"/>
    <w:rsid w:val="00123D51"/>
    <w:rsid w:val="001250B9"/>
    <w:rsid w:val="00132988"/>
    <w:rsid w:val="00155A79"/>
    <w:rsid w:val="001746DB"/>
    <w:rsid w:val="001A431A"/>
    <w:rsid w:val="001F4924"/>
    <w:rsid w:val="001F69D7"/>
    <w:rsid w:val="001F7B0A"/>
    <w:rsid w:val="00201CF3"/>
    <w:rsid w:val="00223125"/>
    <w:rsid w:val="0028126A"/>
    <w:rsid w:val="00283410"/>
    <w:rsid w:val="00284B3F"/>
    <w:rsid w:val="0029457B"/>
    <w:rsid w:val="002A3925"/>
    <w:rsid w:val="002A7572"/>
    <w:rsid w:val="002C6E81"/>
    <w:rsid w:val="003209C3"/>
    <w:rsid w:val="00323646"/>
    <w:rsid w:val="00357090"/>
    <w:rsid w:val="003717BC"/>
    <w:rsid w:val="003751FA"/>
    <w:rsid w:val="00387830"/>
    <w:rsid w:val="003B3B4A"/>
    <w:rsid w:val="003D21B0"/>
    <w:rsid w:val="00421C89"/>
    <w:rsid w:val="00426576"/>
    <w:rsid w:val="00431275"/>
    <w:rsid w:val="00437596"/>
    <w:rsid w:val="00442993"/>
    <w:rsid w:val="00445CC0"/>
    <w:rsid w:val="00475074"/>
    <w:rsid w:val="00481037"/>
    <w:rsid w:val="00493834"/>
    <w:rsid w:val="004A236E"/>
    <w:rsid w:val="004C4A0E"/>
    <w:rsid w:val="004C4D5C"/>
    <w:rsid w:val="004F0FC5"/>
    <w:rsid w:val="00515E31"/>
    <w:rsid w:val="00525CA6"/>
    <w:rsid w:val="00531813"/>
    <w:rsid w:val="00531FC6"/>
    <w:rsid w:val="0055344A"/>
    <w:rsid w:val="00577550"/>
    <w:rsid w:val="00602141"/>
    <w:rsid w:val="00604C15"/>
    <w:rsid w:val="00606807"/>
    <w:rsid w:val="00617524"/>
    <w:rsid w:val="0063756E"/>
    <w:rsid w:val="0064161F"/>
    <w:rsid w:val="00641BB4"/>
    <w:rsid w:val="006431B0"/>
    <w:rsid w:val="006825A0"/>
    <w:rsid w:val="006A7FFB"/>
    <w:rsid w:val="006B101F"/>
    <w:rsid w:val="006B4149"/>
    <w:rsid w:val="006D4BBB"/>
    <w:rsid w:val="006D5CC8"/>
    <w:rsid w:val="00756F82"/>
    <w:rsid w:val="007575C4"/>
    <w:rsid w:val="00767501"/>
    <w:rsid w:val="007751A2"/>
    <w:rsid w:val="00782EC1"/>
    <w:rsid w:val="0078474C"/>
    <w:rsid w:val="00786515"/>
    <w:rsid w:val="00790EC1"/>
    <w:rsid w:val="007B2AC9"/>
    <w:rsid w:val="007B76B3"/>
    <w:rsid w:val="007D6959"/>
    <w:rsid w:val="007D6DF7"/>
    <w:rsid w:val="007F3524"/>
    <w:rsid w:val="00825CB5"/>
    <w:rsid w:val="00853816"/>
    <w:rsid w:val="008727AD"/>
    <w:rsid w:val="0088740F"/>
    <w:rsid w:val="00894986"/>
    <w:rsid w:val="00895309"/>
    <w:rsid w:val="008A5B5F"/>
    <w:rsid w:val="008C1C55"/>
    <w:rsid w:val="008C3722"/>
    <w:rsid w:val="008D20E5"/>
    <w:rsid w:val="008D5EB6"/>
    <w:rsid w:val="008F3480"/>
    <w:rsid w:val="00910E7C"/>
    <w:rsid w:val="00922A4B"/>
    <w:rsid w:val="00937D33"/>
    <w:rsid w:val="00960931"/>
    <w:rsid w:val="00965427"/>
    <w:rsid w:val="00982C61"/>
    <w:rsid w:val="00986156"/>
    <w:rsid w:val="009938CD"/>
    <w:rsid w:val="009952AE"/>
    <w:rsid w:val="009A487C"/>
    <w:rsid w:val="009A596B"/>
    <w:rsid w:val="009B2667"/>
    <w:rsid w:val="009C18E3"/>
    <w:rsid w:val="009D2128"/>
    <w:rsid w:val="009D3694"/>
    <w:rsid w:val="009E1517"/>
    <w:rsid w:val="009F3FB8"/>
    <w:rsid w:val="009F792A"/>
    <w:rsid w:val="00A21298"/>
    <w:rsid w:val="00A47519"/>
    <w:rsid w:val="00A72CB0"/>
    <w:rsid w:val="00A77F74"/>
    <w:rsid w:val="00A8148A"/>
    <w:rsid w:val="00A824FB"/>
    <w:rsid w:val="00AB585B"/>
    <w:rsid w:val="00AC1542"/>
    <w:rsid w:val="00AD0400"/>
    <w:rsid w:val="00AD3F92"/>
    <w:rsid w:val="00AD598B"/>
    <w:rsid w:val="00AE1730"/>
    <w:rsid w:val="00B060BC"/>
    <w:rsid w:val="00B130E5"/>
    <w:rsid w:val="00B20D79"/>
    <w:rsid w:val="00B20E63"/>
    <w:rsid w:val="00B2608D"/>
    <w:rsid w:val="00B75626"/>
    <w:rsid w:val="00BA71FF"/>
    <w:rsid w:val="00BD0486"/>
    <w:rsid w:val="00BD2E3C"/>
    <w:rsid w:val="00BF53B1"/>
    <w:rsid w:val="00BF58CF"/>
    <w:rsid w:val="00C05703"/>
    <w:rsid w:val="00C62261"/>
    <w:rsid w:val="00C65D24"/>
    <w:rsid w:val="00C677C8"/>
    <w:rsid w:val="00C726E2"/>
    <w:rsid w:val="00CC6E07"/>
    <w:rsid w:val="00CD2C5F"/>
    <w:rsid w:val="00CD7470"/>
    <w:rsid w:val="00CE02F0"/>
    <w:rsid w:val="00CE39E2"/>
    <w:rsid w:val="00D17AC1"/>
    <w:rsid w:val="00D17D78"/>
    <w:rsid w:val="00D317B2"/>
    <w:rsid w:val="00D407C9"/>
    <w:rsid w:val="00D45F91"/>
    <w:rsid w:val="00D510FD"/>
    <w:rsid w:val="00D55471"/>
    <w:rsid w:val="00D95261"/>
    <w:rsid w:val="00D952B7"/>
    <w:rsid w:val="00DA2339"/>
    <w:rsid w:val="00DA5928"/>
    <w:rsid w:val="00DC0347"/>
    <w:rsid w:val="00DC2CAC"/>
    <w:rsid w:val="00DD1C29"/>
    <w:rsid w:val="00DE352C"/>
    <w:rsid w:val="00DF1B25"/>
    <w:rsid w:val="00DF530E"/>
    <w:rsid w:val="00E238A1"/>
    <w:rsid w:val="00E51C3F"/>
    <w:rsid w:val="00E72E88"/>
    <w:rsid w:val="00E77160"/>
    <w:rsid w:val="00E930CF"/>
    <w:rsid w:val="00EB4B06"/>
    <w:rsid w:val="00EC229B"/>
    <w:rsid w:val="00F20192"/>
    <w:rsid w:val="00F574D5"/>
    <w:rsid w:val="00F57DD6"/>
    <w:rsid w:val="00FA4FC1"/>
    <w:rsid w:val="00FC2FCF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A8B036"/>
  <w15:docId w15:val="{5CE31FDB-8A3F-4AE9-B1C7-01CB535E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customStyle="1" w:styleId="Default">
    <w:name w:val="Default"/>
    <w:rsid w:val="009938CD"/>
    <w:pPr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sv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hyperlink" Target="mailto:geral@cm-redondo.pt" TargetMode="External"/><Relationship Id="rId5" Type="http://schemas.openxmlformats.org/officeDocument/2006/relationships/image" Target="media/image6.svg"/><Relationship Id="rId4" Type="http://schemas.openxmlformats.org/officeDocument/2006/relationships/image" Target="media/image4.png"/><Relationship Id="rId9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7A7AA-1B64-49F3-90D3-32899D6D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ATE_014</Template>
  <TotalTime>0</TotalTime>
  <Pages>4</Pages>
  <Words>1244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Rui Leal</cp:lastModifiedBy>
  <cp:revision>2</cp:revision>
  <cp:lastPrinted>2022-09-26T11:39:00Z</cp:lastPrinted>
  <dcterms:created xsi:type="dcterms:W3CDTF">2024-09-25T09:43:00Z</dcterms:created>
  <dcterms:modified xsi:type="dcterms:W3CDTF">2024-09-25T09:43:00Z</dcterms:modified>
</cp:coreProperties>
</file>