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DB420F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ATIVIDADES DE ANIMAÇÃO E</w:t>
            </w:r>
            <w:r w:rsidR="00C32A63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DE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APOIO À FAMILIA </w:t>
            </w:r>
            <w:r w:rsidR="00C32A63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NA EDUCAÇÃO PRÉ-ESCOLAR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_ AAAF 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</w:t>
            </w:r>
            <w:proofErr w:type="spellEnd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46"/>
        <w:gridCol w:w="32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403"/>
        <w:gridCol w:w="48"/>
        <w:gridCol w:w="425"/>
        <w:gridCol w:w="576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9545C3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9545C3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576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  <w:r w:rsidR="009545C3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bookmarkStart w:id="1" w:name="_GoBack"/>
            <w:bookmarkEnd w:id="1"/>
          </w:p>
        </w:tc>
      </w:tr>
      <w:tr w:rsidR="00F40AF0" w:rsidRPr="004B4E88" w:rsidTr="00DB420F">
        <w:trPr>
          <w:trHeight w:hRule="exact" w:val="284"/>
        </w:trPr>
        <w:tc>
          <w:tcPr>
            <w:tcW w:w="155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976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  <w:r w:rsidR="00DB420F">
              <w:rPr>
                <w:rFonts w:ascii="Calibri Light" w:hAnsi="Calibri Light" w:cs="Calibri Light"/>
                <w:sz w:val="16"/>
                <w:szCs w:val="18"/>
              </w:rPr>
              <w:t>*</w:t>
            </w:r>
          </w:p>
        </w:tc>
        <w:tc>
          <w:tcPr>
            <w:tcW w:w="2703" w:type="dxa"/>
            <w:gridSpan w:val="4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  <w:r w:rsidR="00DB420F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F37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F37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0F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F37694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3A3254">
        <w:trPr>
          <w:trHeight w:hRule="exact" w:val="1004"/>
        </w:trPr>
        <w:tc>
          <w:tcPr>
            <w:tcW w:w="8789" w:type="dxa"/>
          </w:tcPr>
          <w:p w:rsidR="00E80275" w:rsidRDefault="00E80275" w:rsidP="003A3254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</w:t>
            </w:r>
            <w:r w:rsidR="00DB420F">
              <w:rPr>
                <w:rFonts w:ascii="Calibri Light" w:hAnsi="Calibri Light" w:cs="Calibri Light"/>
                <w:sz w:val="16"/>
              </w:rPr>
              <w:t xml:space="preserve">s </w:t>
            </w:r>
            <w:r w:rsidR="00DB420F" w:rsidRPr="00DB420F">
              <w:rPr>
                <w:rFonts w:ascii="Calibri Light" w:hAnsi="Calibri Light" w:cs="Calibri Light"/>
                <w:b/>
                <w:sz w:val="16"/>
              </w:rPr>
              <w:t>Atividades de Animação e Apoio à Família</w:t>
            </w:r>
            <w:r w:rsidR="00DB420F">
              <w:rPr>
                <w:rFonts w:ascii="Calibri Light" w:hAnsi="Calibri Light" w:cs="Calibri Light"/>
                <w:b/>
                <w:sz w:val="16"/>
              </w:rPr>
              <w:t xml:space="preserve"> </w:t>
            </w:r>
            <w:r w:rsidR="0011348C">
              <w:rPr>
                <w:rFonts w:ascii="Calibri Light" w:hAnsi="Calibri Light" w:cs="Calibri Light"/>
                <w:b/>
                <w:sz w:val="16"/>
              </w:rPr>
              <w:t>:</w:t>
            </w:r>
            <w:r w:rsidR="00DB420F">
              <w:rPr>
                <w:rFonts w:ascii="Calibri Light" w:hAnsi="Calibri Light" w:cs="Calibri Light"/>
                <w:b/>
                <w:sz w:val="16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81155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0F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A3254" w:rsidRDefault="003A3254" w:rsidP="003A3254">
            <w:pPr>
              <w:jc w:val="left"/>
              <w:rPr>
                <w:rStyle w:val="Forte"/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</w:pPr>
          </w:p>
          <w:p w:rsidR="00DB420F" w:rsidRPr="003A3254" w:rsidRDefault="003A3254" w:rsidP="003A3254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A3254">
              <w:rPr>
                <w:rStyle w:val="Forte"/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>AAAF </w:t>
            </w:r>
            <w:r w:rsidRPr="003A3254">
              <w:rPr>
                <w:rFonts w:ascii="Calibri Light" w:hAnsi="Calibri Light" w:cs="Calibri Light"/>
                <w:b/>
                <w:color w:val="000000"/>
                <w:sz w:val="16"/>
                <w:szCs w:val="16"/>
                <w:shd w:val="clear" w:color="auto" w:fill="FFFFFF"/>
              </w:rPr>
              <w:t>destinam-se a assegurar o acompanhamento das crianças na educação pré-escolar antes e ou depois do período diário de atividades educativas e durante os períodos de interrupção destas atividades.</w:t>
            </w:r>
          </w:p>
        </w:tc>
      </w:tr>
    </w:tbl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 w:rsidRPr="00165AEE"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 w:rsidRPr="00165AEE"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F37694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F37694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F37694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A26923">
        <w:trPr>
          <w:trHeight w:val="668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26923" w:rsidRPr="004B4E88" w:rsidTr="00A26923">
        <w:trPr>
          <w:trHeight w:hRule="exact" w:val="405"/>
        </w:trPr>
        <w:tc>
          <w:tcPr>
            <w:tcW w:w="8789" w:type="dxa"/>
            <w:tcBorders>
              <w:top w:val="nil"/>
            </w:tcBorders>
            <w:vAlign w:val="center"/>
          </w:tcPr>
          <w:p w:rsidR="00E73AA2" w:rsidRPr="001B51AA" w:rsidRDefault="00F37694" w:rsidP="00E73AA2">
            <w:pPr>
              <w:jc w:val="left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923" w:rsidRPr="001B51A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26923" w:rsidRPr="001B51AA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Declaração da Entidade Patronal de ambos </w:t>
            </w:r>
            <w:r w:rsidR="0011348C" w:rsidRPr="001B51AA">
              <w:rPr>
                <w:rFonts w:ascii="Calibri Light" w:hAnsi="Calibri Light" w:cs="Calibri Light"/>
                <w:color w:val="000000"/>
                <w:sz w:val="16"/>
                <w:szCs w:val="16"/>
              </w:rPr>
              <w:t>os progenitores/responsáveis</w:t>
            </w:r>
            <w:r w:rsidR="0011348C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 </w:t>
            </w:r>
            <w:r w:rsidR="00A26923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– </w:t>
            </w:r>
            <w:r w:rsidR="00E73AA2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ENTREGA OBRIGATÓRIA (Inscrição válida somente após a entrega da declaração, de acordo com </w:t>
            </w:r>
            <w:r w:rsidR="00C831C1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os </w:t>
            </w:r>
            <w:r w:rsidR="00E73AA2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ponto</w:t>
            </w:r>
            <w:r w:rsidR="00C831C1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s 5 e</w:t>
            </w:r>
            <w:r w:rsidR="00E73AA2"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 6 do Regimento das Atividades de Animação e de Apoio à Família)</w:t>
            </w:r>
          </w:p>
          <w:p w:rsidR="00A26923" w:rsidRPr="001B51AA" w:rsidRDefault="00A26923" w:rsidP="00A26923">
            <w:pPr>
              <w:rPr>
                <w:rFonts w:ascii="Calibri Light" w:hAnsi="Calibri Light" w:cs="Calibri Light"/>
                <w:color w:val="000000"/>
                <w:sz w:val="16"/>
                <w:szCs w:val="16"/>
                <w:highlight w:val="yellow"/>
              </w:rPr>
            </w:pPr>
            <w:r w:rsidRPr="001B51AA">
              <w:rPr>
                <w:rFonts w:ascii="Calibri Light" w:hAnsi="Calibri Light" w:cs="Calibri Light"/>
                <w:b/>
                <w:color w:val="000000"/>
                <w:sz w:val="16"/>
                <w:szCs w:val="16"/>
                <w:highlight w:val="yellow"/>
              </w:rPr>
              <w:t>dos documentos)</w:t>
            </w:r>
          </w:p>
        </w:tc>
      </w:tr>
    </w:tbl>
    <w:p w:rsidR="00647774" w:rsidRDefault="00647774" w:rsidP="003E01EB">
      <w:pPr>
        <w:spacing w:line="360" w:lineRule="auto"/>
        <w:ind w:right="-568"/>
        <w:rPr>
          <w:rFonts w:ascii="Calibri Light" w:hAnsi="Calibri Light" w:cs="Calibri Light"/>
          <w:b/>
          <w:sz w:val="20"/>
          <w:u w:val="single"/>
        </w:rPr>
      </w:pPr>
    </w:p>
    <w:sectPr w:rsidR="00647774" w:rsidSect="003A3254">
      <w:headerReference w:type="default" r:id="rId8"/>
      <w:footerReference w:type="default" r:id="rId9"/>
      <w:pgSz w:w="11906" w:h="16838" w:code="9"/>
      <w:pgMar w:top="1560" w:right="1701" w:bottom="426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94" w:rsidRDefault="00F37694" w:rsidP="00426576">
      <w:pPr>
        <w:spacing w:after="0" w:line="240" w:lineRule="auto"/>
      </w:pPr>
      <w:r>
        <w:separator/>
      </w:r>
    </w:p>
  </w:endnote>
  <w:endnote w:type="continuationSeparator" w:id="0">
    <w:p w:rsidR="00F37694" w:rsidRDefault="00F37694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B51AA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B51AA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94" w:rsidRDefault="00F37694" w:rsidP="00426576">
      <w:pPr>
        <w:spacing w:after="0" w:line="240" w:lineRule="auto"/>
      </w:pPr>
      <w:r>
        <w:separator/>
      </w:r>
    </w:p>
  </w:footnote>
  <w:footnote w:type="continuationSeparator" w:id="0">
    <w:p w:rsidR="00F37694" w:rsidRDefault="00F37694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-224994</wp:posOffset>
          </wp:positionV>
          <wp:extent cx="1638300" cy="5953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F"/>
    <w:rsid w:val="00027F3E"/>
    <w:rsid w:val="00030454"/>
    <w:rsid w:val="00046814"/>
    <w:rsid w:val="00063606"/>
    <w:rsid w:val="00076BA3"/>
    <w:rsid w:val="00080BB1"/>
    <w:rsid w:val="000902E4"/>
    <w:rsid w:val="00091C2C"/>
    <w:rsid w:val="00093AE6"/>
    <w:rsid w:val="000B2EA4"/>
    <w:rsid w:val="000C2547"/>
    <w:rsid w:val="000C354F"/>
    <w:rsid w:val="00101B59"/>
    <w:rsid w:val="00112780"/>
    <w:rsid w:val="0011348C"/>
    <w:rsid w:val="00123D51"/>
    <w:rsid w:val="001250B9"/>
    <w:rsid w:val="00132988"/>
    <w:rsid w:val="00165AEE"/>
    <w:rsid w:val="0016704B"/>
    <w:rsid w:val="001746DB"/>
    <w:rsid w:val="00191DD2"/>
    <w:rsid w:val="001A431A"/>
    <w:rsid w:val="001B51A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C0A25"/>
    <w:rsid w:val="002C6E81"/>
    <w:rsid w:val="003209C3"/>
    <w:rsid w:val="00343760"/>
    <w:rsid w:val="00357090"/>
    <w:rsid w:val="003717BC"/>
    <w:rsid w:val="003751FA"/>
    <w:rsid w:val="003864CA"/>
    <w:rsid w:val="00394F0F"/>
    <w:rsid w:val="003A274B"/>
    <w:rsid w:val="003A3254"/>
    <w:rsid w:val="003B3B4A"/>
    <w:rsid w:val="003B4760"/>
    <w:rsid w:val="003B57C7"/>
    <w:rsid w:val="003D21B0"/>
    <w:rsid w:val="003D6AA9"/>
    <w:rsid w:val="003E01EB"/>
    <w:rsid w:val="00421C89"/>
    <w:rsid w:val="00426576"/>
    <w:rsid w:val="0044138D"/>
    <w:rsid w:val="00445CC0"/>
    <w:rsid w:val="00467F3D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47774"/>
    <w:rsid w:val="006622D1"/>
    <w:rsid w:val="006A68E7"/>
    <w:rsid w:val="006A7FFB"/>
    <w:rsid w:val="006B101F"/>
    <w:rsid w:val="006B4149"/>
    <w:rsid w:val="006D4922"/>
    <w:rsid w:val="006D4BBB"/>
    <w:rsid w:val="006D5CC8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3524"/>
    <w:rsid w:val="00825CB5"/>
    <w:rsid w:val="00853816"/>
    <w:rsid w:val="008727AD"/>
    <w:rsid w:val="008C1C55"/>
    <w:rsid w:val="008C3722"/>
    <w:rsid w:val="008D20E5"/>
    <w:rsid w:val="008D4505"/>
    <w:rsid w:val="008D5EB6"/>
    <w:rsid w:val="008F49D5"/>
    <w:rsid w:val="008F620D"/>
    <w:rsid w:val="00922A4B"/>
    <w:rsid w:val="00937D33"/>
    <w:rsid w:val="009545C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C273D"/>
    <w:rsid w:val="009D2128"/>
    <w:rsid w:val="009D3694"/>
    <w:rsid w:val="009E1517"/>
    <w:rsid w:val="009F792A"/>
    <w:rsid w:val="00A131E0"/>
    <w:rsid w:val="00A13361"/>
    <w:rsid w:val="00A21298"/>
    <w:rsid w:val="00A26923"/>
    <w:rsid w:val="00A47519"/>
    <w:rsid w:val="00A72CB0"/>
    <w:rsid w:val="00A8148A"/>
    <w:rsid w:val="00A824FB"/>
    <w:rsid w:val="00AA31AE"/>
    <w:rsid w:val="00AB3291"/>
    <w:rsid w:val="00AB585B"/>
    <w:rsid w:val="00AC1542"/>
    <w:rsid w:val="00AD0400"/>
    <w:rsid w:val="00AD3F92"/>
    <w:rsid w:val="00AE1730"/>
    <w:rsid w:val="00B130E5"/>
    <w:rsid w:val="00B20E63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32A63"/>
    <w:rsid w:val="00C62261"/>
    <w:rsid w:val="00C677C8"/>
    <w:rsid w:val="00C726E2"/>
    <w:rsid w:val="00C831C1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2F8F"/>
    <w:rsid w:val="00DA5928"/>
    <w:rsid w:val="00DB3495"/>
    <w:rsid w:val="00DB420F"/>
    <w:rsid w:val="00DC60E9"/>
    <w:rsid w:val="00DD1C29"/>
    <w:rsid w:val="00DD5652"/>
    <w:rsid w:val="00DE352C"/>
    <w:rsid w:val="00E03252"/>
    <w:rsid w:val="00E40281"/>
    <w:rsid w:val="00E51C3F"/>
    <w:rsid w:val="00E72E88"/>
    <w:rsid w:val="00E73AA2"/>
    <w:rsid w:val="00E80275"/>
    <w:rsid w:val="00E834DF"/>
    <w:rsid w:val="00E930CF"/>
    <w:rsid w:val="00EA0C52"/>
    <w:rsid w:val="00EB4B06"/>
    <w:rsid w:val="00F20192"/>
    <w:rsid w:val="00F37694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F873D-DB93-4126-A9C0-41AF5267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3A3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arvalhal\Desktop\Ficha%20de%20Inscri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52EB-FB2E-4D40-BEE0-A552717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2</TotalTime>
  <Pages>2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Carvalhal</dc:creator>
  <cp:lastModifiedBy>fbarrancos</cp:lastModifiedBy>
  <cp:revision>3</cp:revision>
  <cp:lastPrinted>2024-09-10T08:27:00Z</cp:lastPrinted>
  <dcterms:created xsi:type="dcterms:W3CDTF">2024-09-10T08:34:00Z</dcterms:created>
  <dcterms:modified xsi:type="dcterms:W3CDTF">2024-09-11T13:51:00Z</dcterms:modified>
</cp:coreProperties>
</file>