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7F1DF8" w:rsidP="001E152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C</w:t>
            </w:r>
            <w:r w:rsidR="005B01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O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R</w:t>
            </w:r>
            <w:r w:rsidR="005B01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SO CARNAVALESCO CENTRO LÚDICO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–</w:t>
            </w:r>
            <w:r w:rsidR="009A79DF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FICHA DE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INSCRIÇÃO</w:t>
            </w:r>
          </w:p>
        </w:tc>
      </w:tr>
      <w:bookmarkEnd w:id="0"/>
    </w:tbl>
    <w:p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Exmo</w:t>
            </w:r>
            <w:proofErr w:type="spellEnd"/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(a). Senhor(a)</w:t>
            </w: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Presidente da Câmara Municipal de Redondo</w:t>
            </w: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5B01E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E834DF" w:rsidRPr="004B4E88" w:rsidRDefault="00E834D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104"/>
        <w:gridCol w:w="174"/>
        <w:gridCol w:w="119"/>
        <w:gridCol w:w="1071"/>
        <w:gridCol w:w="1236"/>
        <w:gridCol w:w="238"/>
        <w:gridCol w:w="280"/>
        <w:gridCol w:w="464"/>
        <w:gridCol w:w="106"/>
        <w:gridCol w:w="114"/>
        <w:gridCol w:w="425"/>
        <w:gridCol w:w="309"/>
        <w:gridCol w:w="94"/>
        <w:gridCol w:w="369"/>
        <w:gridCol w:w="680"/>
        <w:gridCol w:w="958"/>
        <w:gridCol w:w="744"/>
      </w:tblGrid>
      <w:tr w:rsidR="007F3524" w:rsidRPr="004B4E88" w:rsidTr="008D20E5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4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B4E88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4B4E88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9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B4E88" w:rsidTr="008D20E5">
        <w:trPr>
          <w:trHeight w:hRule="exact" w:val="284"/>
        </w:trPr>
        <w:tc>
          <w:tcPr>
            <w:tcW w:w="2772" w:type="dxa"/>
            <w:gridSpan w:val="9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3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397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8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1582" w:type="dxa"/>
            <w:gridSpan w:val="7"/>
            <w:vAlign w:val="center"/>
          </w:tcPr>
          <w:p w:rsidR="009D2128" w:rsidRPr="004B4E88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20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40AF0" w:rsidRPr="004B4E88" w:rsidTr="00F40AF0">
        <w:trPr>
          <w:trHeight w:hRule="exact" w:val="284"/>
        </w:trPr>
        <w:tc>
          <w:tcPr>
            <w:tcW w:w="1408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3118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5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F40AF0">
              <w:rPr>
                <w:rFonts w:ascii="Calibri Light" w:hAnsi="Calibri Light" w:cs="Calibri Light"/>
                <w:sz w:val="16"/>
                <w:szCs w:val="18"/>
              </w:rPr>
              <w:t>Ano de Escolaridade:</w:t>
            </w:r>
          </w:p>
        </w:tc>
        <w:tc>
          <w:tcPr>
            <w:tcW w:w="2845" w:type="dxa"/>
            <w:gridSpan w:val="5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="009D2128" w:rsidRPr="004B4E8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4B4E88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(ENCARREGADO DE EDUCAÇÃO)</w:t>
            </w:r>
          </w:p>
        </w:tc>
      </w:tr>
    </w:tbl>
    <w:p w:rsidR="008D5EB6" w:rsidRPr="004B4E8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547"/>
        <w:gridCol w:w="299"/>
        <w:gridCol w:w="12"/>
        <w:gridCol w:w="60"/>
        <w:gridCol w:w="489"/>
        <w:gridCol w:w="497"/>
        <w:gridCol w:w="414"/>
        <w:gridCol w:w="623"/>
        <w:gridCol w:w="958"/>
        <w:gridCol w:w="769"/>
      </w:tblGrid>
      <w:tr w:rsidR="00AE1730" w:rsidRPr="004B4E88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4B4E88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443" w:type="dxa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4B4E88" w:rsidTr="009A2A36">
        <w:trPr>
          <w:trHeight w:hRule="exact" w:val="284"/>
        </w:trPr>
        <w:tc>
          <w:tcPr>
            <w:tcW w:w="1247" w:type="dxa"/>
            <w:gridSpan w:val="5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5"/>
            <w:vAlign w:val="center"/>
          </w:tcPr>
          <w:p w:rsidR="00093AE6" w:rsidRPr="004B4E88" w:rsidRDefault="00D2767B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1EC"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4B4E8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1041" w:type="dxa"/>
            <w:gridSpan w:val="3"/>
            <w:vAlign w:val="center"/>
          </w:tcPr>
          <w:p w:rsidR="00093AE6" w:rsidRPr="004B4E88" w:rsidRDefault="00D2767B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36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A36" w:rsidRPr="004B4E88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4121" w:type="dxa"/>
            <w:gridSpan w:val="9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4B4E8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D2767B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2A3925" w:rsidRPr="004B4E88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4B4E88" w:rsidTr="00475074">
        <w:trPr>
          <w:trHeight w:hRule="exact" w:val="284"/>
        </w:trPr>
        <w:tc>
          <w:tcPr>
            <w:tcW w:w="1296" w:type="dxa"/>
            <w:vAlign w:val="center"/>
          </w:tcPr>
          <w:p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A2A36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E80275" w:rsidP="001E1528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E80275" w:rsidRPr="004B4E88" w:rsidRDefault="00E80275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337"/>
        </w:trPr>
        <w:tc>
          <w:tcPr>
            <w:tcW w:w="8789" w:type="dxa"/>
            <w:vAlign w:val="center"/>
          </w:tcPr>
          <w:p w:rsidR="00E80275" w:rsidRPr="004B4E88" w:rsidRDefault="00E80275" w:rsidP="005B01EC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Vem apresentar a inscrição </w:t>
            </w:r>
            <w:r w:rsidR="009A79DF" w:rsidRPr="004B4E88">
              <w:rPr>
                <w:rFonts w:ascii="Calibri Light" w:hAnsi="Calibri Light" w:cs="Calibri Light"/>
                <w:sz w:val="16"/>
              </w:rPr>
              <w:t>na atividade “</w:t>
            </w:r>
            <w:r w:rsidR="005B01EC">
              <w:rPr>
                <w:rFonts w:ascii="Calibri Light" w:hAnsi="Calibri Light" w:cs="Calibri Light"/>
                <w:sz w:val="16"/>
              </w:rPr>
              <w:t>Corso Carnavalesco</w:t>
            </w:r>
            <w:r w:rsidR="009A79DF" w:rsidRPr="004B4E88">
              <w:rPr>
                <w:rFonts w:ascii="Calibri Light" w:hAnsi="Calibri Light" w:cs="Calibri Light"/>
                <w:sz w:val="16"/>
              </w:rPr>
              <w:t>”</w:t>
            </w:r>
            <w:r w:rsidRPr="004B4E88">
              <w:rPr>
                <w:rFonts w:ascii="Calibri Light" w:hAnsi="Calibri Light" w:cs="Calibri Light"/>
                <w:sz w:val="16"/>
              </w:rPr>
              <w:t>:</w:t>
            </w:r>
          </w:p>
        </w:tc>
      </w:tr>
      <w:tr w:rsidR="00E80275" w:rsidRPr="004B4E88" w:rsidTr="005B01EC">
        <w:trPr>
          <w:trHeight w:hRule="exact" w:val="1024"/>
        </w:trPr>
        <w:tc>
          <w:tcPr>
            <w:tcW w:w="8789" w:type="dxa"/>
            <w:vAlign w:val="center"/>
          </w:tcPr>
          <w:p w:rsidR="005C4A7A" w:rsidRDefault="005B01EC" w:rsidP="005B01EC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>Tamanho do Fato: ______________________</w:t>
            </w:r>
          </w:p>
          <w:p w:rsidR="005B01EC" w:rsidRDefault="005B01EC" w:rsidP="005B01EC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p w:rsidR="005B01EC" w:rsidRPr="004B4E88" w:rsidRDefault="005B01EC" w:rsidP="005B01EC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 xml:space="preserve">Redondo: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7497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Calibri Light" w:hAnsi="Calibri Light" w:cs="Calibri Light"/>
                <w:b/>
                <w:bCs/>
                <w:sz w:val="16"/>
              </w:rPr>
              <w:t xml:space="preserve">Montoito: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30038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lastRenderedPageBreak/>
        <w:t>Parte superior do formulário</w:t>
      </w:r>
    </w:p>
    <w:p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:rsidTr="00475074">
        <w:tc>
          <w:tcPr>
            <w:tcW w:w="8789" w:type="dxa"/>
            <w:vAlign w:val="center"/>
          </w:tcPr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 xml:space="preserve">nas </w:t>
            </w:r>
            <w:r w:rsidRPr="004B4E88">
              <w:rPr>
                <w:rFonts w:ascii="Calibri Light" w:hAnsi="Calibri Light" w:cs="Calibri Light"/>
                <w:sz w:val="16"/>
              </w:rPr>
              <w:t>seguintes condições:</w:t>
            </w:r>
          </w:p>
          <w:p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;</w:t>
            </w:r>
          </w:p>
          <w:p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Destinatário(s) dos dados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:rsidR="00515E31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 ou envie um e-mail para geral@cm-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:rsidTr="00475074">
        <w:trPr>
          <w:trHeight w:val="284"/>
        </w:trPr>
        <w:tc>
          <w:tcPr>
            <w:tcW w:w="8789" w:type="dxa"/>
            <w:vAlign w:val="center"/>
          </w:tcPr>
          <w:p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D2767B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4B4E88" w:rsidRDefault="00D2767B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4B4E88" w:rsidRDefault="00D2767B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B4E88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4B4E88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E80275" w:rsidRPr="004B4E88" w:rsidRDefault="00E80275" w:rsidP="00E80275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FD176D">
        <w:trPr>
          <w:trHeight w:val="1020"/>
        </w:trPr>
        <w:tc>
          <w:tcPr>
            <w:tcW w:w="8789" w:type="dxa"/>
          </w:tcPr>
          <w:p w:rsidR="00525CA6" w:rsidRPr="004B4E88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4B4E88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78474C" w:rsidRPr="004B4E88" w:rsidRDefault="00D2767B" w:rsidP="00A131E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131E0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Declaração de Consentimento para captação, utilização, transmissão em direto e divulgação de imagem e som</w:t>
            </w:r>
            <w:r w:rsidR="00AC1542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;</w:t>
            </w:r>
          </w:p>
        </w:tc>
      </w:tr>
      <w:tr w:rsidR="002C6E81" w:rsidRPr="004B4E88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:rsidR="002C6E81" w:rsidRPr="004B4E88" w:rsidRDefault="00D2767B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:rsidR="002C6E81" w:rsidRPr="004B4E88" w:rsidRDefault="002C6E81" w:rsidP="00E8027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525CA6" w:rsidRPr="004B4E88" w:rsidRDefault="00525CA6">
      <w:pPr>
        <w:rPr>
          <w:rFonts w:ascii="Calibri Light" w:hAnsi="Calibri Light" w:cs="Calibri Light"/>
          <w:sz w:val="16"/>
        </w:rPr>
      </w:pPr>
    </w:p>
    <w:p w:rsidR="00780518" w:rsidRPr="004B4E88" w:rsidRDefault="00780518">
      <w:pPr>
        <w:rPr>
          <w:rFonts w:ascii="Calibri Light" w:hAnsi="Calibri Light" w:cs="Calibri Light"/>
          <w:sz w:val="16"/>
        </w:rPr>
      </w:pPr>
    </w:p>
    <w:p w:rsidR="00780518" w:rsidRPr="001F6AE3" w:rsidRDefault="00780518" w:rsidP="001F6AE3">
      <w:pPr>
        <w:spacing w:line="360" w:lineRule="auto"/>
        <w:ind w:left="-284" w:right="-568" w:hanging="142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b/>
          <w:sz w:val="20"/>
        </w:rPr>
        <w:lastRenderedPageBreak/>
        <w:t>Declaração de Consentimento para captação, utilização, transmissão em direto e divulgação de imagem e som</w:t>
      </w:r>
      <w:r w:rsidRPr="004B4E88">
        <w:rPr>
          <w:rFonts w:ascii="Calibri Light" w:hAnsi="Calibri Light" w:cs="Calibri Light"/>
          <w:b/>
          <w:sz w:val="20"/>
        </w:rPr>
        <w:br/>
      </w:r>
      <w:r w:rsidR="001F6AE3">
        <w:rPr>
          <w:rFonts w:ascii="Calibri Light" w:hAnsi="Calibri Light" w:cs="Calibri Light"/>
          <w:sz w:val="20"/>
        </w:rPr>
        <w:br/>
      </w:r>
      <w:r w:rsidRPr="004B4E88">
        <w:rPr>
          <w:rFonts w:ascii="Calibri Light" w:hAnsi="Calibri Light" w:cs="Calibri Light"/>
          <w:sz w:val="20"/>
        </w:rPr>
        <w:t xml:space="preserve">O Município de Redondo pretende proceder à captação, transmissão em direto e divulgação de imagens e áudio (som) obtidas durante </w:t>
      </w:r>
      <w:r w:rsidR="007B4002">
        <w:rPr>
          <w:rFonts w:ascii="Calibri Light" w:hAnsi="Calibri Light" w:cs="Calibri Light"/>
          <w:sz w:val="20"/>
        </w:rPr>
        <w:t xml:space="preserve">o </w:t>
      </w:r>
      <w:r w:rsidR="007B4002" w:rsidRPr="007B4002">
        <w:rPr>
          <w:rFonts w:ascii="Calibri Light" w:hAnsi="Calibri Light" w:cs="Calibri Light"/>
          <w:b/>
          <w:sz w:val="20"/>
        </w:rPr>
        <w:t>Corso Carnavalesco</w:t>
      </w:r>
      <w:r w:rsidR="007B4002">
        <w:rPr>
          <w:rFonts w:ascii="Calibri Light" w:hAnsi="Calibri Light" w:cs="Calibri Light"/>
          <w:sz w:val="20"/>
        </w:rPr>
        <w:t>.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responsável pelo tratamento é o Município de Redondo, com sede na Praça da República, 7170-011 Redondo.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favor, selecione as opções abaixo, assine, assinale a data e devolva a Declaração de Consentimento preenchida ao Colaborador responsável. </w:t>
      </w:r>
    </w:p>
    <w:p w:rsidR="00780518" w:rsidRPr="004B4E88" w:rsidRDefault="00780518" w:rsidP="00780518">
      <w:pPr>
        <w:pStyle w:val="PargrafodaLista"/>
        <w:spacing w:after="120"/>
        <w:ind w:left="-21"/>
        <w:jc w:val="right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Por favor, assinale com um X a opção pretendida</w:t>
      </w: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92"/>
        <w:gridCol w:w="709"/>
        <w:gridCol w:w="708"/>
      </w:tblGrid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b/>
                <w:bCs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Sim</w:t>
            </w: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proofErr w:type="spellStart"/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Não</w:t>
            </w:r>
            <w:proofErr w:type="spellEnd"/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Captação de vídeo (imagem e som). 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Transmissão em direto (imagem e som).</w:t>
            </w: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</w:t>
            </w:r>
            <w:r w:rsidR="005B01EC" w:rsidRPr="004B4E88">
              <w:rPr>
                <w:rFonts w:ascii="Calibri" w:hAnsi="Calibri" w:cs="Calibri"/>
                <w:b/>
                <w:bCs/>
                <w:sz w:val="20"/>
              </w:rPr>
              <w:t>vídeo</w:t>
            </w: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 (imagem e som) no “FACEBOOK”. 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</w:t>
            </w:r>
            <w:r w:rsidR="005B01EC" w:rsidRPr="004B4E88">
              <w:rPr>
                <w:rFonts w:ascii="Calibri" w:hAnsi="Calibri" w:cs="Calibri"/>
                <w:b/>
                <w:bCs/>
                <w:sz w:val="20"/>
              </w:rPr>
              <w:t>vídeo</w:t>
            </w: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 (imagem e som) no “YOUTUBE”. </w:t>
            </w: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Disponibilização de vídeo (imagem e som) no website do Município de Redondo.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</w:tbl>
    <w:p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color w:val="FF0000"/>
          <w:sz w:val="20"/>
        </w:rPr>
      </w:pP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seguimento, renuncio, desde já, a quaisquer direitos ou compensação que desta utilização possa eventualmente resultar.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As imagens, fotografias e áudio (som) poderão ser reproduzidas parcialmente, ou na sua totalidade, em qualquer suporte (papel, digital, magnético, tecido, plástico, entre outros) e integradas em qualquer outro material (fotografia, desenho, ilustração, pintura, vídeo, animação, entre outros) conhecido ou que venha a existir, bem como através de qualquer meio de comunicação utilizado pelo município, exclusivamente para os efeitos decorrentes da ação do Município de Redondo designadamente a recolha e divulgação da imagem/vídeo/ áudio em publicações municipais, no sítio institucional do município na internet e para transmissão em direto ou diferido das atividades decorrentes do </w:t>
      </w:r>
      <w:r w:rsidR="007B4002" w:rsidRPr="007B4002">
        <w:rPr>
          <w:rFonts w:ascii="Calibri Light" w:hAnsi="Calibri Light" w:cs="Calibri Light"/>
          <w:b/>
          <w:sz w:val="20"/>
        </w:rPr>
        <w:t>Corso Carnavalesco</w:t>
      </w:r>
      <w:r w:rsidR="007B4002" w:rsidRPr="004B4E88">
        <w:rPr>
          <w:rFonts w:ascii="Calibri Light" w:hAnsi="Calibri Light" w:cs="Calibri Light"/>
          <w:sz w:val="20"/>
        </w:rPr>
        <w:t xml:space="preserve"> </w:t>
      </w:r>
      <w:r w:rsidRPr="004B4E88">
        <w:rPr>
          <w:rFonts w:ascii="Calibri Light" w:hAnsi="Calibri Light" w:cs="Calibri Light"/>
          <w:sz w:val="20"/>
        </w:rPr>
        <w:t xml:space="preserve">através de plataformas digitais e para integração do arquivo municipal.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A presente atividade de tratamento</w:t>
      </w:r>
      <w:r w:rsidR="001D3440">
        <w:rPr>
          <w:rFonts w:ascii="Calibri Light" w:hAnsi="Calibri Light" w:cs="Calibri Light"/>
          <w:sz w:val="20"/>
        </w:rPr>
        <w:t xml:space="preserve"> </w:t>
      </w:r>
      <w:proofErr w:type="gramStart"/>
      <w:r w:rsidR="001D3440">
        <w:rPr>
          <w:rFonts w:ascii="Calibri Light" w:hAnsi="Calibri Light" w:cs="Calibri Light"/>
          <w:sz w:val="20"/>
        </w:rPr>
        <w:t>“</w:t>
      </w:r>
      <w:r w:rsidRPr="004B4E88">
        <w:rPr>
          <w:rFonts w:ascii="Calibri Light" w:hAnsi="Calibri Light" w:cs="Calibri Light"/>
          <w:sz w:val="20"/>
        </w:rPr>
        <w:t xml:space="preserve"> </w:t>
      </w:r>
      <w:r w:rsidR="001D3440" w:rsidRPr="007B4002">
        <w:rPr>
          <w:rFonts w:ascii="Calibri Light" w:hAnsi="Calibri Light" w:cs="Calibri Light"/>
          <w:b/>
          <w:sz w:val="20"/>
        </w:rPr>
        <w:t>Corso</w:t>
      </w:r>
      <w:proofErr w:type="gramEnd"/>
      <w:r w:rsidR="001D3440" w:rsidRPr="007B4002">
        <w:rPr>
          <w:rFonts w:ascii="Calibri Light" w:hAnsi="Calibri Light" w:cs="Calibri Light"/>
          <w:b/>
          <w:sz w:val="20"/>
        </w:rPr>
        <w:t xml:space="preserve"> Carnavalesco</w:t>
      </w:r>
      <w:r w:rsidRPr="004B4E88">
        <w:rPr>
          <w:rFonts w:ascii="Calibri Light" w:hAnsi="Calibri Light" w:cs="Calibri Light"/>
          <w:sz w:val="20"/>
        </w:rPr>
        <w:t xml:space="preserve"> </w:t>
      </w:r>
      <w:r w:rsidR="001D3440">
        <w:rPr>
          <w:rFonts w:ascii="Calibri Light" w:hAnsi="Calibri Light" w:cs="Calibri Light"/>
          <w:sz w:val="20"/>
        </w:rPr>
        <w:t xml:space="preserve">“ </w:t>
      </w:r>
      <w:bookmarkStart w:id="1" w:name="_GoBack"/>
      <w:bookmarkEnd w:id="1"/>
      <w:r w:rsidRPr="004B4E88">
        <w:rPr>
          <w:rFonts w:ascii="Calibri Light" w:hAnsi="Calibri Light" w:cs="Calibri Light"/>
          <w:sz w:val="20"/>
        </w:rPr>
        <w:t xml:space="preserve">tem como destinatários o público em geral.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fundamento de licitude para o tratamento em apreço é o consentimento.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Os dados pessoais são conservados, atendendo à sua finalidade, no respeito pelos prazos legais aplicáveis.</w:t>
      </w:r>
    </w:p>
    <w:p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Nos casos em que não se aplique um prazo legal no que toca à conservação e armazenamento dos dados pessoais, tais dados serão apenas armazenados e conservados pelo período adequado e na medida do necessário, atendendo às finalidades para as quais foram recolhidos, exceto se, em algum momento, o titular dos dados pessoais, dentro dos limites legais, exercer os seus direitos de oposição ou apagamento, ou retire o seu consentimento.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Tomo conhecimento do facto de as imagens, fotografias e áudio (som), uma vez disponibilizados online, serem suscetíveis de ser reutilizados e difundidos por terceiros.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Nos termos e para os efeitos do disposto nos artigos 13.° a 22.° do Regulamento Geral de Proteção de Dados (EU) 2016/679 do P. E. e do Conselho de 27 de abril, tomo conhecimento dos direitos de acesso, retificação, apagamento, </w:t>
      </w:r>
      <w:r w:rsidRPr="004B4E88">
        <w:rPr>
          <w:rFonts w:ascii="Calibri Light" w:hAnsi="Calibri Light" w:cs="Calibri Light"/>
          <w:sz w:val="20"/>
        </w:rPr>
        <w:lastRenderedPageBreak/>
        <w:t>limitação, oposição, portabilidade dos dados, bem como o direito de retirar consentimento em qualquer altura, sem comprometer a licitude do tratamento efetuado com base no consentimento previamente dado, mediante comunicação, para o efeito, por correio eletrónico enviado para o Município de Redondo (rgpd@cm-redondo.pt).</w:t>
      </w:r>
    </w:p>
    <w:p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Tem ainda o direito de apresentar reclamação a uma autoridade de controlo;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comunicação de dados pessoais não constitui uma obrigação legal ou contratual ou um requisito necessário para celebrar um contrato, por esta razão, não está obrigado a fornecer os dados pessoais e não existe qualquer consequência se não fornecer os seus dados.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Cumpre-nos ainda informar que a transmissão e/ou divulgação de vídeos nas redes sociais acarreta riscos, nomeadamente no que se refere à reutilização dos dados pessoais para finalidades diferentes da eventual transmissão em redes sociais suscita. </w:t>
      </w:r>
    </w:p>
    <w:p w:rsidR="00780518" w:rsidRPr="004B4E88" w:rsidRDefault="00780518" w:rsidP="00780518">
      <w:pPr>
        <w:autoSpaceDE w:val="0"/>
        <w:autoSpaceDN w:val="0"/>
        <w:spacing w:line="360" w:lineRule="auto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sentido, recomenda-se tome conhecimento de como as redes sociais tratam os seus dados nas respetivas redes sociais: </w:t>
      </w:r>
    </w:p>
    <w:p w:rsidR="00780518" w:rsidRPr="004B4E88" w:rsidRDefault="00D2767B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8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https://youtube.com/</w:t>
        </w:r>
      </w:hyperlink>
    </w:p>
    <w:p w:rsidR="00780518" w:rsidRPr="004B4E88" w:rsidRDefault="00D2767B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9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https://www.facebook.com/MunicipioDeRedondo/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:rsidR="00780518" w:rsidRPr="004B4E88" w:rsidRDefault="00D2767B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0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https://www.instagram.com/municipioderedondo/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:rsidR="00780518" w:rsidRPr="004B4E88" w:rsidRDefault="00D2767B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1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https://www.cm-redondo.pt/</w:t>
        </w:r>
      </w:hyperlink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Mais, tomo conhecimento, que a conservação de dados será feita pelo Município de Redondo, entidade que respeita a sua conservação, garantias de sigilo e confidencialidade preconizadas no RGPD, pelos prazos legalmente e regularmente estipulados. </w:t>
      </w:r>
    </w:p>
    <w:p w:rsidR="00780518" w:rsidRPr="004B4E88" w:rsidRDefault="00780518" w:rsidP="00780518">
      <w:pPr>
        <w:spacing w:line="360" w:lineRule="auto"/>
        <w:ind w:left="-381" w:right="-568" w:firstLine="360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ser verdade, e por nada haver a obstar, esta declaração vai ser assinada por mim. </w:t>
      </w:r>
    </w:p>
    <w:p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Declaro que li e entendi a presente “Declaração de Consentimento”, assim como a “Informação” que a complementa e em que esta se alicerça.</w:t>
      </w:r>
    </w:p>
    <w:p w:rsidR="00780518" w:rsidRPr="004B4E88" w:rsidRDefault="00780518" w:rsidP="00780518">
      <w:pPr>
        <w:spacing w:line="360" w:lineRule="auto"/>
        <w:ind w:left="-38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Eu, </w:t>
      </w:r>
      <w:r w:rsidRPr="001F6AE3">
        <w:rPr>
          <w:rFonts w:ascii="Calibri Light" w:hAnsi="Calibri Light" w:cs="Calibri Light"/>
          <w:sz w:val="20"/>
        </w:rPr>
        <w:t>Encarregado de Educação acima identificado</w:t>
      </w:r>
      <w:r w:rsidRPr="004B4E88">
        <w:rPr>
          <w:rFonts w:ascii="Calibri Light" w:hAnsi="Calibri Light" w:cs="Calibri Light"/>
          <w:sz w:val="20"/>
        </w:rPr>
        <w:t>, declaro para os devidos efeitos autorizar por minha livre, específica e informada vo</w:t>
      </w:r>
      <w:r w:rsidRPr="001F6AE3">
        <w:rPr>
          <w:rFonts w:ascii="Calibri Light" w:hAnsi="Calibri Light" w:cs="Calibri Light"/>
          <w:sz w:val="20"/>
        </w:rPr>
        <w:t>ntade, as operações de tratamento selecionadas na tabela supram, referentes ao meu educando acima identificado</w:t>
      </w:r>
      <w:r w:rsidRPr="004B4E88">
        <w:rPr>
          <w:rFonts w:ascii="Calibri Light" w:hAnsi="Calibri Light" w:cs="Calibri Light"/>
          <w:sz w:val="20"/>
        </w:rPr>
        <w:t>.</w:t>
      </w:r>
    </w:p>
    <w:p w:rsidR="00780518" w:rsidRPr="004B4E88" w:rsidRDefault="00780518" w:rsidP="00780518">
      <w:pPr>
        <w:spacing w:line="360" w:lineRule="auto"/>
        <w:ind w:left="-381" w:right="-568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Data: ___/___/_____   ____________________ ___________________________________</w:t>
      </w:r>
    </w:p>
    <w:p w:rsidR="00780518" w:rsidRPr="004B4E88" w:rsidRDefault="00780518" w:rsidP="00780518">
      <w:pPr>
        <w:spacing w:line="360" w:lineRule="auto"/>
        <w:ind w:left="-381" w:right="-568"/>
        <w:jc w:val="center"/>
        <w:rPr>
          <w:rFonts w:ascii="Verdana" w:hAnsi="Verdana"/>
          <w:sz w:val="12"/>
          <w:szCs w:val="14"/>
        </w:rPr>
      </w:pPr>
      <w:r w:rsidRPr="004B4E88">
        <w:rPr>
          <w:rFonts w:ascii="Calibri Light" w:hAnsi="Calibri Light" w:cs="Calibri Light"/>
          <w:sz w:val="20"/>
        </w:rPr>
        <w:t>(Assinatura conforme documento de identificação)</w:t>
      </w:r>
    </w:p>
    <w:p w:rsidR="00780518" w:rsidRPr="004B4E88" w:rsidRDefault="00780518" w:rsidP="00780518">
      <w:pPr>
        <w:pStyle w:val="Cabealho"/>
        <w:tabs>
          <w:tab w:val="clear" w:pos="4252"/>
          <w:tab w:val="clear" w:pos="8504"/>
        </w:tabs>
        <w:spacing w:after="120" w:line="360" w:lineRule="auto"/>
        <w:ind w:right="488"/>
        <w:rPr>
          <w:rFonts w:ascii="Verdana" w:hAnsi="Verdana"/>
          <w:sz w:val="12"/>
          <w:szCs w:val="14"/>
        </w:rPr>
      </w:pPr>
    </w:p>
    <w:p w:rsidR="00780518" w:rsidRPr="004B4E88" w:rsidRDefault="00780518">
      <w:pPr>
        <w:rPr>
          <w:rFonts w:ascii="Arial" w:hAnsi="Arial"/>
          <w:sz w:val="14"/>
        </w:rPr>
      </w:pPr>
    </w:p>
    <w:sectPr w:rsidR="00780518" w:rsidRPr="004B4E88" w:rsidSect="001F6AE3">
      <w:headerReference w:type="default" r:id="rId12"/>
      <w:footerReference w:type="default" r:id="rId13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7B" w:rsidRDefault="00D2767B" w:rsidP="00426576">
      <w:pPr>
        <w:spacing w:after="0" w:line="240" w:lineRule="auto"/>
      </w:pPr>
      <w:r>
        <w:separator/>
      </w:r>
    </w:p>
  </w:endnote>
  <w:endnote w:type="continuationSeparator" w:id="0">
    <w:p w:rsidR="00D2767B" w:rsidRDefault="00D2767B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3A274B" w:rsidRPr="00A54C60" w:rsidTr="005E40B5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:rsidR="003A274B" w:rsidRPr="0035735D" w:rsidRDefault="005E40B5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3A274B" w:rsidRPr="00A54C60" w:rsidTr="00793340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3A274B" w:rsidRPr="00A54C60" w:rsidTr="00793340">
      <w:trPr>
        <w:trHeight w:val="241"/>
      </w:trPr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3A274B" w:rsidRPr="0035735D" w:rsidRDefault="003A274B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3A274B" w:rsidRPr="00A54C60" w:rsidTr="00793340">
      <w:trPr>
        <w:trHeight w:val="66"/>
      </w:trPr>
      <w:tc>
        <w:tcPr>
          <w:tcW w:w="2305" w:type="pct"/>
          <w:vAlign w:val="center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D3440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D3440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7B" w:rsidRDefault="00D2767B" w:rsidP="00426576">
      <w:pPr>
        <w:spacing w:after="0" w:line="240" w:lineRule="auto"/>
      </w:pPr>
      <w:r>
        <w:separator/>
      </w:r>
    </w:p>
  </w:footnote>
  <w:footnote w:type="continuationSeparator" w:id="0">
    <w:p w:rsidR="00D2767B" w:rsidRDefault="00D2767B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4B" w:rsidRPr="00742302" w:rsidRDefault="003A274B" w:rsidP="003A274B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anchor distT="0" distB="0" distL="114300" distR="114300" simplePos="0" relativeHeight="251655680" behindDoc="0" locked="0" layoutInCell="1" allowOverlap="1" wp14:anchorId="418E2575" wp14:editId="5C06205E">
          <wp:simplePos x="0" y="0"/>
          <wp:positionH relativeFrom="margin">
            <wp:posOffset>1271270</wp:posOffset>
          </wp:positionH>
          <wp:positionV relativeFrom="paragraph">
            <wp:posOffset>-209550</wp:posOffset>
          </wp:positionV>
          <wp:extent cx="3036570" cy="40640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unicíp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57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04C3" w:rsidRPr="006A7FFB" w:rsidRDefault="004704C3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8C"/>
    <w:rsid w:val="00027F3E"/>
    <w:rsid w:val="00030454"/>
    <w:rsid w:val="00046814"/>
    <w:rsid w:val="00063606"/>
    <w:rsid w:val="00076BA3"/>
    <w:rsid w:val="00080BB1"/>
    <w:rsid w:val="000902E4"/>
    <w:rsid w:val="00093AE6"/>
    <w:rsid w:val="000B2EA4"/>
    <w:rsid w:val="000C2547"/>
    <w:rsid w:val="000C354F"/>
    <w:rsid w:val="000D3D99"/>
    <w:rsid w:val="000D711F"/>
    <w:rsid w:val="00101B59"/>
    <w:rsid w:val="00112780"/>
    <w:rsid w:val="00123D51"/>
    <w:rsid w:val="001250B9"/>
    <w:rsid w:val="00132988"/>
    <w:rsid w:val="0016704B"/>
    <w:rsid w:val="001746DB"/>
    <w:rsid w:val="00191DD2"/>
    <w:rsid w:val="001A431A"/>
    <w:rsid w:val="001C221B"/>
    <w:rsid w:val="001D3440"/>
    <w:rsid w:val="001F3631"/>
    <w:rsid w:val="001F6AE3"/>
    <w:rsid w:val="002008A9"/>
    <w:rsid w:val="002571EB"/>
    <w:rsid w:val="002746A9"/>
    <w:rsid w:val="00283410"/>
    <w:rsid w:val="00284B3F"/>
    <w:rsid w:val="002A3925"/>
    <w:rsid w:val="002A7572"/>
    <w:rsid w:val="002C6E81"/>
    <w:rsid w:val="003209C3"/>
    <w:rsid w:val="00357090"/>
    <w:rsid w:val="003717BC"/>
    <w:rsid w:val="003751FA"/>
    <w:rsid w:val="00376470"/>
    <w:rsid w:val="003864CA"/>
    <w:rsid w:val="00394F0F"/>
    <w:rsid w:val="003A274B"/>
    <w:rsid w:val="003B3B4A"/>
    <w:rsid w:val="003B5239"/>
    <w:rsid w:val="003B57C7"/>
    <w:rsid w:val="003D21B0"/>
    <w:rsid w:val="003D6AA9"/>
    <w:rsid w:val="004179B0"/>
    <w:rsid w:val="00421C89"/>
    <w:rsid w:val="00426576"/>
    <w:rsid w:val="0044138D"/>
    <w:rsid w:val="00445CC0"/>
    <w:rsid w:val="004704C3"/>
    <w:rsid w:val="00475074"/>
    <w:rsid w:val="00483D74"/>
    <w:rsid w:val="004A236E"/>
    <w:rsid w:val="004B4E88"/>
    <w:rsid w:val="004C3101"/>
    <w:rsid w:val="004C4D5C"/>
    <w:rsid w:val="004F0FC5"/>
    <w:rsid w:val="004F25F0"/>
    <w:rsid w:val="00515E31"/>
    <w:rsid w:val="00525CA6"/>
    <w:rsid w:val="00531813"/>
    <w:rsid w:val="00531FC6"/>
    <w:rsid w:val="00541C2B"/>
    <w:rsid w:val="00543079"/>
    <w:rsid w:val="005450A9"/>
    <w:rsid w:val="00577550"/>
    <w:rsid w:val="00586E2A"/>
    <w:rsid w:val="005A4637"/>
    <w:rsid w:val="005B01EC"/>
    <w:rsid w:val="005B48DA"/>
    <w:rsid w:val="005C4A7A"/>
    <w:rsid w:val="005E3768"/>
    <w:rsid w:val="005E40B5"/>
    <w:rsid w:val="005F1355"/>
    <w:rsid w:val="00602141"/>
    <w:rsid w:val="00604C15"/>
    <w:rsid w:val="00606807"/>
    <w:rsid w:val="00616BFA"/>
    <w:rsid w:val="0064161F"/>
    <w:rsid w:val="00641BB4"/>
    <w:rsid w:val="006431B0"/>
    <w:rsid w:val="006622D1"/>
    <w:rsid w:val="006A7FFB"/>
    <w:rsid w:val="006B101F"/>
    <w:rsid w:val="006B4149"/>
    <w:rsid w:val="006D4BBB"/>
    <w:rsid w:val="006D5CC8"/>
    <w:rsid w:val="00711F8C"/>
    <w:rsid w:val="0075664B"/>
    <w:rsid w:val="00756F82"/>
    <w:rsid w:val="007575C4"/>
    <w:rsid w:val="00767501"/>
    <w:rsid w:val="00780518"/>
    <w:rsid w:val="00782EC1"/>
    <w:rsid w:val="0078474C"/>
    <w:rsid w:val="00790EC1"/>
    <w:rsid w:val="007B4002"/>
    <w:rsid w:val="007B4D94"/>
    <w:rsid w:val="007D6959"/>
    <w:rsid w:val="007F1DF8"/>
    <w:rsid w:val="007F3524"/>
    <w:rsid w:val="00825CB5"/>
    <w:rsid w:val="00853816"/>
    <w:rsid w:val="008727AD"/>
    <w:rsid w:val="008C1C55"/>
    <w:rsid w:val="008C3722"/>
    <w:rsid w:val="008D20E5"/>
    <w:rsid w:val="008D5EB6"/>
    <w:rsid w:val="008F49D5"/>
    <w:rsid w:val="008F620D"/>
    <w:rsid w:val="00922A4B"/>
    <w:rsid w:val="00937D33"/>
    <w:rsid w:val="00960931"/>
    <w:rsid w:val="00982C61"/>
    <w:rsid w:val="00986156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792A"/>
    <w:rsid w:val="00A131E0"/>
    <w:rsid w:val="00A13361"/>
    <w:rsid w:val="00A21298"/>
    <w:rsid w:val="00A47519"/>
    <w:rsid w:val="00A72CB0"/>
    <w:rsid w:val="00A8148A"/>
    <w:rsid w:val="00A824FB"/>
    <w:rsid w:val="00AB585B"/>
    <w:rsid w:val="00AC1542"/>
    <w:rsid w:val="00AD0400"/>
    <w:rsid w:val="00AD3F92"/>
    <w:rsid w:val="00AE1730"/>
    <w:rsid w:val="00B0182E"/>
    <w:rsid w:val="00B130E5"/>
    <w:rsid w:val="00B20E63"/>
    <w:rsid w:val="00B3311F"/>
    <w:rsid w:val="00B70319"/>
    <w:rsid w:val="00B75626"/>
    <w:rsid w:val="00B87F55"/>
    <w:rsid w:val="00BA71FF"/>
    <w:rsid w:val="00BD0486"/>
    <w:rsid w:val="00BE3F66"/>
    <w:rsid w:val="00BF58CF"/>
    <w:rsid w:val="00C05703"/>
    <w:rsid w:val="00C62261"/>
    <w:rsid w:val="00C677C8"/>
    <w:rsid w:val="00C726E2"/>
    <w:rsid w:val="00C94894"/>
    <w:rsid w:val="00CD2C5F"/>
    <w:rsid w:val="00CD7470"/>
    <w:rsid w:val="00CE02F0"/>
    <w:rsid w:val="00D15B99"/>
    <w:rsid w:val="00D17D78"/>
    <w:rsid w:val="00D22B52"/>
    <w:rsid w:val="00D2767B"/>
    <w:rsid w:val="00D45F91"/>
    <w:rsid w:val="00D53C58"/>
    <w:rsid w:val="00D55471"/>
    <w:rsid w:val="00D92510"/>
    <w:rsid w:val="00D95261"/>
    <w:rsid w:val="00D952B7"/>
    <w:rsid w:val="00DA5928"/>
    <w:rsid w:val="00DB3495"/>
    <w:rsid w:val="00DD1C29"/>
    <w:rsid w:val="00DD5652"/>
    <w:rsid w:val="00DE352C"/>
    <w:rsid w:val="00E40281"/>
    <w:rsid w:val="00E51C3F"/>
    <w:rsid w:val="00E72E88"/>
    <w:rsid w:val="00E80275"/>
    <w:rsid w:val="00E834DF"/>
    <w:rsid w:val="00E930CF"/>
    <w:rsid w:val="00EA0C52"/>
    <w:rsid w:val="00EB4B06"/>
    <w:rsid w:val="00ED20B0"/>
    <w:rsid w:val="00F20192"/>
    <w:rsid w:val="00F40AF0"/>
    <w:rsid w:val="00F45682"/>
    <w:rsid w:val="00F574D5"/>
    <w:rsid w:val="00FA4FC1"/>
    <w:rsid w:val="00FC5DBA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CCD8F"/>
  <w15:docId w15:val="{F90463A4-3F4F-4F6C-B641-DC135B1B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redondo.p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municipioderedond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unicipioDeRedond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eal\Desktop\ATE_03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91C4-3286-4D02-9850-CE514901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ATE_036</Template>
  <TotalTime>8</TotalTime>
  <Pages>4</Pages>
  <Words>1404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Leal</dc:creator>
  <cp:lastModifiedBy>fbarrancos</cp:lastModifiedBy>
  <cp:revision>3</cp:revision>
  <cp:lastPrinted>2024-01-04T10:13:00Z</cp:lastPrinted>
  <dcterms:created xsi:type="dcterms:W3CDTF">2024-01-16T10:14:00Z</dcterms:created>
  <dcterms:modified xsi:type="dcterms:W3CDTF">2024-01-16T10:24:00Z</dcterms:modified>
</cp:coreProperties>
</file>