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2D5D9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:rsidR="00480743" w:rsidRPr="002D5D97" w:rsidRDefault="00643175" w:rsidP="0064317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GoBack"/>
            <w:bookmarkEnd w:id="0"/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Cartão Municipal de Reformado e Pensionista</w:t>
            </w:r>
          </w:p>
        </w:tc>
      </w:tr>
    </w:tbl>
    <w:p w:rsidR="00480743" w:rsidRPr="002D5D97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2D5D9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2D5D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2D5D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2D5D97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2D5D97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:rsidR="00AD3F92" w:rsidRPr="002D5D97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2D5D97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2D5D9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2D5D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2D5D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2D5D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2D5D9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2D5D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2D5D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2D5D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2D5D97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2D5D9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2D5D97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:rsidR="00E51C3F" w:rsidRPr="002D5D97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2D5D9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2D5D9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2D5D9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2D5D9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2D5D9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E02F0" w:rsidRPr="002D5D9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:rsidR="00CE02F0" w:rsidRPr="002D5D97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2D5D9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2D5D97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:rsidR="003209C3" w:rsidRPr="002D5D97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2D5D9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2D5D97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:rsidR="00A47519" w:rsidRPr="002D5D97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2D5D9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:rsidR="007F3524" w:rsidRPr="002D5D97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2D5D9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:rsidR="00030E64" w:rsidRPr="002D5D97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030E64" w:rsidRPr="002D5D9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030E64" w:rsidRPr="002D5D9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2D5D9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2D5D9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:rsidR="009D2128" w:rsidRPr="002D5D9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2D5D9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9D2128" w:rsidRPr="002D5D9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:rsidR="009D2128" w:rsidRPr="002D5D97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2D5D97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2D5D97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2D5D97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2D5D9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2D5D97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:rsidR="008D5EB6" w:rsidRPr="002D5D97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2D5D9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2D5D9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:rsidR="00AE1730" w:rsidRPr="002D5D97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442" w:type="dxa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2D5D9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:rsidR="00030E64" w:rsidRPr="002D5D9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:rsidR="00030E64" w:rsidRPr="002D5D9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030E64" w:rsidRPr="002D5D97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D5D9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:rsidR="00577550" w:rsidRPr="002D5D97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2D5D9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:rsidR="00093AE6" w:rsidRPr="002D5D9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:rsidR="00093AE6" w:rsidRPr="002D5D97" w:rsidRDefault="00B12C6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:rsidR="00093AE6" w:rsidRPr="002D5D97" w:rsidRDefault="00B12C6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:rsidR="00093AE6" w:rsidRPr="002D5D97" w:rsidRDefault="00B12C6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2D5D9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:rsidR="00093AE6" w:rsidRPr="002D5D9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093AE6" w:rsidRPr="002D5D97" w:rsidRDefault="00B12C6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:rsidR="00093AE6" w:rsidRPr="002D5D97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2D5D97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2D5D9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2D5D97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2D5D97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2D5D9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2D5D97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2D5D97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2D5D97" w:rsidRDefault="00B12C6F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2D5D9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D5D97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2D5D9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2D5D97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2D5D97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2D5D97" w:rsidRDefault="00B12C6F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D5D97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2D5D9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D5D97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2D5D97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2D5D97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D5D97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2D5D9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2D5D97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2D5D97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2D5D97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2D5D97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2D5D97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2D5D97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2D5D97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2D5D97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2D5D9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2D5D9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2D5D97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2D5D97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9A596B" w:rsidRPr="002D5D97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2D5D97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2D5D9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480743" w:rsidRPr="002D5D97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480743" w:rsidRPr="002D5D97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2D5D97" w:rsidTr="00DA6075">
        <w:trPr>
          <w:trHeight w:val="409"/>
        </w:trPr>
        <w:tc>
          <w:tcPr>
            <w:tcW w:w="8789" w:type="dxa"/>
          </w:tcPr>
          <w:p w:rsidR="00DA6075" w:rsidRPr="002D5D97" w:rsidRDefault="00643175" w:rsidP="00080685">
            <w:p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sz w:val="16"/>
              </w:rPr>
              <w:t>Solicita a V. Exa. que se digne admitir a sua candidatura ao Regulamento do Cartão Municipal de Reformado e Pensionista, tendo em vista:</w:t>
            </w:r>
          </w:p>
        </w:tc>
      </w:tr>
      <w:tr w:rsidR="00DA6075" w:rsidRPr="002D5D97" w:rsidTr="00B924FD">
        <w:trPr>
          <w:trHeight w:hRule="exact" w:val="1356"/>
        </w:trPr>
        <w:tc>
          <w:tcPr>
            <w:tcW w:w="8789" w:type="dxa"/>
          </w:tcPr>
          <w:p w:rsidR="00643175" w:rsidRPr="002D5D97" w:rsidRDefault="00B12C6F" w:rsidP="00643175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551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643175" w:rsidRPr="002D5D97">
              <w:rPr>
                <w:rFonts w:ascii="Calibri Light" w:hAnsi="Calibri Light" w:cs="Calibri Light"/>
                <w:sz w:val="16"/>
              </w:rPr>
              <w:t>Concessão do Cartão Municipal de Reformado e Pensionista</w:t>
            </w:r>
          </w:p>
          <w:p w:rsidR="00DA6075" w:rsidRPr="002D5D97" w:rsidRDefault="00B12C6F" w:rsidP="00643175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1147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643175" w:rsidRPr="002D5D97">
              <w:rPr>
                <w:rFonts w:ascii="Calibri Light" w:hAnsi="Calibri Light" w:cs="Calibri Light"/>
                <w:sz w:val="16"/>
              </w:rPr>
              <w:t xml:space="preserve">Renovação do Cartão Municipal de Reformado e Pensionista nº </w:t>
            </w:r>
            <w:sdt>
              <w:sdtPr>
                <w:rPr>
                  <w:rFonts w:ascii="Calibri Light" w:hAnsi="Calibri Light" w:cs="Calibri Light"/>
                  <w:sz w:val="16"/>
                </w:rPr>
                <w:id w:val="238375897"/>
                <w:placeholder>
                  <w:docPart w:val="06A561DBEBBC4EDC81DD78450A3BFEB2"/>
                </w:placeholder>
                <w:showingPlcHdr/>
                <w:text/>
              </w:sdtPr>
              <w:sdtEndPr/>
              <w:sdtContent>
                <w:r w:rsidR="00643175" w:rsidRPr="002D5D97"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</w:p>
        </w:tc>
      </w:tr>
    </w:tbl>
    <w:p w:rsidR="00480743" w:rsidRPr="002D5D97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2D5D9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2D5D97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2D5D97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2D5D97" w:rsidTr="00475074">
        <w:tc>
          <w:tcPr>
            <w:tcW w:w="8789" w:type="dxa"/>
            <w:vAlign w:val="center"/>
          </w:tcPr>
          <w:p w:rsidR="002D5D97" w:rsidRPr="002D5D97" w:rsidRDefault="002D5D97" w:rsidP="002D5D97">
            <w:p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2D5D97" w:rsidRPr="002D5D97" w:rsidRDefault="002D5D97" w:rsidP="002D5D97">
            <w:p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2D5D97" w:rsidRPr="002D5D97" w:rsidRDefault="002D5D97" w:rsidP="002D5D97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2D5D97" w:rsidRPr="002D5D97" w:rsidRDefault="002D5D97" w:rsidP="002D5D97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2D5D97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2D5D97" w:rsidRPr="002D5D97" w:rsidRDefault="002D5D97" w:rsidP="002D5D97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2D5D97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2D5D97" w:rsidRPr="002D5D97" w:rsidRDefault="002D5D97" w:rsidP="002D5D97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2D5D97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2D5D97" w:rsidRPr="002D5D97" w:rsidRDefault="002D5D97" w:rsidP="002D5D97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2D5D97" w:rsidRPr="002D5D97" w:rsidRDefault="002D5D97" w:rsidP="002D5D97">
            <w:p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2D5D97" w:rsidRDefault="002D5D97" w:rsidP="002D5D97">
            <w:pPr>
              <w:rPr>
                <w:rFonts w:ascii="Calibri Light" w:hAnsi="Calibri Light" w:cs="Calibri Light"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2D5D97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2D5D97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2D5D9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2D5D97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2D5D97" w:rsidTr="00475074">
        <w:trPr>
          <w:trHeight w:val="284"/>
        </w:trPr>
        <w:tc>
          <w:tcPr>
            <w:tcW w:w="8789" w:type="dxa"/>
            <w:vAlign w:val="center"/>
          </w:tcPr>
          <w:p w:rsidR="00CD2C5F" w:rsidRPr="002D5D97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D5D97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2D5D97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2D5D97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2D5D9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2D5D9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2D5D9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2D5D97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2D5D97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2D5D9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2D5D9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2D5D97" w:rsidRDefault="00B12C6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2D5D97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2D5D9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2D5D97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2D5D9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2D5D97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2D5D9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2D5D97" w:rsidRDefault="00B12C6F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D5D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D5D97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D5D97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2D5D9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2D5D97" w:rsidRDefault="00B12C6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D5D97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2D5D9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2D5D9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2D5D9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2D5D9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2D5D9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2D5D97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2D5D97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2D5D97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D5D97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2D5D97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2D5D97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2D5D97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2D5D9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2D5D97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2D5D97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2D5D97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2D5D9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2D5D97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2D5D97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2D5D9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2D5D97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2D5D97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2D5D9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2D5D97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D5D9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2D5D97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2D5D97" w:rsidRDefault="00937D33">
      <w:pPr>
        <w:rPr>
          <w:rFonts w:ascii="Calibri Light" w:hAnsi="Calibri Light" w:cs="Calibri Light"/>
          <w:sz w:val="16"/>
        </w:rPr>
      </w:pPr>
    </w:p>
    <w:p w:rsidR="00525CA6" w:rsidRPr="002D5D97" w:rsidRDefault="00525CA6">
      <w:pPr>
        <w:rPr>
          <w:rFonts w:ascii="Calibri Light" w:hAnsi="Calibri Light" w:cs="Calibri Light"/>
          <w:sz w:val="16"/>
        </w:rPr>
      </w:pPr>
    </w:p>
    <w:p w:rsidR="003D232D" w:rsidRPr="002D5D97" w:rsidRDefault="003D232D">
      <w:pPr>
        <w:rPr>
          <w:rFonts w:ascii="Calibri Light" w:hAnsi="Calibri Light" w:cs="Calibri Light"/>
          <w:sz w:val="16"/>
        </w:rPr>
      </w:pPr>
    </w:p>
    <w:p w:rsidR="003D232D" w:rsidRPr="002D5D97" w:rsidRDefault="003D232D">
      <w:pPr>
        <w:rPr>
          <w:rFonts w:ascii="Calibri Light" w:hAnsi="Calibri Light" w:cs="Calibri Light"/>
          <w:sz w:val="16"/>
        </w:rPr>
      </w:pPr>
    </w:p>
    <w:p w:rsidR="003D232D" w:rsidRPr="002D5D97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D5D9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2D5D97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2D5D97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2D5D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D5D97" w:rsidTr="00FD176D">
        <w:trPr>
          <w:trHeight w:val="1020"/>
        </w:trPr>
        <w:tc>
          <w:tcPr>
            <w:tcW w:w="8789" w:type="dxa"/>
          </w:tcPr>
          <w:p w:rsidR="00525CA6" w:rsidRPr="002D5D97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2D5D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D5D9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2D5D97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D5D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2D5D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2D5D9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AC1542" w:rsidRPr="002D5D97" w:rsidRDefault="00B12C6F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:rsidR="007939FE" w:rsidRPr="002D5D97" w:rsidRDefault="00B12C6F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:rsidR="00643175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959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Duas fotografias;</w:t>
            </w:r>
          </w:p>
          <w:p w:rsidR="00643175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702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Comprovativo dos rendimentos do agregado familiar;</w:t>
            </w:r>
          </w:p>
          <w:p w:rsidR="00643175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0973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Apresentação da última declaração de IRS e IRC;</w:t>
            </w:r>
          </w:p>
          <w:p w:rsidR="00643175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3171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Declaração da junta de freguesia na qual deve constar o número de eleitor, a data de emissão, local de residência e composição do agregado familiar;</w:t>
            </w:r>
          </w:p>
          <w:p w:rsidR="00643175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603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Comprovativo de morada fiscal;</w:t>
            </w:r>
          </w:p>
          <w:p w:rsidR="009B2EC3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547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C3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B2EC3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 isenção de obrigatoriedade de entrega de declaração de IRS deverá ser atestada através de declaração emitida pelos Serviços de Finanças;</w:t>
            </w:r>
          </w:p>
          <w:p w:rsidR="00F007BC" w:rsidRPr="002D5D97" w:rsidRDefault="00B12C6F" w:rsidP="0064317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112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75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3175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Declaração das Finanças comprovativa do registo de bens imóveis.</w:t>
            </w:r>
          </w:p>
        </w:tc>
      </w:tr>
      <w:tr w:rsidR="002C6E81" w:rsidRPr="002D5D9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2D5D97" w:rsidRDefault="00B12C6F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2D5D9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2D5D97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2D5D97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2D5D97" w:rsidRDefault="00525CA6">
      <w:pPr>
        <w:rPr>
          <w:rFonts w:ascii="Calibri Light" w:hAnsi="Calibri Light" w:cs="Calibri Light"/>
          <w:sz w:val="16"/>
        </w:rPr>
      </w:pPr>
    </w:p>
    <w:sectPr w:rsidR="00525CA6" w:rsidRPr="002D5D97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6F" w:rsidRDefault="00B12C6F" w:rsidP="00426576">
      <w:pPr>
        <w:spacing w:after="0" w:line="240" w:lineRule="auto"/>
      </w:pPr>
      <w:r>
        <w:separator/>
      </w:r>
    </w:p>
  </w:endnote>
  <w:endnote w:type="continuationSeparator" w:id="0">
    <w:p w:rsidR="00B12C6F" w:rsidRDefault="00B12C6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4C" w:rsidRDefault="008F61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:rsidTr="00F61DFB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:rsidTr="00793340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:rsidTr="00793340">
      <w:trPr>
        <w:trHeight w:val="241"/>
      </w:trPr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:rsidTr="00793340">
      <w:trPr>
        <w:trHeight w:val="66"/>
      </w:trPr>
      <w:tc>
        <w:tcPr>
          <w:tcW w:w="2305" w:type="pct"/>
          <w:vAlign w:val="center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37AF1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37AF1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4C" w:rsidRDefault="008F61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6F" w:rsidRDefault="00B12C6F" w:rsidP="00426576">
      <w:pPr>
        <w:spacing w:after="0" w:line="240" w:lineRule="auto"/>
      </w:pPr>
      <w:r>
        <w:separator/>
      </w:r>
    </w:p>
  </w:footnote>
  <w:footnote w:type="continuationSeparator" w:id="0">
    <w:p w:rsidR="00B12C6F" w:rsidRDefault="00B12C6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4C" w:rsidRDefault="008F61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8F614C" w:rsidP="008F614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623051AA" wp14:editId="72B9C70A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4C" w:rsidRDefault="008F61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F1"/>
    <w:rsid w:val="00016038"/>
    <w:rsid w:val="00027F3E"/>
    <w:rsid w:val="00030454"/>
    <w:rsid w:val="00030E64"/>
    <w:rsid w:val="00046814"/>
    <w:rsid w:val="00063606"/>
    <w:rsid w:val="00080685"/>
    <w:rsid w:val="000821A0"/>
    <w:rsid w:val="000902E4"/>
    <w:rsid w:val="00093AE6"/>
    <w:rsid w:val="000A4F99"/>
    <w:rsid w:val="000B2E0A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2D5D97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F298B"/>
    <w:rsid w:val="00602141"/>
    <w:rsid w:val="00604C15"/>
    <w:rsid w:val="00606807"/>
    <w:rsid w:val="00616BFA"/>
    <w:rsid w:val="0064161F"/>
    <w:rsid w:val="00641BB4"/>
    <w:rsid w:val="00643175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45A98"/>
    <w:rsid w:val="00853816"/>
    <w:rsid w:val="008727AD"/>
    <w:rsid w:val="008C1C55"/>
    <w:rsid w:val="008C3722"/>
    <w:rsid w:val="008D20E5"/>
    <w:rsid w:val="008D5EB6"/>
    <w:rsid w:val="008F614C"/>
    <w:rsid w:val="00922A4B"/>
    <w:rsid w:val="00924CEE"/>
    <w:rsid w:val="00937AF1"/>
    <w:rsid w:val="00937D33"/>
    <w:rsid w:val="00952B53"/>
    <w:rsid w:val="00960931"/>
    <w:rsid w:val="00982C61"/>
    <w:rsid w:val="00983F71"/>
    <w:rsid w:val="00986156"/>
    <w:rsid w:val="009A487C"/>
    <w:rsid w:val="009A596B"/>
    <w:rsid w:val="009B2667"/>
    <w:rsid w:val="009B2EC3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F3D"/>
    <w:rsid w:val="00B12C6F"/>
    <w:rsid w:val="00B130E5"/>
    <w:rsid w:val="00B20E63"/>
    <w:rsid w:val="00B75626"/>
    <w:rsid w:val="00B87B06"/>
    <w:rsid w:val="00B924FD"/>
    <w:rsid w:val="00BA71FF"/>
    <w:rsid w:val="00BD0486"/>
    <w:rsid w:val="00BD3C72"/>
    <w:rsid w:val="00BF58CF"/>
    <w:rsid w:val="00C05703"/>
    <w:rsid w:val="00C51515"/>
    <w:rsid w:val="00C62261"/>
    <w:rsid w:val="00C677C8"/>
    <w:rsid w:val="00C726E2"/>
    <w:rsid w:val="00C96C0F"/>
    <w:rsid w:val="00CD2C5F"/>
    <w:rsid w:val="00CD7470"/>
    <w:rsid w:val="00CE02F0"/>
    <w:rsid w:val="00CF2E09"/>
    <w:rsid w:val="00D0431C"/>
    <w:rsid w:val="00D17D78"/>
    <w:rsid w:val="00D45F91"/>
    <w:rsid w:val="00D55471"/>
    <w:rsid w:val="00D92510"/>
    <w:rsid w:val="00D95261"/>
    <w:rsid w:val="00D952B7"/>
    <w:rsid w:val="00DA5928"/>
    <w:rsid w:val="00DA6075"/>
    <w:rsid w:val="00DD1C29"/>
    <w:rsid w:val="00DE0A0A"/>
    <w:rsid w:val="00DE352C"/>
    <w:rsid w:val="00E40281"/>
    <w:rsid w:val="00E51C3F"/>
    <w:rsid w:val="00E72E88"/>
    <w:rsid w:val="00E930CF"/>
    <w:rsid w:val="00EA0C52"/>
    <w:rsid w:val="00EB4B06"/>
    <w:rsid w:val="00F007BC"/>
    <w:rsid w:val="00F20192"/>
    <w:rsid w:val="00F574D5"/>
    <w:rsid w:val="00F61DFB"/>
    <w:rsid w:val="00FA4FC1"/>
    <w:rsid w:val="00FC7A2F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999490AF-798B-4CC7-88B4-E1EE1B41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64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ires\Desktop\Formulario%20Cart&#227;o%20Municipal%20de%20Reformado%20e%20Pensionista%2027.06.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561DBEBBC4EDC81DD78450A3BF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473A3-F6DC-4416-9364-134E6C9CFFC7}"/>
      </w:docPartPr>
      <w:docPartBody>
        <w:p w:rsidR="00000000" w:rsidRDefault="00B87398">
          <w:pPr>
            <w:pStyle w:val="06A561DBEBBC4EDC81DD78450A3BFEB2"/>
          </w:pPr>
          <w:r w:rsidRPr="00EE251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98"/>
    <w:rsid w:val="00B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06A561DBEBBC4EDC81DD78450A3BFEB2">
    <w:name w:val="06A561DBEBBC4EDC81DD78450A3BF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6EF2-987D-4222-9D88-564CE2FD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Cartão Municipal de Reformado e Pensionista 27.06.2024</Template>
  <TotalTime>0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AP. Pires</dc:creator>
  <cp:lastModifiedBy>Ana AP. Pires</cp:lastModifiedBy>
  <cp:revision>1</cp:revision>
  <cp:lastPrinted>2022-09-21T21:26:00Z</cp:lastPrinted>
  <dcterms:created xsi:type="dcterms:W3CDTF">2024-06-27T14:00:00Z</dcterms:created>
  <dcterms:modified xsi:type="dcterms:W3CDTF">2024-06-27T14:00:00Z</dcterms:modified>
</cp:coreProperties>
</file>