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5E0C2F" w:rsidTr="00511C79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:rsidR="00480743" w:rsidRPr="005E0C2F" w:rsidRDefault="00080685" w:rsidP="00511C79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GoBack"/>
            <w:bookmarkEnd w:id="0"/>
            <w:r w:rsidRPr="005E0C2F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Candidatura à Atribuição da Tarifa Social</w:t>
            </w:r>
          </w:p>
        </w:tc>
      </w:tr>
    </w:tbl>
    <w:p w:rsidR="00480743" w:rsidRPr="005E0C2F" w:rsidRDefault="00480743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5E0C2F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AD3F92" w:rsidRPr="005E0C2F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5E0C2F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AD3F92" w:rsidRPr="005E0C2F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1746DB" w:rsidRPr="005E0C2F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AD3F92" w:rsidRPr="005E0C2F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5E0C2F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:rsidR="00AD3F92" w:rsidRPr="005E0C2F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5E0C2F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A631CF" w:rsidRPr="005E0C2F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5E0C2F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AD3F92" w:rsidRPr="005E0C2F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5E0C2F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AD3F92" w:rsidRPr="005E0C2F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AD3F92" w:rsidRPr="005E0C2F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5E0C2F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AD3F92" w:rsidRPr="005E0C2F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5E0C2F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:rsidR="00AD3F92" w:rsidRPr="005E0C2F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:rsidR="00AD3F92" w:rsidRPr="005E0C2F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E51C3F" w:rsidRPr="005E0C2F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5E0C2F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5E0C2F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5E0C2F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:rsidR="00E51C3F" w:rsidRPr="005E0C2F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5E0C2F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:rsidR="007F3524" w:rsidRPr="005E0C2F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:rsidR="007F3524" w:rsidRPr="005E0C2F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5E0C2F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:rsidR="00A47519" w:rsidRPr="005E0C2F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:rsidR="00A47519" w:rsidRPr="005E0C2F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:rsidR="00A47519" w:rsidRPr="005E0C2F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:rsidR="00A47519" w:rsidRPr="005E0C2F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47519" w:rsidRPr="005E0C2F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:rsidR="00A47519" w:rsidRPr="005E0C2F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5E0C2F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CE02F0" w:rsidRPr="005E0C2F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:rsidR="00CE02F0" w:rsidRPr="005E0C2F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CE02F0" w:rsidRPr="005E0C2F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:rsidR="00CE02F0" w:rsidRPr="005E0C2F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5E0C2F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:rsidR="003209C3" w:rsidRPr="005E0C2F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:rsidR="003209C3" w:rsidRPr="005E0C2F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5E0C2F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:rsidR="007F3524" w:rsidRPr="005E0C2F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:rsidR="007F3524" w:rsidRPr="005E0C2F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5E0C2F" w:rsidTr="008D20E5">
        <w:trPr>
          <w:trHeight w:hRule="exact" w:val="284"/>
        </w:trPr>
        <w:tc>
          <w:tcPr>
            <w:tcW w:w="397" w:type="dxa"/>
            <w:vAlign w:val="center"/>
          </w:tcPr>
          <w:p w:rsidR="00A47519" w:rsidRPr="005E0C2F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:rsidR="00A47519" w:rsidRPr="005E0C2F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47519" w:rsidRPr="005E0C2F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:rsidR="00A47519" w:rsidRPr="005E0C2F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5E0C2F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:rsidR="007F3524" w:rsidRPr="005E0C2F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:rsidR="007F3524" w:rsidRPr="005E0C2F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5E0C2F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:rsidR="00030E64" w:rsidRPr="005E0C2F" w:rsidRDefault="00030E64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:rsidR="00030E64" w:rsidRPr="005E0C2F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:rsidR="00030E64" w:rsidRPr="005E0C2F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5E0C2F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:rsidR="009D2128" w:rsidRPr="005E0C2F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:rsidR="009D2128" w:rsidRPr="005E0C2F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5E0C2F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9D2128" w:rsidRPr="005E0C2F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:rsidR="009D2128" w:rsidRPr="005E0C2F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D2128" w:rsidRPr="005E0C2F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5E0C2F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5E0C2F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5E0C2F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5E0C2F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5E0C2F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:rsidR="008D5EB6" w:rsidRPr="005E0C2F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5E0C2F" w:rsidTr="00030E64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:rsidR="00AE1730" w:rsidRPr="005E0C2F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:rsidR="00AE1730" w:rsidRPr="005E0C2F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5E0C2F" w:rsidTr="00030E64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:rsidR="00AE1730" w:rsidRPr="005E0C2F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:rsidR="00AE1730" w:rsidRPr="005E0C2F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1730" w:rsidRPr="005E0C2F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:rsidR="00AE1730" w:rsidRPr="005E0C2F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E1730" w:rsidRPr="005E0C2F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:rsidR="00AE1730" w:rsidRPr="005E0C2F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5E0C2F" w:rsidTr="00030E64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5E0C2F" w:rsidTr="00030E6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5E0C2F" w:rsidTr="00030E64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5E0C2F" w:rsidTr="00030E64">
        <w:trPr>
          <w:trHeight w:hRule="exact" w:val="284"/>
        </w:trPr>
        <w:tc>
          <w:tcPr>
            <w:tcW w:w="442" w:type="dxa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5E0C2F" w:rsidTr="00030E64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5E0C2F" w:rsidTr="00030E64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:rsidR="00030E64" w:rsidRPr="005E0C2F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:rsidR="00030E64" w:rsidRPr="005E0C2F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:rsidR="00030E64" w:rsidRPr="005E0C2F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5E0C2F" w:rsidTr="00030E6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:rsidR="00577550" w:rsidRPr="005E0C2F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5E0C2F" w:rsidTr="00030E64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:rsidR="00093AE6" w:rsidRPr="005E0C2F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:rsidR="00093AE6" w:rsidRPr="005E0C2F" w:rsidRDefault="000D730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E0C2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5E0C2F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:rsidR="00093AE6" w:rsidRPr="005E0C2F" w:rsidRDefault="000D730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E0C2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5E0C2F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:rsidR="00093AE6" w:rsidRPr="005E0C2F" w:rsidRDefault="000D730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E0C2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5E0C2F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5E0C2F" w:rsidTr="00030E64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:rsidR="00093AE6" w:rsidRPr="005E0C2F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:rsidR="00093AE6" w:rsidRPr="005E0C2F" w:rsidRDefault="000D730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E0C2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5E0C2F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:rsidR="00093AE6" w:rsidRPr="005E0C2F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5E0C2F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5E0C2F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B4B06" w:rsidRPr="005E0C2F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EB4B06" w:rsidRPr="005E0C2F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5E0C2F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:rsidR="00093AE6" w:rsidRPr="005E0C2F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5E0C2F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5E0C2F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5E0C2F" w:rsidRDefault="000D730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E0C2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5E0C2F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5E0C2F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5E0C2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5E0C2F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5E0C2F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:rsidR="00093AE6" w:rsidRPr="005E0C2F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5E0C2F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5E0C2F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5E0C2F" w:rsidRDefault="000D730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E0C2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5E0C2F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5E0C2F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5E0C2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5E0C2F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5E0C2F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5E0C2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5E0C2F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5E0C2F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5E0C2F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2A3925" w:rsidRPr="005E0C2F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2A3925" w:rsidRPr="005E0C2F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2A3925" w:rsidRPr="005E0C2F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2A3925" w:rsidRPr="005E0C2F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2A3925" w:rsidRPr="005E0C2F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2A3925" w:rsidRPr="005E0C2F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5E0C2F" w:rsidTr="00475074">
        <w:trPr>
          <w:trHeight w:hRule="exact" w:val="284"/>
        </w:trPr>
        <w:tc>
          <w:tcPr>
            <w:tcW w:w="1296" w:type="dxa"/>
            <w:vAlign w:val="center"/>
          </w:tcPr>
          <w:p w:rsidR="002A3925" w:rsidRPr="005E0C2F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2A3925" w:rsidRPr="005E0C2F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2A3925" w:rsidRPr="005E0C2F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2A3925" w:rsidRPr="005E0C2F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5E0C2F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515E31" w:rsidRPr="005E0C2F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515E31" w:rsidRPr="005E0C2F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284B3F" w:rsidRPr="005E0C2F" w:rsidRDefault="00284B3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:rsidR="003D232D" w:rsidRPr="005E0C2F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:rsidR="003D232D" w:rsidRPr="005E0C2F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:rsidR="003D232D" w:rsidRPr="005E0C2F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:rsidR="00284B3F" w:rsidRPr="005E0C2F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9A596B" w:rsidRPr="005E0C2F" w:rsidRDefault="009A596B" w:rsidP="004666B8">
      <w:pPr>
        <w:pStyle w:val="NormalWeb"/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5E0C2F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5E0C2F" w:rsidTr="00511C7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480743" w:rsidRPr="005E0C2F" w:rsidRDefault="00480743" w:rsidP="00511C7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480743" w:rsidRPr="005E0C2F" w:rsidRDefault="00480743" w:rsidP="0048074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5E0C2F" w:rsidTr="00DA6075">
        <w:trPr>
          <w:trHeight w:val="409"/>
        </w:trPr>
        <w:tc>
          <w:tcPr>
            <w:tcW w:w="8789" w:type="dxa"/>
          </w:tcPr>
          <w:p w:rsidR="00DA6075" w:rsidRPr="005E0C2F" w:rsidRDefault="00080685" w:rsidP="00080685">
            <w:pPr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>Solicita a V. Exa. que se digne admitir a sua candidatura à Atribuição da Tarifa Social, no âmbito do normativo municipal em vigor.</w:t>
            </w:r>
          </w:p>
        </w:tc>
      </w:tr>
      <w:tr w:rsidR="00DA6075" w:rsidRPr="005E0C2F" w:rsidTr="00B924FD">
        <w:trPr>
          <w:trHeight w:hRule="exact" w:val="1356"/>
        </w:trPr>
        <w:tc>
          <w:tcPr>
            <w:tcW w:w="8789" w:type="dxa"/>
          </w:tcPr>
          <w:p w:rsidR="00DA6075" w:rsidRPr="005E0C2F" w:rsidRDefault="00DA6075" w:rsidP="00B924FD">
            <w:pPr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sz w:val="16"/>
              </w:rPr>
              <w:t xml:space="preserve">- </w:t>
            </w:r>
          </w:p>
        </w:tc>
      </w:tr>
    </w:tbl>
    <w:p w:rsidR="00480743" w:rsidRPr="005E0C2F" w:rsidRDefault="00480743" w:rsidP="00480743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5E0C2F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5E0C2F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:rsidR="00284B3F" w:rsidRPr="005E0C2F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5E0C2F" w:rsidTr="00475074">
        <w:tc>
          <w:tcPr>
            <w:tcW w:w="8789" w:type="dxa"/>
            <w:vAlign w:val="center"/>
          </w:tcPr>
          <w:p w:rsidR="005E0C2F" w:rsidRPr="005E0C2F" w:rsidRDefault="005E0C2F" w:rsidP="005E0C2F">
            <w:pPr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5E0C2F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5E0C2F" w:rsidRPr="005E0C2F" w:rsidRDefault="005E0C2F" w:rsidP="005E0C2F">
            <w:pPr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5E0C2F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:rsidR="005E0C2F" w:rsidRPr="005E0C2F" w:rsidRDefault="005E0C2F" w:rsidP="005E0C2F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 w:rsidRPr="005E0C2F"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:rsidR="005E0C2F" w:rsidRPr="005E0C2F" w:rsidRDefault="005E0C2F" w:rsidP="005E0C2F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5E0C2F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:rsidR="005E0C2F" w:rsidRPr="005E0C2F" w:rsidRDefault="005E0C2F" w:rsidP="005E0C2F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5E0C2F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:rsidR="005E0C2F" w:rsidRPr="005E0C2F" w:rsidRDefault="005E0C2F" w:rsidP="005E0C2F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5E0C2F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:rsidR="005E0C2F" w:rsidRPr="005E0C2F" w:rsidRDefault="005E0C2F" w:rsidP="005E0C2F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5E0C2F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5E0C2F" w:rsidRPr="005E0C2F" w:rsidRDefault="005E0C2F" w:rsidP="005E0C2F">
            <w:pPr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5E0C2F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:rsidR="00515E31" w:rsidRPr="005E0C2F" w:rsidRDefault="005E0C2F" w:rsidP="005E0C2F">
            <w:pPr>
              <w:rPr>
                <w:rFonts w:ascii="Calibri Light" w:hAnsi="Calibri Light" w:cs="Calibri Light"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5E0C2F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5E0C2F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5E0C2F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5E0C2F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0C2F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:rsidR="00CD2C5F" w:rsidRPr="005E0C2F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5E0C2F" w:rsidTr="00475074">
        <w:trPr>
          <w:trHeight w:val="284"/>
        </w:trPr>
        <w:tc>
          <w:tcPr>
            <w:tcW w:w="8789" w:type="dxa"/>
            <w:vAlign w:val="center"/>
          </w:tcPr>
          <w:p w:rsidR="00CD2C5F" w:rsidRPr="005E0C2F" w:rsidRDefault="00CD2C5F" w:rsidP="004807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5E0C2F">
              <w:rPr>
                <w:rFonts w:ascii="Calibri Light" w:hAnsi="Calibri Light" w:cs="Calibri Light"/>
                <w:sz w:val="16"/>
                <w:szCs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E0C2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5E0C2F">
              <w:rPr>
                <w:rFonts w:ascii="Calibri Light" w:hAnsi="Calibri Light" w:cs="Calibri Light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5E0C2F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5E0C2F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5E0C2F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5E0C2F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5E0C2F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5E0C2F" w:rsidRDefault="00480743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5E0C2F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5E0C2F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5E0C2F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5E0C2F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5E0C2F" w:rsidRDefault="000D7306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E0C2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5E0C2F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5E0C2F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5E0C2F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5E0C2F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5E0C2F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5E0C2F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5E0C2F" w:rsidRDefault="000D7306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E0C2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5E0C2F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5E0C2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5E0C2F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5E0C2F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5E0C2F" w:rsidRDefault="000D7306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5E0C2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5E0C2F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5E0C2F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5E0C2F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5E0C2F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5E0C2F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5E0C2F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5E0C2F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5E0C2F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5E0C2F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5E0C2F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5E0C2F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5E0C2F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5E0C2F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5E0C2F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5E0C2F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5E0C2F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5E0C2F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5E0C2F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5E0C2F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5E0C2F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5E0C2F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5E0C2F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5E0C2F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5E0C2F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5E0C2F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5E0C2F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5E0C2F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5E0C2F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5E0C2F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5E0C2F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F20192" w:rsidRPr="005E0C2F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E0C2F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5E0C2F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5E0C2F" w:rsidRDefault="00937D33">
      <w:pPr>
        <w:rPr>
          <w:rFonts w:ascii="Calibri Light" w:hAnsi="Calibri Light" w:cs="Calibri Light"/>
          <w:sz w:val="16"/>
        </w:rPr>
      </w:pPr>
    </w:p>
    <w:p w:rsidR="00525CA6" w:rsidRPr="005E0C2F" w:rsidRDefault="00525CA6">
      <w:pPr>
        <w:rPr>
          <w:rFonts w:ascii="Calibri Light" w:hAnsi="Calibri Light" w:cs="Calibri Light"/>
          <w:sz w:val="16"/>
        </w:rPr>
      </w:pPr>
    </w:p>
    <w:p w:rsidR="003D232D" w:rsidRPr="005E0C2F" w:rsidRDefault="003D232D">
      <w:pPr>
        <w:rPr>
          <w:rFonts w:ascii="Calibri Light" w:hAnsi="Calibri Light" w:cs="Calibri Light"/>
          <w:sz w:val="16"/>
        </w:rPr>
      </w:pPr>
    </w:p>
    <w:p w:rsidR="003D232D" w:rsidRPr="005E0C2F" w:rsidRDefault="003D232D">
      <w:pPr>
        <w:rPr>
          <w:rFonts w:ascii="Calibri Light" w:hAnsi="Calibri Light" w:cs="Calibri Light"/>
          <w:sz w:val="16"/>
        </w:rPr>
      </w:pPr>
    </w:p>
    <w:p w:rsidR="003D232D" w:rsidRPr="005E0C2F" w:rsidRDefault="003D232D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5E0C2F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525CA6" w:rsidRPr="005E0C2F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5E0C2F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:rsidR="00525CA6" w:rsidRPr="005E0C2F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5E0C2F" w:rsidTr="00FD176D">
        <w:trPr>
          <w:trHeight w:val="1020"/>
        </w:trPr>
        <w:tc>
          <w:tcPr>
            <w:tcW w:w="8789" w:type="dxa"/>
          </w:tcPr>
          <w:p w:rsidR="00525CA6" w:rsidRPr="005E0C2F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5E0C2F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5E0C2F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:rsidR="00525CA6" w:rsidRPr="005E0C2F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E0C2F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:rsidR="00525CA6" w:rsidRPr="005E0C2F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5E0C2F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AC1542" w:rsidRPr="005E0C2F" w:rsidRDefault="000D7306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5E0C2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5E0C2F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Requerente - Documento(s) comprovativo(s) da legitimidade;</w:t>
            </w:r>
          </w:p>
          <w:p w:rsidR="007939FE" w:rsidRPr="005E0C2F" w:rsidRDefault="000D7306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5E0C2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5E0C2F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Representante - Documento(s) comprovativo(s) da qualidade de representante;</w:t>
            </w:r>
          </w:p>
          <w:p w:rsidR="00080685" w:rsidRPr="005E0C2F" w:rsidRDefault="000D7306" w:rsidP="00080685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320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685" w:rsidRPr="005E0C2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80685" w:rsidRPr="005E0C2F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Atestado de residência emitido pela Junta de Freguesia da área de residência do requerente, devendo mencionar expressamente a composição do agregado familiar; </w:t>
            </w:r>
          </w:p>
          <w:p w:rsidR="00080685" w:rsidRPr="005E0C2F" w:rsidRDefault="000D7306" w:rsidP="00080685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07254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685" w:rsidRPr="005E0C2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80685" w:rsidRPr="005E0C2F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Última declaração de IRS e respetiva nota de liquidação;</w:t>
            </w:r>
          </w:p>
          <w:p w:rsidR="00080685" w:rsidRPr="005E0C2F" w:rsidRDefault="000D7306" w:rsidP="00080685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2547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685" w:rsidRPr="005E0C2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80685" w:rsidRPr="005E0C2F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A isenção de obrigatoriedade de entrega de declaração de IRS deverá ser atestada através de declaração emitida pelos Serviços de Finanças;</w:t>
            </w:r>
          </w:p>
          <w:p w:rsidR="00F007BC" w:rsidRPr="005E0C2F" w:rsidRDefault="000D7306" w:rsidP="00080685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31598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685" w:rsidRPr="005E0C2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80685" w:rsidRPr="005E0C2F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Atestado médico de incapacidade multiuso, que comprova o grau de incapacidade física ou mental, permanente ou temporária.</w:t>
            </w:r>
          </w:p>
        </w:tc>
      </w:tr>
      <w:tr w:rsidR="002C6E81" w:rsidRPr="005E0C2F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:rsidR="002C6E81" w:rsidRPr="005E0C2F" w:rsidRDefault="000D7306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5E0C2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5E0C2F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2C6E81" w:rsidRPr="005E0C2F">
              <w:rPr>
                <w:rFonts w:ascii="Calibri Light" w:hAnsi="Calibri Light" w:cs="Calibri Light"/>
                <w:color w:val="000000"/>
                <w:sz w:val="18"/>
                <w:szCs w:val="18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:rsidR="002C6E81" w:rsidRPr="005E0C2F" w:rsidRDefault="002C6E81" w:rsidP="00480743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5E0C2F" w:rsidRDefault="00525CA6">
      <w:pPr>
        <w:rPr>
          <w:rFonts w:ascii="Calibri Light" w:hAnsi="Calibri Light" w:cs="Calibri Light"/>
          <w:sz w:val="16"/>
        </w:rPr>
      </w:pPr>
    </w:p>
    <w:sectPr w:rsidR="00525CA6" w:rsidRPr="005E0C2F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06" w:rsidRDefault="000D7306" w:rsidP="00426576">
      <w:pPr>
        <w:spacing w:after="0" w:line="240" w:lineRule="auto"/>
      </w:pPr>
      <w:r>
        <w:separator/>
      </w:r>
    </w:p>
  </w:endnote>
  <w:endnote w:type="continuationSeparator" w:id="0">
    <w:p w:rsidR="000D7306" w:rsidRDefault="000D7306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18D" w:rsidRDefault="00B871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944"/>
      <w:gridCol w:w="1626"/>
    </w:tblGrid>
    <w:tr w:rsidR="00A631CF" w:rsidRPr="00A54C60" w:rsidTr="00F61DFB">
      <w:tc>
        <w:tcPr>
          <w:tcW w:w="2305" w:type="pct"/>
          <w:vAlign w:val="bottom"/>
        </w:tcPr>
        <w:p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841D1BB" wp14:editId="0017B480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06" w:type="pct"/>
          <w:vAlign w:val="bottom"/>
        </w:tcPr>
        <w:p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776" behindDoc="1" locked="0" layoutInCell="1" allowOverlap="1" wp14:anchorId="28744381" wp14:editId="2D594F73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1DFB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925" w:type="pct"/>
          <w:vAlign w:val="bottom"/>
        </w:tcPr>
        <w:p w:rsidR="00A631CF" w:rsidRPr="0035735D" w:rsidRDefault="00F61DFB" w:rsidP="00F61DF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A631CF" w:rsidRPr="00A54C60" w:rsidTr="00793340">
      <w:tc>
        <w:tcPr>
          <w:tcW w:w="2305" w:type="pct"/>
          <w:vAlign w:val="bottom"/>
        </w:tcPr>
        <w:p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A631CF" w:rsidRPr="0035735D" w:rsidRDefault="00A631CF" w:rsidP="00A631C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0B7A3DEE" wp14:editId="5649B13D">
                <wp:simplePos x="0" y="0"/>
                <wp:positionH relativeFrom="column">
                  <wp:posOffset>843280</wp:posOffset>
                </wp:positionH>
                <wp:positionV relativeFrom="paragraph">
                  <wp:posOffset>10795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656" behindDoc="0" locked="0" layoutInCell="1" allowOverlap="1" wp14:anchorId="26FC8ABA" wp14:editId="64214F6B">
                <wp:simplePos x="0" y="0"/>
                <wp:positionH relativeFrom="column">
                  <wp:posOffset>1943735</wp:posOffset>
                </wp:positionH>
                <wp:positionV relativeFrom="paragraph">
                  <wp:posOffset>-14605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A631CF" w:rsidRPr="00A54C60" w:rsidTr="00793340">
      <w:trPr>
        <w:trHeight w:val="241"/>
      </w:trPr>
      <w:tc>
        <w:tcPr>
          <w:tcW w:w="2305" w:type="pct"/>
          <w:vAlign w:val="bottom"/>
        </w:tcPr>
        <w:p w:rsidR="00A631CF" w:rsidRPr="0035735D" w:rsidRDefault="00A631CF" w:rsidP="00A631C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A631CF" w:rsidRPr="0035735D" w:rsidRDefault="00A631CF" w:rsidP="00A631C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A631CF" w:rsidRPr="00A54C60" w:rsidTr="00793340">
      <w:trPr>
        <w:trHeight w:val="66"/>
      </w:trPr>
      <w:tc>
        <w:tcPr>
          <w:tcW w:w="2305" w:type="pct"/>
          <w:vAlign w:val="center"/>
        </w:tcPr>
        <w:p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:rsidR="00A631CF" w:rsidRPr="0035735D" w:rsidRDefault="00A631CF" w:rsidP="00A631C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735F8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735F8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18D" w:rsidRDefault="00B871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06" w:rsidRDefault="000D7306" w:rsidP="00426576">
      <w:pPr>
        <w:spacing w:after="0" w:line="240" w:lineRule="auto"/>
      </w:pPr>
      <w:r>
        <w:separator/>
      </w:r>
    </w:p>
  </w:footnote>
  <w:footnote w:type="continuationSeparator" w:id="0">
    <w:p w:rsidR="000D7306" w:rsidRDefault="000D7306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18D" w:rsidRDefault="00B871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C3" w:rsidRPr="006A7FFB" w:rsidRDefault="00B8718D" w:rsidP="00B8718D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45DE6AFB" wp14:editId="00BB00B5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18D" w:rsidRDefault="00B871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F8"/>
    <w:rsid w:val="00016038"/>
    <w:rsid w:val="00027F3E"/>
    <w:rsid w:val="00030454"/>
    <w:rsid w:val="00030E64"/>
    <w:rsid w:val="00046814"/>
    <w:rsid w:val="00063606"/>
    <w:rsid w:val="00080685"/>
    <w:rsid w:val="000821A0"/>
    <w:rsid w:val="000902E4"/>
    <w:rsid w:val="00093AE6"/>
    <w:rsid w:val="000A4F99"/>
    <w:rsid w:val="000B2EA4"/>
    <w:rsid w:val="000C354F"/>
    <w:rsid w:val="000C6766"/>
    <w:rsid w:val="000D7306"/>
    <w:rsid w:val="00101B59"/>
    <w:rsid w:val="00112780"/>
    <w:rsid w:val="00123D51"/>
    <w:rsid w:val="001250B9"/>
    <w:rsid w:val="00132988"/>
    <w:rsid w:val="0016704B"/>
    <w:rsid w:val="00170F8F"/>
    <w:rsid w:val="001746DB"/>
    <w:rsid w:val="001A431A"/>
    <w:rsid w:val="001F12B6"/>
    <w:rsid w:val="002008A9"/>
    <w:rsid w:val="00205C5E"/>
    <w:rsid w:val="00221431"/>
    <w:rsid w:val="00283410"/>
    <w:rsid w:val="00284B3F"/>
    <w:rsid w:val="002A3925"/>
    <w:rsid w:val="002A7572"/>
    <w:rsid w:val="002C6E81"/>
    <w:rsid w:val="00317DD7"/>
    <w:rsid w:val="003209C3"/>
    <w:rsid w:val="00357090"/>
    <w:rsid w:val="003717BC"/>
    <w:rsid w:val="00373809"/>
    <w:rsid w:val="003751FA"/>
    <w:rsid w:val="003B3B4A"/>
    <w:rsid w:val="003B57C7"/>
    <w:rsid w:val="003D21B0"/>
    <w:rsid w:val="003D232D"/>
    <w:rsid w:val="003D6AA9"/>
    <w:rsid w:val="00421C89"/>
    <w:rsid w:val="00426576"/>
    <w:rsid w:val="00445CC0"/>
    <w:rsid w:val="004666B8"/>
    <w:rsid w:val="004704C3"/>
    <w:rsid w:val="00475074"/>
    <w:rsid w:val="00480743"/>
    <w:rsid w:val="004A236E"/>
    <w:rsid w:val="004C4D5C"/>
    <w:rsid w:val="004F0FC5"/>
    <w:rsid w:val="00515E31"/>
    <w:rsid w:val="00525CA6"/>
    <w:rsid w:val="00531813"/>
    <w:rsid w:val="00531FC6"/>
    <w:rsid w:val="00543079"/>
    <w:rsid w:val="00577550"/>
    <w:rsid w:val="005E0C2F"/>
    <w:rsid w:val="005F298B"/>
    <w:rsid w:val="00602141"/>
    <w:rsid w:val="00604C15"/>
    <w:rsid w:val="00606807"/>
    <w:rsid w:val="00616BFA"/>
    <w:rsid w:val="0064161F"/>
    <w:rsid w:val="00641BB4"/>
    <w:rsid w:val="006431B0"/>
    <w:rsid w:val="006A2EA9"/>
    <w:rsid w:val="006A7FFB"/>
    <w:rsid w:val="006B101F"/>
    <w:rsid w:val="006B4149"/>
    <w:rsid w:val="006B5944"/>
    <w:rsid w:val="006D4BBB"/>
    <w:rsid w:val="006D5CC8"/>
    <w:rsid w:val="00750533"/>
    <w:rsid w:val="00756F82"/>
    <w:rsid w:val="007575C4"/>
    <w:rsid w:val="00762EF4"/>
    <w:rsid w:val="00767501"/>
    <w:rsid w:val="00782EC1"/>
    <w:rsid w:val="0078474C"/>
    <w:rsid w:val="00790EC1"/>
    <w:rsid w:val="007939FE"/>
    <w:rsid w:val="007B04C7"/>
    <w:rsid w:val="007D6959"/>
    <w:rsid w:val="007E2E70"/>
    <w:rsid w:val="007F3524"/>
    <w:rsid w:val="00825CB5"/>
    <w:rsid w:val="00845A98"/>
    <w:rsid w:val="00853816"/>
    <w:rsid w:val="008727AD"/>
    <w:rsid w:val="008C1C55"/>
    <w:rsid w:val="008C3722"/>
    <w:rsid w:val="008D20E5"/>
    <w:rsid w:val="008D5EB6"/>
    <w:rsid w:val="00922A4B"/>
    <w:rsid w:val="00924CEE"/>
    <w:rsid w:val="00937D33"/>
    <w:rsid w:val="00952B53"/>
    <w:rsid w:val="00960931"/>
    <w:rsid w:val="00982C61"/>
    <w:rsid w:val="00983F7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47519"/>
    <w:rsid w:val="00A56961"/>
    <w:rsid w:val="00A631CF"/>
    <w:rsid w:val="00A72CB0"/>
    <w:rsid w:val="00A735F8"/>
    <w:rsid w:val="00A8148A"/>
    <w:rsid w:val="00A824FB"/>
    <w:rsid w:val="00AA413C"/>
    <w:rsid w:val="00AB4578"/>
    <w:rsid w:val="00AB585B"/>
    <w:rsid w:val="00AC1542"/>
    <w:rsid w:val="00AD0400"/>
    <w:rsid w:val="00AD3F92"/>
    <w:rsid w:val="00AE1730"/>
    <w:rsid w:val="00B07F3D"/>
    <w:rsid w:val="00B130E5"/>
    <w:rsid w:val="00B20E63"/>
    <w:rsid w:val="00B75626"/>
    <w:rsid w:val="00B8718D"/>
    <w:rsid w:val="00B87B06"/>
    <w:rsid w:val="00B924FD"/>
    <w:rsid w:val="00BA71FF"/>
    <w:rsid w:val="00BD0486"/>
    <w:rsid w:val="00BD3C72"/>
    <w:rsid w:val="00BF58CF"/>
    <w:rsid w:val="00C05703"/>
    <w:rsid w:val="00C248DB"/>
    <w:rsid w:val="00C51515"/>
    <w:rsid w:val="00C62261"/>
    <w:rsid w:val="00C677C8"/>
    <w:rsid w:val="00C726E2"/>
    <w:rsid w:val="00C96C0F"/>
    <w:rsid w:val="00CD2C5F"/>
    <w:rsid w:val="00CD7470"/>
    <w:rsid w:val="00CE02F0"/>
    <w:rsid w:val="00CF0E0D"/>
    <w:rsid w:val="00D0431C"/>
    <w:rsid w:val="00D17D78"/>
    <w:rsid w:val="00D45F91"/>
    <w:rsid w:val="00D55471"/>
    <w:rsid w:val="00D92510"/>
    <w:rsid w:val="00D95261"/>
    <w:rsid w:val="00D952B7"/>
    <w:rsid w:val="00DA5928"/>
    <w:rsid w:val="00DA6075"/>
    <w:rsid w:val="00DD1C29"/>
    <w:rsid w:val="00DE0A0A"/>
    <w:rsid w:val="00DE352C"/>
    <w:rsid w:val="00E40281"/>
    <w:rsid w:val="00E51C3F"/>
    <w:rsid w:val="00E72E88"/>
    <w:rsid w:val="00E930CF"/>
    <w:rsid w:val="00EA0C52"/>
    <w:rsid w:val="00EB4B06"/>
    <w:rsid w:val="00F007BC"/>
    <w:rsid w:val="00F20192"/>
    <w:rsid w:val="00F574D5"/>
    <w:rsid w:val="00F61DFB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F9132983-4214-4F8D-AE91-5A6091CA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pires\Desktop\Formulario%20Candidatura%20&#224;%20Tarifa%20Soci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9F6D7-403A-4538-AD18-68FF78BD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Candidatura à Tarifa Social</Template>
  <TotalTime>0</TotalTime>
  <Pages>3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AP. Pires</dc:creator>
  <cp:lastModifiedBy>Ana AP. Pires</cp:lastModifiedBy>
  <cp:revision>1</cp:revision>
  <cp:lastPrinted>2022-09-21T21:26:00Z</cp:lastPrinted>
  <dcterms:created xsi:type="dcterms:W3CDTF">2024-06-27T14:02:00Z</dcterms:created>
  <dcterms:modified xsi:type="dcterms:W3CDTF">2024-06-27T14:02:00Z</dcterms:modified>
</cp:coreProperties>
</file>