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BE3" w:rsidRDefault="00C84BE3" w:rsidP="00475387">
      <w:pPr>
        <w:rPr>
          <w:rFonts w:ascii="Calibri" w:hAnsi="Calibri"/>
          <w:sz w:val="22"/>
          <w:szCs w:val="22"/>
        </w:rPr>
      </w:pPr>
    </w:p>
    <w:p w:rsidR="00C84BE3" w:rsidRPr="00C84BE3" w:rsidRDefault="00AA347D" w:rsidP="00C84BE3">
      <w:pPr>
        <w:pStyle w:val="Ttul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Anexo </w:t>
      </w:r>
      <w:r w:rsidR="00CB56ED">
        <w:rPr>
          <w:rFonts w:asciiTheme="minorHAnsi" w:hAnsiTheme="minorHAnsi"/>
        </w:rPr>
        <w:t>1</w:t>
      </w:r>
      <w:r w:rsidR="0046341B">
        <w:rPr>
          <w:rFonts w:asciiTheme="minorHAnsi" w:hAnsiTheme="minorHAnsi"/>
        </w:rPr>
        <w:t xml:space="preserve"> – Formulário </w:t>
      </w:r>
      <w:r w:rsidR="00273313" w:rsidRPr="00273313">
        <w:rPr>
          <w:rFonts w:asciiTheme="minorHAnsi" w:hAnsiTheme="minorHAnsi"/>
        </w:rPr>
        <w:t>de Candidatura</w:t>
      </w:r>
      <w:r w:rsidR="0074248C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ao CAME de Redondo </w:t>
      </w:r>
    </w:p>
    <w:p w:rsidR="00C84BE3" w:rsidRPr="00C84BE3" w:rsidRDefault="00C84BE3" w:rsidP="00C84BE3">
      <w:pPr>
        <w:pStyle w:val="Corpodetexto3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NOME DO PROJE</w:t>
      </w:r>
      <w:r w:rsidRPr="00C84BE3">
        <w:rPr>
          <w:rFonts w:asciiTheme="minorHAnsi" w:hAnsiTheme="minorHAnsi"/>
          <w:color w:val="333333"/>
        </w:rPr>
        <w:t>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C84BE3" w:rsidTr="0001431D">
        <w:tc>
          <w:tcPr>
            <w:tcW w:w="8859" w:type="dxa"/>
          </w:tcPr>
          <w:p w:rsidR="00C84BE3" w:rsidRDefault="00C84BE3" w:rsidP="0001431D">
            <w:pPr>
              <w:pStyle w:val="Corpodetexto3"/>
              <w:spacing w:before="120" w:after="120" w:line="240" w:lineRule="auto"/>
            </w:pPr>
          </w:p>
        </w:tc>
      </w:tr>
    </w:tbl>
    <w:p w:rsidR="007124A9" w:rsidRDefault="007124A9" w:rsidP="007124A9">
      <w:pPr>
        <w:pStyle w:val="Corpodetexto3"/>
        <w:jc w:val="left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TEM PLANO DE NEGÓCIOS JÁ ELABORADO?</w:t>
      </w:r>
    </w:p>
    <w:p w:rsidR="007124A9" w:rsidRDefault="007124A9" w:rsidP="007124A9">
      <w:pPr>
        <w:pStyle w:val="Corpodetexto3"/>
        <w:ind w:left="2124" w:firstLine="708"/>
        <w:jc w:val="left"/>
        <w:rPr>
          <w:rFonts w:asciiTheme="minorHAnsi" w:hAnsiTheme="minorHAnsi"/>
          <w:color w:val="333333"/>
        </w:rPr>
      </w:pPr>
      <w:r>
        <w:rPr>
          <w:rFonts w:asciiTheme="minorHAnsi" w:hAnsiTheme="minorHAnsi"/>
          <w:color w:val="333333"/>
        </w:rPr>
        <w:t>Sim __ Não__</w:t>
      </w:r>
    </w:p>
    <w:p w:rsidR="00C84BE3" w:rsidRPr="00C84BE3" w:rsidRDefault="00C84BE3" w:rsidP="00C84BE3">
      <w:pPr>
        <w:pStyle w:val="Corpodetexto3"/>
        <w:rPr>
          <w:rFonts w:asciiTheme="minorHAnsi" w:hAnsiTheme="minorHAnsi"/>
          <w:color w:val="333333"/>
        </w:rPr>
      </w:pPr>
      <w:r w:rsidRPr="00C84BE3">
        <w:rPr>
          <w:rFonts w:asciiTheme="minorHAnsi" w:hAnsiTheme="minorHAnsi"/>
          <w:color w:val="333333"/>
        </w:rPr>
        <w:t>IDENTIFICAÇÃO DO</w:t>
      </w:r>
      <w:r>
        <w:rPr>
          <w:rFonts w:asciiTheme="minorHAnsi" w:hAnsiTheme="minorHAnsi"/>
          <w:color w:val="333333"/>
        </w:rPr>
        <w:t>(</w:t>
      </w:r>
      <w:r w:rsidRPr="00C84BE3">
        <w:rPr>
          <w:rFonts w:asciiTheme="minorHAnsi" w:hAnsiTheme="minorHAnsi"/>
          <w:color w:val="333333"/>
        </w:rPr>
        <w:t>S</w:t>
      </w:r>
      <w:r>
        <w:rPr>
          <w:rFonts w:asciiTheme="minorHAnsi" w:hAnsiTheme="minorHAnsi"/>
          <w:color w:val="333333"/>
        </w:rPr>
        <w:t>)</w:t>
      </w:r>
      <w:r w:rsidRPr="00C84BE3">
        <w:rPr>
          <w:rFonts w:asciiTheme="minorHAnsi" w:hAnsiTheme="minorHAnsi"/>
          <w:color w:val="333333"/>
        </w:rPr>
        <w:t xml:space="preserve"> PROMOTOR</w:t>
      </w:r>
      <w:r>
        <w:rPr>
          <w:rFonts w:asciiTheme="minorHAnsi" w:hAnsiTheme="minorHAnsi"/>
          <w:color w:val="333333"/>
        </w:rPr>
        <w:t>(</w:t>
      </w:r>
      <w:r w:rsidRPr="00C84BE3">
        <w:rPr>
          <w:rFonts w:asciiTheme="minorHAnsi" w:hAnsiTheme="minorHAnsi"/>
          <w:color w:val="333333"/>
        </w:rPr>
        <w:t>ES</w:t>
      </w:r>
      <w:r>
        <w:rPr>
          <w:rFonts w:asciiTheme="minorHAnsi" w:hAnsiTheme="minorHAnsi"/>
          <w:color w:val="333333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</w:tblGrid>
      <w:tr w:rsidR="00C84BE3" w:rsidTr="0001431D">
        <w:tc>
          <w:tcPr>
            <w:tcW w:w="8859" w:type="dxa"/>
          </w:tcPr>
          <w:p w:rsidR="00C84BE3" w:rsidRPr="00C84BE3" w:rsidRDefault="00C84BE3" w:rsidP="0001431D">
            <w:pPr>
              <w:pStyle w:val="Corpodetexto3"/>
              <w:spacing w:before="120" w:after="120" w:line="240" w:lineRule="auto"/>
              <w:rPr>
                <w:rFonts w:asciiTheme="minorHAnsi" w:hAnsiTheme="minorHAnsi" w:cs="Arial"/>
                <w:color w:val="333333"/>
              </w:rPr>
            </w:pPr>
            <w:r w:rsidRPr="00C84BE3">
              <w:rPr>
                <w:rFonts w:asciiTheme="minorHAnsi" w:hAnsiTheme="minorHAnsi" w:cs="Arial"/>
                <w:color w:val="333333"/>
              </w:rPr>
              <w:t>Promotor 1 (Contacto)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0"/>
              <w:gridCol w:w="284"/>
              <w:gridCol w:w="1571"/>
              <w:gridCol w:w="272"/>
              <w:gridCol w:w="1984"/>
              <w:gridCol w:w="2265"/>
            </w:tblGrid>
            <w:tr w:rsidR="00C84BE3" w:rsidRPr="00C84BE3" w:rsidTr="0001431D">
              <w:trPr>
                <w:cantSplit/>
              </w:trPr>
              <w:tc>
                <w:tcPr>
                  <w:tcW w:w="2260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Nome:</w:t>
                  </w:r>
                </w:p>
              </w:tc>
              <w:tc>
                <w:tcPr>
                  <w:tcW w:w="6376" w:type="dxa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6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</w:trPr>
              <w:tc>
                <w:tcPr>
                  <w:tcW w:w="2260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Morada:</w:t>
                  </w:r>
                </w:p>
              </w:tc>
              <w:tc>
                <w:tcPr>
                  <w:tcW w:w="6376" w:type="dxa"/>
                  <w:gridSpan w:val="5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6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c>
                <w:tcPr>
                  <w:tcW w:w="2260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Código Postal:</w:t>
                  </w:r>
                </w:p>
              </w:tc>
              <w:tc>
                <w:tcPr>
                  <w:tcW w:w="1855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Localidade:</w:t>
                  </w:r>
                </w:p>
              </w:tc>
              <w:tc>
                <w:tcPr>
                  <w:tcW w:w="2265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6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c>
                <w:tcPr>
                  <w:tcW w:w="2260" w:type="dxa"/>
                  <w:tcBorders>
                    <w:right w:val="single" w:sz="8" w:space="0" w:color="808080"/>
                  </w:tcBorders>
                </w:tcPr>
                <w:p w:rsidR="00C84BE3" w:rsidRPr="00C84BE3" w:rsidRDefault="0074248C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proofErr w:type="spellStart"/>
                  <w:r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Tel</w:t>
                  </w:r>
                  <w:proofErr w:type="spellEnd"/>
                  <w:r w:rsidR="00C84BE3"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:</w:t>
                  </w:r>
                </w:p>
              </w:tc>
              <w:tc>
                <w:tcPr>
                  <w:tcW w:w="1855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Fax:</w:t>
                  </w:r>
                </w:p>
              </w:tc>
              <w:tc>
                <w:tcPr>
                  <w:tcW w:w="2265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6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c>
                <w:tcPr>
                  <w:tcW w:w="2260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E-mail:</w:t>
                  </w:r>
                </w:p>
              </w:tc>
              <w:tc>
                <w:tcPr>
                  <w:tcW w:w="1855" w:type="dxa"/>
                  <w:gridSpan w:val="2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  <w:tc>
                <w:tcPr>
                  <w:tcW w:w="272" w:type="dxa"/>
                  <w:tcBorders>
                    <w:lef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Data Nascimento:</w:t>
                  </w:r>
                </w:p>
              </w:tc>
              <w:tc>
                <w:tcPr>
                  <w:tcW w:w="2265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6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</w:trPr>
              <w:tc>
                <w:tcPr>
                  <w:tcW w:w="2544" w:type="dxa"/>
                  <w:gridSpan w:val="2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Formação Académica:</w:t>
                  </w:r>
                </w:p>
              </w:tc>
              <w:tc>
                <w:tcPr>
                  <w:tcW w:w="6092" w:type="dxa"/>
                  <w:gridSpan w:val="4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6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</w:trPr>
              <w:tc>
                <w:tcPr>
                  <w:tcW w:w="2544" w:type="dxa"/>
                  <w:gridSpan w:val="2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Situação Profissional:</w:t>
                  </w:r>
                </w:p>
              </w:tc>
              <w:tc>
                <w:tcPr>
                  <w:tcW w:w="6092" w:type="dxa"/>
                  <w:gridSpan w:val="4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6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</w:tbl>
          <w:p w:rsidR="00C84BE3" w:rsidRPr="00C84BE3" w:rsidRDefault="00C84BE3" w:rsidP="0001431D">
            <w:pPr>
              <w:pStyle w:val="Corpodetexto3"/>
              <w:rPr>
                <w:rFonts w:asciiTheme="minorHAnsi" w:hAnsiTheme="minorHAnsi" w:cs="Arial"/>
                <w:color w:val="333333"/>
              </w:rPr>
            </w:pPr>
          </w:p>
        </w:tc>
      </w:tr>
      <w:tr w:rsidR="00C84BE3" w:rsidTr="0001431D">
        <w:tc>
          <w:tcPr>
            <w:tcW w:w="8859" w:type="dxa"/>
          </w:tcPr>
          <w:p w:rsidR="00C84BE3" w:rsidRPr="00C84BE3" w:rsidRDefault="00C84BE3" w:rsidP="0001431D">
            <w:pPr>
              <w:pStyle w:val="Corpodetexto3"/>
              <w:spacing w:before="120" w:line="240" w:lineRule="auto"/>
              <w:rPr>
                <w:rFonts w:asciiTheme="minorHAnsi" w:hAnsiTheme="minorHAnsi" w:cs="Arial"/>
                <w:color w:val="333333"/>
              </w:rPr>
            </w:pPr>
            <w:r w:rsidRPr="00C84BE3">
              <w:rPr>
                <w:rFonts w:asciiTheme="minorHAnsi" w:hAnsiTheme="minorHAnsi" w:cs="Arial"/>
                <w:color w:val="333333"/>
              </w:rPr>
              <w:t>Promotor 2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0"/>
              <w:gridCol w:w="6376"/>
            </w:tblGrid>
            <w:tr w:rsidR="00C84BE3" w:rsidRPr="00C84BE3" w:rsidTr="0001431D">
              <w:trPr>
                <w:cantSplit/>
              </w:trPr>
              <w:tc>
                <w:tcPr>
                  <w:tcW w:w="2260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Nome:</w:t>
                  </w:r>
                </w:p>
              </w:tc>
              <w:tc>
                <w:tcPr>
                  <w:tcW w:w="6376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2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</w:tbl>
          <w:p w:rsidR="00C84BE3" w:rsidRPr="00C84BE3" w:rsidRDefault="00C84BE3" w:rsidP="0001431D">
            <w:pPr>
              <w:pStyle w:val="Corpodetexto3"/>
              <w:rPr>
                <w:rFonts w:asciiTheme="minorHAnsi" w:hAnsiTheme="minorHAnsi" w:cs="Arial"/>
                <w:color w:val="333333"/>
              </w:rPr>
            </w:pPr>
          </w:p>
        </w:tc>
      </w:tr>
      <w:tr w:rsidR="00C84BE3" w:rsidTr="0001431D">
        <w:tc>
          <w:tcPr>
            <w:tcW w:w="8859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44"/>
              <w:gridCol w:w="6092"/>
            </w:tblGrid>
            <w:tr w:rsidR="00C84BE3" w:rsidRPr="00C84BE3" w:rsidTr="0001431D">
              <w:trPr>
                <w:cantSplit/>
              </w:trPr>
              <w:tc>
                <w:tcPr>
                  <w:tcW w:w="2544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Formação Académica:</w:t>
                  </w:r>
                </w:p>
              </w:tc>
              <w:tc>
                <w:tcPr>
                  <w:tcW w:w="6092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2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</w:trPr>
              <w:tc>
                <w:tcPr>
                  <w:tcW w:w="2544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Situação Profissional:</w:t>
                  </w:r>
                </w:p>
              </w:tc>
              <w:tc>
                <w:tcPr>
                  <w:tcW w:w="6092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</w:tbl>
          <w:p w:rsidR="00C84BE3" w:rsidRPr="00C84BE3" w:rsidRDefault="00C84BE3" w:rsidP="0001431D">
            <w:pPr>
              <w:pStyle w:val="Corpodetexto3"/>
              <w:spacing w:before="120" w:line="240" w:lineRule="auto"/>
              <w:rPr>
                <w:rFonts w:asciiTheme="minorHAnsi" w:hAnsiTheme="minorHAnsi" w:cs="Arial"/>
                <w:color w:val="333333"/>
              </w:rPr>
            </w:pPr>
            <w:r w:rsidRPr="00C84BE3">
              <w:rPr>
                <w:rFonts w:asciiTheme="minorHAnsi" w:hAnsiTheme="minorHAnsi" w:cs="Arial"/>
                <w:color w:val="333333"/>
              </w:rPr>
              <w:t>Promotor 3</w:t>
            </w: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60"/>
              <w:gridCol w:w="6376"/>
            </w:tblGrid>
            <w:tr w:rsidR="00C84BE3" w:rsidRPr="00C84BE3" w:rsidTr="0001431D">
              <w:trPr>
                <w:cantSplit/>
              </w:trPr>
              <w:tc>
                <w:tcPr>
                  <w:tcW w:w="2260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Nome:</w:t>
                  </w:r>
                </w:p>
              </w:tc>
              <w:tc>
                <w:tcPr>
                  <w:tcW w:w="6376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2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</w:tbl>
          <w:p w:rsidR="00C84BE3" w:rsidRPr="00C84BE3" w:rsidRDefault="00C84BE3" w:rsidP="0001431D">
            <w:pPr>
              <w:pStyle w:val="Corpodetexto3"/>
              <w:rPr>
                <w:rFonts w:asciiTheme="minorHAnsi" w:hAnsiTheme="minorHAnsi" w:cs="Arial"/>
                <w:color w:val="333333"/>
              </w:rPr>
            </w:pPr>
          </w:p>
        </w:tc>
      </w:tr>
      <w:tr w:rsidR="00C84BE3" w:rsidTr="0001431D">
        <w:tc>
          <w:tcPr>
            <w:tcW w:w="8859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544"/>
              <w:gridCol w:w="6092"/>
            </w:tblGrid>
            <w:tr w:rsidR="00C84BE3" w:rsidRPr="00C84BE3" w:rsidTr="0001431D">
              <w:trPr>
                <w:cantSplit/>
              </w:trPr>
              <w:tc>
                <w:tcPr>
                  <w:tcW w:w="2544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Formação Académica:</w:t>
                  </w:r>
                </w:p>
              </w:tc>
              <w:tc>
                <w:tcPr>
                  <w:tcW w:w="6092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2"/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</w:trPr>
              <w:tc>
                <w:tcPr>
                  <w:tcW w:w="2544" w:type="dxa"/>
                  <w:tcBorders>
                    <w:right w:val="single" w:sz="8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  <w:r w:rsidRPr="00C84BE3"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  <w:t>Situação Profissional:</w:t>
                  </w:r>
                </w:p>
              </w:tc>
              <w:tc>
                <w:tcPr>
                  <w:tcW w:w="6092" w:type="dxa"/>
                  <w:tcBorders>
                    <w:top w:val="single" w:sz="8" w:space="0" w:color="808080"/>
                    <w:left w:val="single" w:sz="8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C84BE3" w:rsidRPr="00C84BE3" w:rsidRDefault="00C84BE3" w:rsidP="0001431D">
                  <w:pPr>
                    <w:pStyle w:val="Corpodetexto3"/>
                    <w:spacing w:before="60" w:after="60" w:line="240" w:lineRule="auto"/>
                    <w:rPr>
                      <w:rFonts w:asciiTheme="minorHAnsi" w:hAnsiTheme="minorHAnsi" w:cs="Arial"/>
                      <w:b w:val="0"/>
                      <w:bCs w:val="0"/>
                      <w:color w:val="333333"/>
                    </w:rPr>
                  </w:pPr>
                </w:p>
              </w:tc>
            </w:tr>
            <w:tr w:rsidR="00C84BE3" w:rsidRPr="00C84BE3" w:rsidTr="0001431D">
              <w:trPr>
                <w:cantSplit/>
                <w:trHeight w:hRule="exact" w:val="113"/>
              </w:trPr>
              <w:tc>
                <w:tcPr>
                  <w:tcW w:w="8636" w:type="dxa"/>
                  <w:gridSpan w:val="2"/>
                </w:tcPr>
                <w:p w:rsidR="00C84BE3" w:rsidRDefault="00C84BE3" w:rsidP="00C84BE3">
                  <w:pPr>
                    <w:rPr>
                      <w:rFonts w:asciiTheme="minorHAnsi" w:hAnsiTheme="minorHAnsi" w:cs="Arial"/>
                      <w:b/>
                      <w:bCs/>
                      <w:color w:val="333333"/>
                    </w:rPr>
                  </w:pPr>
                </w:p>
                <w:p w:rsidR="00C84BE3" w:rsidRDefault="00C84BE3" w:rsidP="00C84BE3">
                  <w:pPr>
                    <w:rPr>
                      <w:rFonts w:asciiTheme="minorHAnsi" w:hAnsiTheme="minorHAnsi" w:cs="Arial"/>
                      <w:b/>
                      <w:bCs/>
                      <w:color w:val="333333"/>
                    </w:rPr>
                  </w:pPr>
                </w:p>
                <w:p w:rsidR="00C84BE3" w:rsidRDefault="00C84BE3" w:rsidP="00C84BE3">
                  <w:pPr>
                    <w:rPr>
                      <w:rFonts w:asciiTheme="minorHAnsi" w:hAnsiTheme="minorHAnsi" w:cs="Arial"/>
                      <w:b/>
                      <w:bCs/>
                      <w:color w:val="333333"/>
                    </w:rPr>
                  </w:pPr>
                </w:p>
                <w:p w:rsidR="00C84BE3" w:rsidRPr="00C84BE3" w:rsidRDefault="00C84BE3" w:rsidP="00C84BE3">
                  <w:pPr>
                    <w:rPr>
                      <w:rFonts w:asciiTheme="minorHAnsi" w:hAnsiTheme="minorHAnsi" w:cs="Arial"/>
                      <w:b/>
                      <w:bCs/>
                      <w:color w:val="333333"/>
                    </w:rPr>
                  </w:pPr>
                </w:p>
              </w:tc>
            </w:tr>
          </w:tbl>
          <w:p w:rsidR="00C84BE3" w:rsidRPr="00C84BE3" w:rsidRDefault="00C84BE3" w:rsidP="0001431D">
            <w:pPr>
              <w:pStyle w:val="Corpodetexto3"/>
              <w:rPr>
                <w:rFonts w:asciiTheme="minorHAnsi" w:hAnsiTheme="minorHAnsi" w:cs="Arial"/>
                <w:color w:val="333333"/>
              </w:rPr>
            </w:pPr>
          </w:p>
        </w:tc>
      </w:tr>
    </w:tbl>
    <w:p w:rsidR="00050A81" w:rsidRDefault="00050A81" w:rsidP="00C84BE3">
      <w:pPr>
        <w:pStyle w:val="Corpodetexto3"/>
        <w:rPr>
          <w:rFonts w:asciiTheme="minorHAnsi" w:hAnsiTheme="minorHAnsi"/>
          <w:color w:val="333333"/>
          <w:sz w:val="24"/>
        </w:rPr>
      </w:pPr>
    </w:p>
    <w:p w:rsidR="00AA347D" w:rsidRDefault="00AA347D" w:rsidP="00C84BE3">
      <w:pPr>
        <w:pStyle w:val="Corpodetexto3"/>
        <w:rPr>
          <w:rFonts w:asciiTheme="minorHAnsi" w:hAnsiTheme="minorHAnsi"/>
          <w:color w:val="333333"/>
          <w:sz w:val="24"/>
        </w:rPr>
      </w:pPr>
    </w:p>
    <w:p w:rsidR="00C84BE3" w:rsidRPr="00C84BE3" w:rsidRDefault="00C84BE3" w:rsidP="00C84BE3">
      <w:pPr>
        <w:pStyle w:val="Corpodetexto3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t>PROJE</w:t>
      </w:r>
      <w:r w:rsidRPr="00C84BE3">
        <w:rPr>
          <w:rFonts w:asciiTheme="minorHAnsi" w:hAnsiTheme="minorHAnsi"/>
          <w:color w:val="333333"/>
          <w:sz w:val="24"/>
        </w:rPr>
        <w:t>TO</w:t>
      </w:r>
    </w:p>
    <w:p w:rsidR="00C84BE3" w:rsidRDefault="0027331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t>Descrição do Projeto/</w:t>
      </w:r>
      <w:r w:rsidR="00C84BE3" w:rsidRPr="00C84BE3">
        <w:rPr>
          <w:rFonts w:asciiTheme="minorHAnsi" w:hAnsiTheme="minorHAnsi"/>
          <w:color w:val="333333"/>
          <w:sz w:val="24"/>
        </w:rPr>
        <w:t>Ideia</w:t>
      </w:r>
      <w:r>
        <w:rPr>
          <w:rFonts w:asciiTheme="minorHAnsi" w:hAnsiTheme="minorHAnsi"/>
          <w:color w:val="333333"/>
          <w:sz w:val="24"/>
        </w:rPr>
        <w:t xml:space="preserve"> de Negócio</w:t>
      </w:r>
      <w:r w:rsidR="00C84BE3" w:rsidRPr="00C84BE3">
        <w:rPr>
          <w:rFonts w:asciiTheme="minorHAnsi" w:hAnsiTheme="minorHAnsi"/>
          <w:color w:val="333333"/>
          <w:sz w:val="24"/>
        </w:rPr>
        <w:t>:</w:t>
      </w: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t>Oportunidades e Ameaças:</w:t>
      </w: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t>Mercado:</w:t>
      </w: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050A81" w:rsidRDefault="00050A81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050A81" w:rsidRDefault="00050A81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050A81" w:rsidRDefault="00050A81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050A81" w:rsidRDefault="00050A81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050A81" w:rsidRDefault="00050A81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CB56ED" w:rsidRDefault="00CB56ED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CB56ED" w:rsidRDefault="00CB56ED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CB56ED" w:rsidRDefault="00CB56ED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050A81" w:rsidRPr="00764AA2" w:rsidRDefault="00050A81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t>Concorrência:</w:t>
      </w: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C84BE3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t>Produtos a comercializar/Serviços a prestar:</w:t>
      </w: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764AA2" w:rsidRPr="00764AA2" w:rsidRDefault="00764AA2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8"/>
        <w:rPr>
          <w:color w:val="333333"/>
          <w:sz w:val="18"/>
          <w:szCs w:val="18"/>
        </w:rPr>
      </w:pPr>
    </w:p>
    <w:p w:rsidR="00C84BE3" w:rsidRP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rFonts w:asciiTheme="minorHAnsi" w:hAnsiTheme="minorHAnsi"/>
          <w:color w:val="333333"/>
          <w:sz w:val="24"/>
        </w:rPr>
      </w:pPr>
      <w:r>
        <w:br w:type="page"/>
      </w:r>
      <w:r w:rsidRPr="00C84BE3">
        <w:rPr>
          <w:rFonts w:asciiTheme="minorHAnsi" w:hAnsiTheme="minorHAnsi"/>
          <w:color w:val="333333"/>
          <w:sz w:val="24"/>
        </w:rPr>
        <w:lastRenderedPageBreak/>
        <w:t>Mercado Alvo:</w:t>
      </w: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spacing w:before="0" w:line="240" w:lineRule="auto"/>
      </w:pPr>
    </w:p>
    <w:p w:rsidR="00C84BE3" w:rsidRDefault="00C84BE3" w:rsidP="00C84BE3">
      <w:pPr>
        <w:pStyle w:val="Corpodetexto3"/>
        <w:spacing w:before="0" w:line="240" w:lineRule="auto"/>
        <w:rPr>
          <w:color w:val="333333"/>
        </w:rPr>
      </w:pPr>
    </w:p>
    <w:p w:rsidR="00C84BE3" w:rsidRPr="00C84BE3" w:rsidRDefault="007124A9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t>Motivação para incubação</w:t>
      </w:r>
      <w:r w:rsidR="00C84BE3" w:rsidRPr="00C84BE3">
        <w:rPr>
          <w:rFonts w:asciiTheme="minorHAnsi" w:hAnsiTheme="minorHAnsi"/>
          <w:color w:val="333333"/>
          <w:sz w:val="24"/>
        </w:rPr>
        <w:t xml:space="preserve"> </w:t>
      </w:r>
      <w:r w:rsidR="00AA347D">
        <w:rPr>
          <w:rFonts w:asciiTheme="minorHAnsi" w:hAnsiTheme="minorHAnsi"/>
          <w:color w:val="333333"/>
          <w:sz w:val="24"/>
        </w:rPr>
        <w:t>no CAME de Redondo</w:t>
      </w:r>
      <w:r w:rsidR="00C84BE3" w:rsidRPr="00C84BE3">
        <w:rPr>
          <w:rFonts w:asciiTheme="minorHAnsi" w:hAnsiTheme="minorHAnsi"/>
          <w:color w:val="333333"/>
          <w:sz w:val="24"/>
        </w:rPr>
        <w:t>:</w:t>
      </w: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C84BE3" w:rsidRDefault="00C84BE3" w:rsidP="00C84BE3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BC30C9" w:rsidRDefault="00BC30C9" w:rsidP="00C84BE3">
      <w:pPr>
        <w:tabs>
          <w:tab w:val="left" w:pos="96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764AA2" w:rsidRDefault="00764AA2" w:rsidP="00C84BE3">
      <w:pPr>
        <w:tabs>
          <w:tab w:val="left" w:pos="96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p w:rsidR="00764AA2" w:rsidRDefault="00764AA2" w:rsidP="00764AA2">
      <w:pPr>
        <w:pStyle w:val="Corpodetexto3"/>
        <w:spacing w:before="0" w:line="240" w:lineRule="auto"/>
        <w:rPr>
          <w:color w:val="333333"/>
        </w:rPr>
      </w:pPr>
    </w:p>
    <w:p w:rsidR="00764AA2" w:rsidRPr="00C84BE3" w:rsidRDefault="00764AA2" w:rsidP="00764AA2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rFonts w:asciiTheme="minorHAnsi" w:hAnsiTheme="minorHAnsi"/>
          <w:color w:val="333333"/>
          <w:sz w:val="24"/>
        </w:rPr>
      </w:pPr>
      <w:r>
        <w:rPr>
          <w:rFonts w:asciiTheme="minorHAnsi" w:hAnsiTheme="minorHAnsi"/>
          <w:color w:val="333333"/>
          <w:sz w:val="24"/>
        </w:rPr>
        <w:t>Documentação a anexar</w:t>
      </w:r>
      <w:r w:rsidRPr="00C84BE3">
        <w:rPr>
          <w:rFonts w:asciiTheme="minorHAnsi" w:hAnsiTheme="minorHAnsi"/>
          <w:color w:val="333333"/>
          <w:sz w:val="24"/>
        </w:rPr>
        <w:t>:</w:t>
      </w:r>
    </w:p>
    <w:p w:rsidR="00764AA2" w:rsidRDefault="00764AA2" w:rsidP="00764AA2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Cs w:val="0"/>
          <w:sz w:val="18"/>
        </w:rPr>
      </w:pPr>
    </w:p>
    <w:p w:rsidR="00764AA2" w:rsidRPr="00764AA2" w:rsidRDefault="00764AA2" w:rsidP="00764AA2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Cs w:val="0"/>
          <w:sz w:val="18"/>
        </w:rPr>
      </w:pPr>
      <w:r>
        <w:rPr>
          <w:bCs w:val="0"/>
          <w:sz w:val="18"/>
        </w:rPr>
        <w:t>Empresas a criar</w:t>
      </w:r>
    </w:p>
    <w:p w:rsidR="00764AA2" w:rsidRDefault="00764AA2" w:rsidP="00764AA2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CV dos promotores _</w:t>
      </w:r>
    </w:p>
    <w:p w:rsidR="00764AA2" w:rsidRDefault="00764AA2" w:rsidP="00764AA2">
      <w:pPr>
        <w:pStyle w:val="Corpodetexto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before="0" w:line="240" w:lineRule="auto"/>
        <w:ind w:right="276"/>
        <w:rPr>
          <w:b w:val="0"/>
          <w:bCs w:val="0"/>
          <w:sz w:val="18"/>
        </w:rPr>
      </w:pPr>
    </w:p>
    <w:p w:rsidR="00764AA2" w:rsidRPr="002D794F" w:rsidRDefault="00764AA2" w:rsidP="00C84BE3">
      <w:pPr>
        <w:tabs>
          <w:tab w:val="left" w:pos="960"/>
        </w:tabs>
        <w:spacing w:line="360" w:lineRule="auto"/>
        <w:jc w:val="both"/>
        <w:rPr>
          <w:rFonts w:ascii="Calibri" w:hAnsi="Calibri" w:cs="Arial"/>
          <w:sz w:val="22"/>
          <w:szCs w:val="22"/>
        </w:rPr>
      </w:pPr>
    </w:p>
    <w:sectPr w:rsidR="00764AA2" w:rsidRPr="002D794F" w:rsidSect="00050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86" w:right="1466" w:bottom="1418" w:left="1440" w:header="720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6B" w:rsidRDefault="00D3346B">
      <w:r>
        <w:separator/>
      </w:r>
    </w:p>
  </w:endnote>
  <w:endnote w:type="continuationSeparator" w:id="0">
    <w:p w:rsidR="00D3346B" w:rsidRDefault="00D33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C39" w:rsidRDefault="00C86C3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C39" w:rsidRDefault="00C86C3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C39" w:rsidRDefault="00C86C3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6B" w:rsidRDefault="00D3346B">
      <w:r>
        <w:separator/>
      </w:r>
    </w:p>
  </w:footnote>
  <w:footnote w:type="continuationSeparator" w:id="0">
    <w:p w:rsidR="00D3346B" w:rsidRDefault="00D33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C39" w:rsidRDefault="00C86C3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6E" w:rsidRDefault="00C86C39" w:rsidP="00AA347D">
    <w:pPr>
      <w:pStyle w:val="Cabealho"/>
      <w:ind w:left="-284"/>
      <w:jc w:val="center"/>
    </w:pPr>
    <w:r w:rsidRPr="00C86C39">
      <w:rPr>
        <w:noProof/>
        <w:lang w:val="pt-PT"/>
      </w:rPr>
      <w:drawing>
        <wp:inline distT="0" distB="0" distL="0" distR="0">
          <wp:extent cx="2819400" cy="1021080"/>
          <wp:effectExtent l="0" t="0" r="0" b="7620"/>
          <wp:docPr id="1" name="Imagem 1" descr="C:\Users\mcorreia\Desktop\LOGO_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orreia\Desktop\LOGO_F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C39" w:rsidRDefault="00C86C3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023"/>
    <w:rsid w:val="000023BE"/>
    <w:rsid w:val="00013B2C"/>
    <w:rsid w:val="00050A81"/>
    <w:rsid w:val="000A5BF3"/>
    <w:rsid w:val="00122180"/>
    <w:rsid w:val="001D7EC6"/>
    <w:rsid w:val="00212A8D"/>
    <w:rsid w:val="00273313"/>
    <w:rsid w:val="00283824"/>
    <w:rsid w:val="002A7B28"/>
    <w:rsid w:val="002C29DB"/>
    <w:rsid w:val="002D794F"/>
    <w:rsid w:val="00370000"/>
    <w:rsid w:val="003C698D"/>
    <w:rsid w:val="004541CC"/>
    <w:rsid w:val="0046341B"/>
    <w:rsid w:val="00475387"/>
    <w:rsid w:val="004A3D19"/>
    <w:rsid w:val="004A4152"/>
    <w:rsid w:val="004D2791"/>
    <w:rsid w:val="00596E6E"/>
    <w:rsid w:val="00664088"/>
    <w:rsid w:val="00680241"/>
    <w:rsid w:val="00695770"/>
    <w:rsid w:val="007124A9"/>
    <w:rsid w:val="00722CDD"/>
    <w:rsid w:val="0074248C"/>
    <w:rsid w:val="00764AA2"/>
    <w:rsid w:val="007971D8"/>
    <w:rsid w:val="007A1688"/>
    <w:rsid w:val="00860215"/>
    <w:rsid w:val="008A2302"/>
    <w:rsid w:val="008E3E00"/>
    <w:rsid w:val="008F7629"/>
    <w:rsid w:val="00907D0D"/>
    <w:rsid w:val="00921CEC"/>
    <w:rsid w:val="009C32C5"/>
    <w:rsid w:val="009E3531"/>
    <w:rsid w:val="00A15E83"/>
    <w:rsid w:val="00A87AB5"/>
    <w:rsid w:val="00AA347D"/>
    <w:rsid w:val="00AD1FD2"/>
    <w:rsid w:val="00AE0246"/>
    <w:rsid w:val="00BB20E7"/>
    <w:rsid w:val="00BB582C"/>
    <w:rsid w:val="00BC30C9"/>
    <w:rsid w:val="00C30F42"/>
    <w:rsid w:val="00C37D14"/>
    <w:rsid w:val="00C53377"/>
    <w:rsid w:val="00C8175D"/>
    <w:rsid w:val="00C84BE3"/>
    <w:rsid w:val="00C86C39"/>
    <w:rsid w:val="00CB56ED"/>
    <w:rsid w:val="00CF4155"/>
    <w:rsid w:val="00D3346B"/>
    <w:rsid w:val="00D779AA"/>
    <w:rsid w:val="00D950B5"/>
    <w:rsid w:val="00E74595"/>
    <w:rsid w:val="00F16023"/>
    <w:rsid w:val="00F75F28"/>
    <w:rsid w:val="00F84473"/>
    <w:rsid w:val="00FA0788"/>
    <w:rsid w:val="00FA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87BBE1C-9053-4C1C-8ED4-F0460049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BE3"/>
    <w:rPr>
      <w:rFonts w:ascii="CG Times (WN)" w:hAnsi="CG Times (WN)"/>
    </w:rPr>
  </w:style>
  <w:style w:type="paragraph" w:styleId="Cabealho1">
    <w:name w:val="heading 1"/>
    <w:basedOn w:val="Normal"/>
    <w:next w:val="Normal"/>
    <w:qFormat/>
    <w:rsid w:val="00475387"/>
    <w:pPr>
      <w:keepNext/>
      <w:framePr w:w="4457" w:hSpace="181" w:wrap="notBeside" w:vAnchor="page" w:hAnchor="page" w:x="6681" w:y="2678" w:anchorLock="1"/>
      <w:outlineLvl w:val="0"/>
    </w:pPr>
    <w:rPr>
      <w:rFonts w:ascii="Arial" w:hAnsi="Arial"/>
      <w:b/>
    </w:rPr>
  </w:style>
  <w:style w:type="paragraph" w:styleId="Cabealho3">
    <w:name w:val="heading 3"/>
    <w:basedOn w:val="Normal"/>
    <w:next w:val="Normal"/>
    <w:qFormat/>
    <w:rsid w:val="00475387"/>
    <w:pPr>
      <w:keepNext/>
      <w:framePr w:w="4457" w:hSpace="181" w:wrap="notBeside" w:vAnchor="page" w:hAnchor="page" w:x="6601" w:y="3312" w:anchorLock="1"/>
      <w:spacing w:before="120" w:line="240" w:lineRule="exact"/>
      <w:outlineLvl w:val="2"/>
    </w:pPr>
    <w:rPr>
      <w:rFonts w:ascii="Times New Roman" w:hAnsi="Times New Roman"/>
      <w:sz w:val="24"/>
      <w:lang w:val="fr-F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75387"/>
    <w:pPr>
      <w:tabs>
        <w:tab w:val="center" w:pos="4252"/>
        <w:tab w:val="right" w:pos="8504"/>
      </w:tabs>
    </w:pPr>
    <w:rPr>
      <w:rFonts w:ascii="Times New Roman" w:hAnsi="Times New Roman"/>
      <w:sz w:val="24"/>
      <w:lang w:val="en-GB"/>
    </w:rPr>
  </w:style>
  <w:style w:type="character" w:styleId="Hiperligao">
    <w:name w:val="Hyperlink"/>
    <w:rsid w:val="00475387"/>
    <w:rPr>
      <w:color w:val="0000FF"/>
      <w:u w:val="single"/>
    </w:rPr>
  </w:style>
  <w:style w:type="table" w:styleId="Tabelacomgrelha">
    <w:name w:val="Table Grid"/>
    <w:basedOn w:val="Tabelanormal"/>
    <w:rsid w:val="00475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rsid w:val="00BC30C9"/>
    <w:pPr>
      <w:tabs>
        <w:tab w:val="center" w:pos="4252"/>
        <w:tab w:val="right" w:pos="8504"/>
      </w:tabs>
    </w:pPr>
    <w:rPr>
      <w:rFonts w:ascii="Times New Roman" w:hAnsi="Times New Roman"/>
    </w:rPr>
  </w:style>
  <w:style w:type="paragraph" w:styleId="Corpodetexto3">
    <w:name w:val="Body Text 3"/>
    <w:basedOn w:val="Normal"/>
    <w:link w:val="Corpodetexto3Carter"/>
    <w:rsid w:val="00C84BE3"/>
    <w:pPr>
      <w:spacing w:before="240" w:line="360" w:lineRule="auto"/>
      <w:jc w:val="both"/>
    </w:pPr>
    <w:rPr>
      <w:rFonts w:ascii="Verdana" w:hAnsi="Verdana"/>
      <w:b/>
      <w:bCs/>
      <w:color w:val="545454"/>
      <w:sz w:val="22"/>
    </w:rPr>
  </w:style>
  <w:style w:type="character" w:customStyle="1" w:styleId="Corpodetexto3Carter">
    <w:name w:val="Corpo de texto 3 Caráter"/>
    <w:basedOn w:val="Tipodeletrapredefinidodopargrafo"/>
    <w:link w:val="Corpodetexto3"/>
    <w:rsid w:val="00C84BE3"/>
    <w:rPr>
      <w:rFonts w:ascii="Verdana" w:hAnsi="Verdana"/>
      <w:b/>
      <w:bCs/>
      <w:color w:val="545454"/>
      <w:sz w:val="22"/>
    </w:rPr>
  </w:style>
  <w:style w:type="paragraph" w:styleId="Ttulo">
    <w:name w:val="Title"/>
    <w:basedOn w:val="Normal"/>
    <w:link w:val="TtuloCarter"/>
    <w:qFormat/>
    <w:rsid w:val="00C84BE3"/>
    <w:pPr>
      <w:spacing w:before="240" w:line="360" w:lineRule="auto"/>
      <w:jc w:val="center"/>
    </w:pPr>
    <w:rPr>
      <w:rFonts w:ascii="Verdana" w:hAnsi="Verdana"/>
      <w:b/>
      <w:bCs/>
      <w:color w:val="333333"/>
      <w:sz w:val="22"/>
    </w:rPr>
  </w:style>
  <w:style w:type="character" w:customStyle="1" w:styleId="TtuloCarter">
    <w:name w:val="Título Caráter"/>
    <w:basedOn w:val="Tipodeletrapredefinidodopargrafo"/>
    <w:link w:val="Ttulo"/>
    <w:rsid w:val="00C84BE3"/>
    <w:rPr>
      <w:rFonts w:ascii="Verdana" w:hAnsi="Verdana"/>
      <w:b/>
      <w:bCs/>
      <w:color w:val="333333"/>
      <w:sz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A4152"/>
  </w:style>
  <w:style w:type="paragraph" w:styleId="Textodebalo">
    <w:name w:val="Balloon Text"/>
    <w:basedOn w:val="Normal"/>
    <w:link w:val="TextodebaloCarter"/>
    <w:rsid w:val="008A2302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8A2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ra.correia\Documents\ADRAL\Templates_Logo2014\Folha_Timbrada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OVOREGISTO:DISTRIBUICAO[1]:ETAPA[1]:ORDER#]]></TAG>
            <VALUE><![CDATA[#NEWCARD:DISTRIBUTION[1]:STAGE[1]:ORDER#]]></VALUE>
            <XPATH><![CDATA[/CARD/DISTRIBUTIONS/DISTRIBUTION[1]/DISTRIBUTION_STAGES/DISTRIBUTION_STAGE[1]/@StageOrder]]></XPATH>
          </FIELD>
          <FIELD label="Categoria de Credenciação">
            <TAG><![CDATA[#NOVOREGISTO:DISTRIBUICAO[1]:ETAPA[1]:SECURITYCATEGORY#]]></TAG>
            <VALUE><![CDATA[#NEWCARD:DISTRIBUTION[1]:STAGE[1]:SECURITYCATEGORY#]]></VALUE>
            <XPATH><![CDATA[/CARD/DISTRIBUTIONS/DISTRIBUTION[1]/DISTRIBUTION_STAGES/DISTRIBUTION_STAGE[1]/SecurityCategory]]></XPATH>
          </FIELD>
          <FIELD label="Nome">
            <TAG><![CDATA[#NOVOREGISTO:DISTRIBUICAO[1]:ETAPA[1]:NAME#]]></TAG>
            <VALUE><![CDATA[#NEWCARD:DISTRIBUTION[1]:STAGE[1]:NAME#]]></VALUE>
            <XPATH><![CDATA[/CARD/DISTRIBUTIONS/DISTRIBUTION[1]/DISTRIBUTION_STAGES/DISTRIBUTION_STAGE[1]/Name]]></XPATH>
          </FIELD>
          <FIELD label="Fase">
            <TAG><![CDATA[#NOVOREGISTO:DISTRIBUICAO[1]:ETAPA[1]:PHASE#]]></TAG>
            <VALUE><![CDATA[#NEWCARD:DISTRIBUTION[1]:STAGE[1]:PHASE#]]></VALUE>
            <XPATH><![CDATA[/CARD/DISTRIBUTIONS/DISTRIBUTION[1]/DISTRIBUTION_STAGES/DISTRIBUTION_STAGE[1]/Phase]]></XPATH>
          </FIELD>
          <FIELD label="Descrição">
            <TAG><![CDATA[#NOVOREGISTO:DISTRIBUICAO[1]:ETAPA[1]:DESCRIPTION#]]></TAG>
            <VALUE><![CDATA[#NEWCARD:DISTRIBUTION[1]:STAGE[1]:DESCRIPTION#]]></VALUE>
            <XPATH><![CDATA[/CARD/DISTRIBUTIONS/DISTRIBUTION[1]/DISTRIBUTION_STAGES/DISTRIBUTION_STAGE[1]/Description]]></XPATH>
          </FIELD>
          <FIELD label="Percurso">
            <TAG><![CDATA[#NOVOREGISTO:DISTRIBUICAO[1]:ETAPA[1]:DISTRIBUICAOTEMPLATE#]]></TAG>
            <VALUE><![CDATA[#NEWCARD:DISTRIBUTION[1]:STAGE[1]:DISTRIBUTIONTEMPLATE#]]></VALUE>
            <XPATH><![CDATA[/CARD/DISTRIBUTIONS/DISTRIBUTION[1]/DISTRIBUTION_STAGES/DISTRIBUTION_STAGE[1]/TemplateName]]></XPATH>
          </FIELD>
          <FIELD label="Empresa">
            <TAG><![CDATA[#NOVOREGISTO:DISTRIBUICAO[1]:ETAPA[1]:COMPANY#]]></TAG>
            <VALUE><![CDATA[#NEWCARD:DISTRIBUTION[1]:STAGE[1]:COMPANY#]]></VALUE>
            <XPATH><![CDATA[/CARD/DISTRIBUTIONS/DISTRIBUTION[1]/DISTRIBUTION_STAGES/DISTRIBUTION_STAGE[1]/Company/Name]]></XPATH>
          </FIELD>
          <FIELD label="Estado">
            <TAG><![CDATA[#NOVOREGISTO:DISTRIBUICAO[1]:ETAPA[1]:STATUS#]]></TAG>
            <VALUE><![CDATA[#NEWCARD:DISTRIBUTION[1]:STAGE[1]:STATUS#]]></VALUE>
            <XPATH><![CDATA[/CARD/DISTRIBUTIONS/DISTRIBUTION[1]/DISTRIBUTION_STAGES/DISTRIBUTION_STAGE[1]/Status]]></XPATH>
          </FIELD>
          <FIELD label="Data de Leitura">
            <TAG><![CDATA[#NOVOREGISTO:DISTRIBUICAO[1]:ETAPA[1]:READDATE#]]></TAG>
            <VALUE><![CDATA[#NEWCARD:DISTRIBUTION[1]:STAGE[1]:READDATE#]]></VALUE>
            <XPATH><![CDATA[/CARD/DISTRIBUTIONS/DISTRIBUTION[1]/DISTRIBUTION_STAGES/DISTRIBUTION_STAGE[1]/ReadDate]]></XPATH>
          </FIELD>
          <FIELD label="Data de Envio">
            <TAG><![CDATA[#NOVOREGISTO:DISTRIBUICAO[1]:ETAPA[1]:SENDDATE#]]></TAG>
            <VALUE><![CDATA[#NEWCARD:DISTRIBUTION[1]:STAGE[1]:SENDDATE#]]></VALUE>
            <XPATH><![CDATA[/CARD/DISTRIBUTIONS/DISTRIBUTION[1]/DISTRIBUTION_STAGES/DISTRIBUTION_STAGE[1]/OutDate]]></XPATH>
          </FIELD>
          <FIELD label="Interviniente">
            <TAG><![CDATA[#DISTRIBUICAO[1]:ETAPA[1]:INTERVINIENT#]]></TAG>
            <VALUE><![CDATA[#NEWCARD:DISTRIBUTION[1]:STAGE[1]:INTERVINIENT#]]></VALUE>
            <XPATH><![CDATA[/CARD/DISTRIBUTIONS/DISTRIBUTION[1]/DISTRIBUTION_STAGES/DISTRIBUTION_STAGE[1]/Intervinient]]></XPATH>
          </FIELD>
          <FIELD label="Executante">
            <TAG><![CDATA[#NOVOREGISTO:DISTRIBUICAO[1]:ETAPA[1]:EXECUTANT#]]></TAG>
            <VALUE><![CDATA[#NEWCARD:DISTRIBUTION[1]:STAGE[1]:EXECUTANT#]]></VALUE>
            <XPATH><![CDATA[/CARD/DISTRIBUTIONS/DISTRIBUTION[1]/DISTRIBUTION_STAGES/DISTRIBUTION_STAGE[1]/ExecutantUser]]></XPATH>
          </FIELD>
          <FIELD label="Despacho">
            <TAG><![CDATA[#NOVOREGISTO:DISTRIBUICAO[1]:ETAPA[1]:DISPATCH#]]></TAG>
            <VALUE><![CDATA[#NEWCARD:DISTRIBUTION[1]:STAGE[1]:DISPATCH#]]></VALUE>
            <XPATH><![CDATA[/CARD/DISTRIBUTIONS/DISTRIBUTION[1]/DISTRIBUTION_STAGES/DISTRIBUTION_STAGE[1]/DISTRIBUTION_STAGE_GENERALDATA/FormattedText]]></XPATH>
          </FIELD>
          <NODE label="Campos Adicionais..." isWindowSelector="true">
            <FIELD type="AdditionalFields" label="Custom_string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Custom_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num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bool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list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type="AdditionalFields" label="id_SIG" source-type="AdditionalFields">
              <TAG><![CDATA[#NOVOREGISTO:DISTRIBUICAO[1]:ETAPA[1]:CA:id_SIG#]]></TAG>
              <VALUE/>
              <XPATH><![CDATA[//CARD/DISTRIBUTIONS/DISTRIBUTION[1]/DISTRIBUTION_STAGES/DISTRIBUTION_STAGE[1]/FIELDS/FIELD[NAME='id_SIG']/VALUE]]></XPATH>
            </FIELD>
            <FIELD type="AdditionalFields" label="OD_AutorReq" source-type="AdditionalFields">
              <TAG><![CDATA[#NOVOREGISTO:DISTRIBUICAO[1]:ETAPA[1]:CA:OD_AutorReq#]]></TAG>
              <VALUE/>
              <XPATH><![CDATA[//CARD/DISTRIBUTIONS/DISTRIBUTION[1]/DISTRIBUTION_STAGES/DISTRIBUTION_STAGE[1]/FIELDS/FIELD[NAME='OD_AutorReq']/VALUE]]></XPATH>
            </FIELD>
            <FIELD type="AdditionalFields" label="AutorReq_OD" source-type="AdditionalFields">
              <TAG><![CDATA[#NOVOREGISTO:DISTRIBUICAO[1]:ETAPA[1]:CA:AutorReq_OD#]]></TAG>
              <VALUE/>
              <XPATH><![CDATA[//CARD/DISTRIBUTIONS/DISTRIBUTION[1]/DISTRIBUTION_STAGES/DISTRIBUTION_STAGE[1]/FIELDS/FIELD[NAME='AutorReq_OD']/VALUE]]></XPATH>
            </FIELD>
            <FIELD type="AdditionalFields" label="SIMM_Criticidad" source-type="AdditionalFields">
              <TAG><![CDATA[#NOVOREGISTO:DISTRIBUICAO[1]:ETAPA[1]:CA:SIMM_Criticidad#]]></TAG>
              <VALUE/>
              <XPATH><![CDATA[//CARD/DISTRIBUTIONS/DISTRIBUTION[1]/DISTRIBUTION_STAGES/DISTRIBUTION_STAGE[1]/FIELDS/FIELD[NAME='SIMM_Criticidad']/VALUE]]></XPATH>
            </FIELD>
            <FIELD type="AdditionalFields" label="SIMM_Teste" source-type="AdditionalFields">
              <TAG><![CDATA[#NOVOREGISTO:DISTRIBUICAO[1]:ETAPA[1]:CA:SIMM_Teste#]]></TAG>
              <VALUE/>
              <XPATH><![CDATA[//CARD/DISTRIBUTIONS/DISTRIBUTION[1]/DISTRIBUTION_STAGES/DISTRIBUTION_STAGE[1]/FIELDS/FIELD[NAME='SIMM_Teste']/VALUE]]></XPATH>
            </FIELD>
          </NODE>
        </NODE>
      </NODE>
      <NODE label="Campos Adicionais..." isWindowSelector="true">
        <FIELD type="AdditionalFields" label="Custom_string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type="AdditionalFields" label="Custom_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type="AdditionalFields" label="Custom_num" source-type="AdditionalFields">
          <TAG><![CDATA[#NOVOREGISTO:DISTRIBUICAO[1]:CA:Custom_num#]]></TAG>
          <VALUE/>
          <XPATH><![CDATA[//CARD/DISTRIBUTIONS/DISTRIBUTION[1]/FIELDS/FIELD[NAME='Custom_num']/VALUE]]></XPATH>
        </FIELD>
        <FIELD type="AdditionalFields" label="Custom_bool" source-type="AdditionalFields">
          <TAG><![CDATA[#NOVOREGISTO:DISTRIBUICAO[1]:CA:Custom_bool#]]></TAG>
          <VALUE/>
          <XPATH><![CDATA[//CARD/DISTRIBUTIONS/DISTRIBUTION[1]/FIELDS/FIELD[NAME='Custom_bool']/VALUE]]></XPATH>
        </FIELD>
        <FIELD type="AdditionalFields" label="Custom_list" source-type="AdditionalFields">
          <TAG><![CDATA[#NOVOREGISTO:DISTRIBUICAO[1]:CA:Custom_list#]]></TAG>
          <VALUE/>
          <XPATH><![CDATA[//CARD/DISTRIBUTIONS/DISTRIBUTION[1]/FIELDS/FIELD[NAME='Custom_list']/VALUE]]></XPATH>
        </FIELD>
        <FIELD type="AdditionalFields" label="id_SIG" source-type="AdditionalFields">
          <TAG><![CDATA[#NOVOREGISTO:DISTRIBUICAO[1]:CA:id_SIG#]]></TAG>
          <VALUE/>
          <XPATH><![CDATA[//CARD/DISTRIBUTIONS/DISTRIBUTION[1]/FIELDS/FIELD[NAME='id_SIG']/VALUE]]></XPATH>
        </FIELD>
        <FIELD type="AdditionalFields" label="OD_AutorReq" source-type="AdditionalFields">
          <TAG><![CDATA[#NOVOREGISTO:DISTRIBUICAO[1]:CA:OD_AutorReq#]]></TAG>
          <VALUE/>
          <XPATH><![CDATA[//CARD/DISTRIBUTIONS/DISTRIBUTION[1]/FIELDS/FIELD[NAME='OD_AutorReq']/VALUE]]></XPATH>
        </FIELD>
        <FIELD type="AdditionalFields" label="AutorReq_OD" source-type="AdditionalFields">
          <TAG><![CDATA[#NOVOREGISTO:DISTRIBUICAO[1]:CA:AutorReq_OD#]]></TAG>
          <VALUE/>
          <XPATH><![CDATA[//CARD/DISTRIBUTIONS/DISTRIBUTION[1]/FIELDS/FIELD[NAME='AutorReq_OD']/VALUE]]></XPATH>
        </FIELD>
        <FIELD type="AdditionalFields" label="SIMM_Criticidad" source-type="AdditionalFields">
          <TAG><![CDATA[#NOVOREGISTO:DISTRIBUICAO[1]:CA:SIMM_Criticidad#]]></TAG>
          <VALUE/>
          <XPATH><![CDATA[//CARD/DISTRIBUTIONS/DISTRIBUTION[1]/FIELDS/FIELD[NAME='SIMM_Criticidad']/VALUE]]></XPATH>
        </FIELD>
        <FIELD type="AdditionalFields" label="SIMM_Teste" source-type="AdditionalFields">
          <TAG><![CDATA[#NOVOREGISTO:DISTRIBUICAO[1]:CA:SIMM_Teste#]]></TAG>
          <VALUE/>
          <XPATH><![CDATA[//CARD/DISTRIBUTIONS/DISTRIBUTION[1]/FIELDS/FIELD[NAME='SIMM_Teste']/VALUE]]></XPATH>
        </FIELD>
      </NODE>
    </NODE>
    <NODE label="Documento" type="NewCard_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/>
        <XPATH><![CDATA[/CARD/FIELDS/FIELD[FIELD='Custom_string']/VALUE]]></XPATH>
      </FIELD>
      <FIELD type="AdditionalFields" label="Custom_data" source-type="AdditionalFields">
        <TAG><![CDATA[#NOVOREGISTO:CA:Custom_data#]]></TAG>
        <VALUE/>
        <XPATH><![CDATA[/CARD/FIELDS/FIELD[FIELD='Custom_data']/VALUE]]></XPATH>
      </FIELD>
      <FIELD type="AdditionalFields" label="Custom_num" source-type="AdditionalFields">
        <TAG><![CDATA[#NOVOREGISTO:CA:Custom_num#]]></TAG>
        <VALUE/>
        <XPATH><![CDATA[/CARD/FIELDS/FIELD[FIELD='Custom_num']/VALUE]]></XPATH>
      </FIELD>
      <FIELD type="AdditionalFields" label="Custom_bool" source-type="AdditionalFields">
        <TAG><![CDATA[#NOVOREGISTO:CA:Custom_bool#]]></TAG>
        <VALUE/>
        <XPATH><![CDATA[/CARD/FIELDS/FIELD[FIELD='Custom_bool']/VALUE]]></XPATH>
      </FIELD>
      <FIELD type="AdditionalFields" label="Custom_list" source-type="AdditionalFields">
        <TAG><![CDATA[#NOVOREGISTO:CA:Custom_list#]]></TAG>
        <VALUE/>
        <XPATH><![CDATA[/CARD/FIELDS/FIELD[FIELD='Custom_list']/VALUE]]></XPATH>
      </FIELD>
      <FIELD type="AdditionalFields" label="id_SIG" source-type="AdditionalFields">
        <TAG><![CDATA[#NOVOREGISTO:CA:id_SIG#]]></TAG>
        <VALUE/>
        <XPATH><![CDATA[/CARD/FIELDS/FIELD[FIELD='id_SIG']/VALUE]]></XPATH>
      </FIELD>
      <FIELD type="AdditionalFields" label="OD_AutorReq" source-type="AdditionalFields">
        <TAG><![CDATA[#NOVOREGISTO:CA:OD_AutorReq#]]></TAG>
        <VALUE/>
        <XPATH><![CDATA[/CARD/FIELDS/FIELD[FIELD='OD_AutorReq']/VALUE]]></XPATH>
      </FIELD>
      <FIELD type="AdditionalFields" label="AutorReq_OD" source-type="AdditionalFields">
        <TAG><![CDATA[#NOVOREGISTO:CA:AutorReq_OD#]]></TAG>
        <VALUE/>
        <XPATH><![CDATA[/CARD/FIELDS/FIELD[FIELD='AutorReq_OD']/VALUE]]></XPATH>
      </FIELD>
      <FIELD type="AdditionalFields" label="SIMM_Criticidad" source-type="AdditionalFields">
        <TAG><![CDATA[#NOVOREGISTO:CA:SIMM_Criticidad#]]></TAG>
        <VALUE/>
        <XPATH><![CDATA[/CARD/FIELDS/FIELD[FIELD='SIMM_Criticidad']/VALUE]]></XPATH>
      </FIELD>
      <FIELD type="AdditionalFields" label="SIMM_Teste" source-type="AdditionalFields">
        <TAG><![CDATA[#NOVOREGISTO:CA:SIMM_Teste#]]></TAG>
        <VALUE/>
        <XPATH><![CDATA[/CARD/FIELDS/FIELD[FIELD='SIMM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DistributionFirstCardTemplate_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id_SIG" source-type="AdditionalFields">
        <TAG><![CDATA[#PRIMEIROREGISTO:CA:id_SIG#]]></TAG>
        <VALUE><![CDATA[#PRIMEIROREGISTO:CA:id_SIG#]]></VALUE>
        <XPATH><![CDATA[/CARD/FIELDS/FIELD[NAME='id_SIG']/VALUE]]></XPATH>
      </FIELD>
      <FIELD type="AdditionalFields" label="OD_AutorReq" source-type="AdditionalFields">
        <TAG><![CDATA[#PRIMEIROREGISTO:CA:OD_AutorReq#]]></TAG>
        <VALUE><![CDATA[#PRIMEIROREGISTO:CA:OD_AutorReq#]]></VALUE>
        <XPATH><![CDATA[/CARD/FIELDS/FIELD[NAME='OD_AutorReq']/VALUE]]></XPATH>
      </FIELD>
      <FIELD type="AdditionalFields" label="AutorReq_OD" source-type="AdditionalFields">
        <TAG><![CDATA[#PRIMEIROREGISTO:CA:AutorReq_OD#]]></TAG>
        <VALUE><![CDATA[#PRIMEIROREGISTO:CA:AutorReq_OD#]]></VALUE>
        <XPATH><![CDATA[/CARD/FIELDS/FIELD[NAME='AutorReq_OD']/VALUE]]></XPATH>
      </FIELD>
      <FIELD type="AdditionalFields" label="SIMM_Criticidad" source-type="AdditionalFields">
        <TAG><![CDATA[#PRIMEIROREGISTO:CA:SIMM_Criticidad#]]></TAG>
        <VALUE><![CDATA[#PRIMEIROREGISTO:CA:SIMM_Criticidad#]]></VALUE>
        <XPATH><![CDATA[/CARD/FIELDS/FIELD[NAME='SIMM_Criticidad']/VALUE]]></XPATH>
      </FIELD>
      <FIELD type="AdditionalFields" label="SIMM_Teste" source-type="AdditionalFields">
        <TAG><![CDATA[#PRIMEIROREGISTO:CA:SIMM_Teste#]]></TAG>
        <VALUE><![CDATA[#PRIMEIROREGISTO:CA:SIMM_Teste#]]></VALUE>
        <XPATH><![CDATA[/CARD/FIELDS/FIELD[NAME='SIMM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PRIMEIROPROCESSO:ENTIDADE:EMAIL#]]></TAG>
        <VALUE><![CDATA[#PRIMEIROPROCESSO:ENTIDADE:EMAIL#]]></VALUE>
        <XPATH><![CDATA[/PROCESS/ENTITIES/ENTITY[TYPE='P']/EMAIL]]></XPATH>
      </FIELD>
      <FIELD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id_SIG" source-type="AdditionalFields">
        <TAG><![CDATA[#PRIMEIROPROCESSO:CA:id_SIG#]]></TAG>
        <VALUE><![CDATA[#PRIMEIROPROCESSO:CA:id_SIG#]]></VALUE>
        <XPATH><![CDATA[/CARD/FIELDS/FIELD[NAME='id_SIG']/VALUE]]></XPATH>
      </FIELD>
      <FIELD type="AdditionalFields" label="OD_AutorReq" source-type="AdditionalFields">
        <TAG><![CDATA[#PRIMEIROPROCESSO:CA:OD_AutorReq#]]></TAG>
        <VALUE><![CDATA[#PRIMEIROPROCESSO:CA:OD_AutorReq#]]></VALUE>
        <XPATH><![CDATA[/CARD/FIELDS/FIELD[NAME='OD_AutorReq']/VALUE]]></XPATH>
      </FIELD>
      <FIELD type="AdditionalFields" label="AutorReq_OD" source-type="AdditionalFields">
        <TAG><![CDATA[#PRIMEIROPROCESSO:CA:AutorReq_OD#]]></TAG>
        <VALUE><![CDATA[#PRIMEIROPROCESSO:CA:AutorReq_OD#]]></VALUE>
        <XPATH><![CDATA[/CARD/FIELDS/FIELD[NAME='AutorReq_OD']/VALUE]]></XPATH>
      </FIELD>
      <FIELD type="AdditionalFields" label="SIMM_Criticidad" source-type="AdditionalFields">
        <TAG><![CDATA[#PRIMEIROPROCESSO:CA:SIMM_Criticidad#]]></TAG>
        <VALUE><![CDATA[#PRIMEIROPROCESSO:CA:SIMM_Criticidad#]]></VALUE>
        <XPATH><![CDATA[/CARD/FIELDS/FIELD[NAME='SIMM_Criticidad']/VALUE]]></XPATH>
      </FIELD>
      <FIELD type="AdditionalFields" label="SIMM_Teste" source-type="AdditionalFields">
        <TAG><![CDATA[#PRIMEIROPROCESSO:CA:SIMM_Teste#]]></TAG>
        <VALUE><![CDATA[#PRIMEIROPROCESSO:CA:SIMM_Teste#]]></VALUE>
        <XPATH><![CDATA[/CARD/FIELDS/FIELD[NAME='SIMM_Teste']/VALUE]]></XPATH>
      </FIELD>
    </NODE>
  </NODE>
  <NODE label="Distribuição" type="Distribution" source-type="DistributionTemplate" replaceValue="false">
    <FIELD label="Código">
      <TAG><![CDATA[#DISTRIBUICAO:CODIGO#]]></TAG>
      <VALUE><![CDATA[#DISTRIBUICAO:CODIGO#]]></VALUE>
      <XPATH/>
    </FIELD>
    <FIELD label="Tipo de Distribuição">
      <TAG><![CDATA[#DISTRIBUICAO:TIPO#]]></TAG>
      <VALUE><![CDATA[#DISTRIBUICAO:TIPO#]]></VALUE>
      <XPATH/>
    </FIELD>
    <FIELD label="Assunto">
      <TAG><![CDATA[#DISTRIBUICAO:ASSUNTO#]]></TAG>
      <VALUE><![CDATA[#DISTRIBUICAO:ASSUNTO#]]></VALUE>
      <XPATH/>
    </FIELD>
    <FIELD label="Observações">
      <TAG><![CDATA[#DISTRIBUICAO:OBSERVACOES#]]></TAG>
      <VALUE><![CDATA[#DISTRIBUICAO:ORIGINADOR#]]></VALUE>
      <XPATH/>
    </FIELD>
    <FIELD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ICAO:PRIMEIRAETAPA:ORDEM#]]></TAG>
          <VALUE><![CDATA[#DISTRIBUICAO:PRIMEIRAETAPA:ORDEM#]]></VALUE>
          <XPATH/>
        </FIELD>
        <FIELD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ICAO:PRIMEIRAETAPA:NOME#]]></TAG>
          <VALUE><![CDATA[#DISTRIBUICAO:PRIMEIRAETAPA:NOME#]]></VALUE>
          <XPATH/>
        </FIELD>
        <FIELD label="Fase">
          <TAG><![CDATA[#DISTRIBUICAO:PRIMEIRAETAPA:FASE#]]></TAG>
          <VALUE><![CDATA[#DISTRIBUICAO:PRIMEIRAETAPA:FASE#]]></VALUE>
          <XPATH/>
        </FIELD>
        <FIELD label="Descrição">
          <TAG><![CDATA[#DISTRIBUICAO:PRIMEIRAETAPA:DESCRICAO#]]></TAG>
          <VALUE><![CDATA[#DISTRIBUICAO:PRIMEIRAETAPA:DESCRICAO#]]></VALUE>
          <XPATH/>
        </FIELD>
        <FIELD label="Percurso">
          <TAG><![CDATA[#DISTRIBUICAO:PRIMEIRAETAPA:PERCURSO#]]></TAG>
          <VALUE><![CDATA[#DISTRIBUICAO:PRIMEIRAETAPA:PERCURSO#]]></VALUE>
          <XPATH/>
        </FIELD>
        <FIELD label="Empresa">
          <TAG><![CDATA[#DISTRIBUICAO:PRIMEIRAETAPA:EMPRESA#]]></TAG>
          <VALUE><![CDATA[#DISTRIBUICAO:PRIMEIRAETAPA:EMPRESA#]]></VALUE>
          <XPATH/>
        </FIELD>
        <FIELD label="Estado">
          <TAG><![CDATA[#DISTRIBUICAO:PRIMEIRAETAPA:ESTADO#]]></TAG>
          <VALUE><![CDATA[#DISTRIBUICAO:PRIMEIRAETAPA:ESTADO#]]></VALUE>
          <XPATH/>
        </FIELD>
        <FIELD label="Assinado">
          <TAG><![CDATA[#DISTRIBUICAO:PRIMEIRAETAPA:ASSINADA#]]></TAG>
          <VALUE><![CDATA[#DISTRIBUICAO:PRIMEIRAETAPA:ASSINADA#]]></VALUE>
          <XPATH/>
        </FIELD>
        <FIELD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ICAO:PRIMEIRAETAPA:DATAENVIO#]]></TAG>
          <VALUE><![CDATA[#DISTRIBUICAO:PRIMEIRAETAPA:DATAENVIO#]]></VALUE>
          <XPATH/>
        </FIELD>
        <FIELD label="Interviniente">
          <TAG><![CDATA[#DISTRIBUICAO:PRIMEIRAETAPA:INTERVINIENTE#]]></TAG>
          <VALUE><![CDATA[#DISTRIBUICAO:PRIMEIRAETAPA:INTERVINIENTE#]]></VALUE>
          <XPATH/>
        </FIELD>
        <FIELD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type="AdditionalFields" label="Custom_string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Custom_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num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bool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list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type="AdditionalFields" label="id_SIG" source-type="AdditionalFields">
            <TAG><![CDATA[#DISTRIBUICAO:PRIMEIRAETAPA:CA:id_SIG#]]></TAG>
            <VALUE><![CDATA[#DISTRIBUICAO:PRIMEIRAETAPA:CA:id_SIG#]]></VALUE>
            <XPATH><![CDATA[/DISTRIBUTION/FIRSTSTAGE/FIELDS/FIELD[NAME='id_SIG']/VALUE]]></XPATH>
          </FIELD>
          <FIELD type="AdditionalFields" label="OD_AutorReq" source-type="AdditionalFields">
            <TAG><![CDATA[#DISTRIBUICAO:PRIMEIRAETAPA:CA:OD_AutorReq#]]></TAG>
            <VALUE><![CDATA[#DISTRIBUICAO:PRIMEIRAETAPA:CA:OD_AutorReq#]]></VALUE>
            <XPATH><![CDATA[/DISTRIBUTION/FIRSTSTAGE/FIELDS/FIELD[NAME='OD_AutorReq']/VALUE]]></XPATH>
          </FIELD>
          <FIELD type="AdditionalFields" label="AutorReq_OD" source-type="AdditionalFields">
            <TAG><![CDATA[#DISTRIBUICAO:PRIMEIRAETAPA:CA:AutorReq_OD#]]></TAG>
            <VALUE><![CDATA[#DISTRIBUICAO:PRIMEIRAETAPA:CA:AutorReq_OD#]]></VALUE>
            <XPATH><![CDATA[/DISTRIBUTION/FIRSTSTAGE/FIELDS/FIELD[NAME='AutorReq_OD']/VALUE]]></XPATH>
          </FIELD>
          <FIELD type="AdditionalFields" label="SIMM_Criticidad" source-type="AdditionalFields">
            <TAG><![CDATA[#DISTRIBUICAO:PRIMEIRAETAPA:CA:SIMM_Criticidad#]]></TAG>
            <VALUE><![CDATA[#DISTRIBUICAO:PRIMEIRAETAPA:CA:SIMM_Criticidad#]]></VALUE>
            <XPATH><![CDATA[/DISTRIBUTION/FIRSTSTAGE/FIELDS/FIELD[NAME='SIMM_Criticidad']/VALUE]]></XPATH>
          </FIELD>
          <FIELD type="AdditionalFields" label="SIMM_Teste" source-type="AdditionalFields">
            <TAG><![CDATA[#DISTRIBUICAO:PRIMEIRAETAPA:CA:SIMM_Teste#]]></TAG>
            <VALUE><![CDATA[#DISTRIBUICAO:PRIMEIRAETAPA:CA:SIMM_Teste#]]></VALUE>
            <XPATH><![CDATA[/DISTRIBUTION/FIRSTSTAGE/FIELDS/FIELD[NAME='SIMM_Teste']/VALUE]]></XPATH>
          </FIELD>
        </NODE>
      </NODE>
      <NODE label="Etapa Anterior" type="Distribution_StagesTemplate_PreviousStageTemplate">
        <FIELD label="Ordem">
          <TAG><![CDATA[#DISTRIBUICAO:ETAPAANTERIOR:ORDEM#]]></TAG>
          <VALUE><![CDATA[#DISTRIBUICAO:ETAPAANTERIOR:ORDEM#]]></VALUE>
          <XPATH/>
        </FIELD>
        <FIELD label="Categoria de Credenciação">
          <TAG><![CDATA[#DISTRIBUICAO:ETAPAANTERIOR:CATEGORIACREDENCIACAO#]]></TAG>
          <VALUE><![CDATA[#DISTRIBUICAO:ETAPAANTERIOR:CATEGORIACREDENCIACAO#]]></VALUE>
          <XPATH/>
        </FIELD>
        <FIELD label="Nome">
          <TAG><![CDATA[#DISTRIBUICAO:ETAPAANTERIOR:NOME#]]></TAG>
          <VALUE><![CDATA[#DISTRIBUICAO:ETAPAANTERIOR:NOME#]]></VALUE>
          <XPATH/>
        </FIELD>
        <FIELD label="Fase">
          <TAG><![CDATA[#DISTRIBUICAO:ETAPAANTERIOR:FASE#]]></TAG>
          <VALUE><![CDATA[#DISTRIBUICAO:ETAPAANTERIOR:FASE#]]></VALUE>
          <XPATH/>
        </FIELD>
        <FIELD label="Descrição">
          <TAG><![CDATA[#DISTRIBUICAO:ETAPAANTERIOR:DESCRICAO#]]></TAG>
          <VALUE><![CDATA[#DISTRIBUICAO:ETAPAANTERIOR:DESCRICAO#]]></VALUE>
          <XPATH/>
        </FIELD>
        <FIELD label="Percurso">
          <TAG><![CDATA[#DISTRIBUICAO:ETAPAANTERIOR:PERCURSO#]]></TAG>
          <VALUE><![CDATA[#DISTRIBUICAO:ETAPAANTERIOR:PERCURSO#]]></VALUE>
          <XPATH/>
        </FIELD>
        <FIELD label="Empresa">
          <TAG><![CDATA[#DISTRIBUICAO:ETAPAANTERIOR:EMPRESA#]]></TAG>
          <VALUE><![CDATA[#DISTRIBUICAO:ETAPAANTERIOR:EMPRESA#]]></VALUE>
          <XPATH/>
        </FIELD>
        <FIELD label="Estado">
          <TAG><![CDATA[#DISTRIBUICAO:ETAPAANTERIOR:ESTADO#]]></TAG>
          <VALUE><![CDATA[#DISTRIBUICAO:ETAPAANTERIOR:ESTADO#]]></VALUE>
          <XPATH/>
        </FIELD>
        <FIELD label="Assinado">
          <TAG><![CDATA[#DISTRIBUICAO:ETAPAANTERIOR:ASSINADA#]]></TAG>
          <VALUE><![CDATA[#DISTRIBUICAO:ETAPAANTERIOR:ASSINADA#]]></VALUE>
          <XPATH/>
        </FIELD>
        <FIELD label="Data de Leitura">
          <TAG><![CDATA[#DISTRIBUICAO:ETAPAANTERIOR:DATALEITURA#]]></TAG>
          <VALUE><![CDATA[#DISTRIBUICAO:ETAPAANTERIOR:DATALEITURA#]]></VALUE>
          <XPATH/>
        </FIELD>
        <FIELD label="Data de Envio">
          <TAG><![CDATA[#DISTRIBUICAO:ETAPAANTERIOR:DATAENVIO#]]></TAG>
          <VALUE><![CDATA[#DISTRIBUICAO:ETAPAANTERIOR:DATAENVIO#]]></VALUE>
          <XPATH/>
        </FIELD>
        <FIELD label="Interviniente">
          <TAG><![CDATA[#DISTRIBUICAO:ETAPAANTERIOR:INTERVINIENTE#]]></TAG>
          <VALUE><![CDATA[#DISTRIBUICAO:ETAPAANTERIOR:INTERVINIENTE#]]></VALUE>
          <XPATH/>
        </FIELD>
        <FIELD label="Executante">
          <TAG><![CDATA[#DISTRIBUICAO:ETAPAANTERIOR:EXECUTANTE#]]></TAG>
          <VALUE><![CDATA[#DISTRIBUICAO:ETAPAANTERIOR:EXECUTANTE#]]></VALUE>
          <XPATH/>
        </FIELD>
        <FIELD label="Tipo de Despacho">
          <TAG><![CDATA[#DISTRIBUICAO:ETAPAANTERIOR:TIPODESPACHO#]]></TAG>
          <VALUE><![CDATA[#DISTRIBUICAO:ETAPAANTERIOR:TIPODESPACHO#]]></VALUE>
          <XPATH/>
        </FIELD>
        <FIELD label="Despacho">
          <TAG><![CDATA[#DISTRIBUICAO:ETAPAANTERIOR:DESPACHO#]]></TAG>
          <VALUE><![CDATA[#DISTRIBUICAO:ETAPAANTERIOR:DESPACHO#]]></VALUE>
          <XPATH/>
        </FIELD>
        <NODE label="Campos Adicionais..." isWindowSelector="true">
          <FIELD type="AdditionalFields" label="Custom_string" source-type="AdditionalFields">
            <TAG><![CDATA[#DISTRIBUICAO:ETAPAANTERIOR:CA:Custom_string#]]></TAG>
            <VALUE><![CDATA[#DISTRIBUICAO:ETAPAANTERIOR:CA:Custom_string#]]></VALUE>
            <XPATH><![CDATA[/DISTRIBUTION/PREVIOUSSTAGE/FIELDS/FIELD[NAME='Custom_string']/VALUE]]></XPATH>
          </FIELD>
          <FIELD type="AdditionalFields" label="Custom_data" source-type="AdditionalFields">
            <TAG><![CDATA[#DISTRIBUICAO:ETAPAANTERIOR:CA:Custom_data#]]></TAG>
            <VALUE><![CDATA[#DISTRIBUICAO:ETAPAANTERIOR:CA:Custom_data#]]></VALUE>
            <XPATH><![CDATA[/DISTRIBUTION/PREVIOUSSTAGE/FIELDS/FIELD[NAME='Custom_data']/VALUE]]></XPATH>
          </FIELD>
          <FIELD type="AdditionalFields" label="Custom_num" source-type="AdditionalFields">
            <TAG><![CDATA[#DISTRIBUICAO:ETAPAANTERIOR:CA:Custom_num#]]></TAG>
            <VALUE><![CDATA[#DISTRIBUICAO:ETAPAANTERIOR:CA:Custom_num#]]></VALUE>
            <XPATH><![CDATA[/DISTRIBUTION/PREVIOUSSTAGE/FIELDS/FIELD[NAME='Custom_num']/VALUE]]></XPATH>
          </FIELD>
          <FIELD type="AdditionalFields" label="Custom_bool" source-type="AdditionalFields">
            <TAG><![CDATA[#DISTRIBUICAO:ETAPAANTERIOR:CA:Custom_bool#]]></TAG>
            <VALUE><![CDATA[#DISTRIBUICAO:ETAPAANTERIOR:CA:Custom_bool#]]></VALUE>
            <XPATH><![CDATA[/DISTRIBUTION/PREVIOUSSTAGE/FIELDS/FIELD[NAME='Custom_bool']/VALUE]]></XPATH>
          </FIELD>
          <FIELD type="AdditionalFields" label="Custom_list" source-type="AdditionalFields">
            <TAG><![CDATA[#DISTRIBUICAO:ETAPAANTERIOR:CA:Custom_list#]]></TAG>
            <VALUE><![CDATA[#DISTRIBUICAO:ETAPAANTERIOR:CA:Custom_list#]]></VALUE>
            <XPATH><![CDATA[/DISTRIBUTION/PREVIOUSSTAGE/FIELDS/FIELD[NAME='Custom_list']/VALUE]]></XPATH>
          </FIELD>
          <FIELD type="AdditionalFields" label="id_SIG" source-type="AdditionalFields">
            <TAG><![CDATA[#DISTRIBUICAO:ETAPAANTERIOR:CA:id_SIG#]]></TAG>
            <VALUE><![CDATA[#DISTRIBUICAO:ETAPAANTERIOR:CA:id_SIG#]]></VALUE>
            <XPATH><![CDATA[/DISTRIBUTION/PREVIOUSSTAGE/FIELDS/FIELD[NAME='id_SIG']/VALUE]]></XPATH>
          </FIELD>
          <FIELD type="AdditionalFields" label="OD_AutorReq" source-type="AdditionalFields">
            <TAG><![CDATA[#DISTRIBUICAO:ETAPAANTERIOR:CA:OD_AutorReq#]]></TAG>
            <VALUE><![CDATA[#DISTRIBUICAO:ETAPAANTERIOR:CA:OD_AutorReq#]]></VALUE>
            <XPATH><![CDATA[/DISTRIBUTION/PREVIOUSSTAGE/FIELDS/FIELD[NAME='OD_AutorReq']/VALUE]]></XPATH>
          </FIELD>
          <FIELD type="AdditionalFields" label="AutorReq_OD" source-type="AdditionalFields">
            <TAG><![CDATA[#DISTRIBUICAO:ETAPAANTERIOR:CA:AutorReq_OD#]]></TAG>
            <VALUE><![CDATA[#DISTRIBUICAO:ETAPAANTERIOR:CA:AutorReq_OD#]]></VALUE>
            <XPATH><![CDATA[/DISTRIBUTION/PREVIOUSSTAGE/FIELDS/FIELD[NAME='AutorReq_OD']/VALUE]]></XPATH>
          </FIELD>
          <FIELD type="AdditionalFields" label="SIMM_Criticidad" source-type="AdditionalFields">
            <TAG><![CDATA[#DISTRIBUICAO:ETAPAANTERIOR:CA:SIMM_Criticidad#]]></TAG>
            <VALUE><![CDATA[#DISTRIBUICAO:ETAPAANTERIOR:CA:SIMM_Criticidad#]]></VALUE>
            <XPATH><![CDATA[/DISTRIBUTION/PREVIOUSSTAGE/FIELDS/FIELD[NAME='SIMM_Criticidad']/VALUE]]></XPATH>
          </FIELD>
          <FIELD type="AdditionalFields" label="SIMM_Teste" source-type="AdditionalFields">
            <TAG><![CDATA[#DISTRIBUICAO:ETAPAANTERIOR:CA:SIMM_Teste#]]></TAG>
            <VALUE><![CDATA[#DISTRIBUICAO:ETAPAANTERIOR:CA:SIMM_Teste#]]></VALUE>
            <XPATH><![CDATA[/DISTRIBUTION/PREVIOUSSTAGE/FIELDS/FIELD[NAME='SIMM_Teste']/VALUE]]></XPATH>
          </FIELD>
        </NODE>
      </NODE>
      <NODE label="Etapa Atual" type="Distribution_StagesTemplate_CurrentStageTemplate">
        <FIELD label="Ordem">
          <TAG><![CDATA[#DISTRIBUICAO:ETAPAATUAL:ORDEM#]]></TAG>
          <VALUE><![CDATA[#DISTRIBUICAO:ETAPAATUAL:ORDEM#]]></VALUE>
          <XPATH/>
        </FIELD>
        <FIELD label="Categoria de Credenciação">
          <TAG><![CDATA[#DISTRIBUICAO:ETAPAATUAL:CATEGORIACREDENCIACAO#]]></TAG>
          <VALUE><![CDATA[#DISTRIBUICAO:ETAPAATUAL:CATEGORIACREDENCIACAO#]]></VALUE>
          <XPATH/>
        </FIELD>
        <FIELD label="Nome">
          <TAG><![CDATA[#DISTRIBUICAO:ETAPAATUAL:NOME#]]></TAG>
          <VALUE><![CDATA[#DISTRIBUICAO:ETAPAATUAL:NOME#]]></VALUE>
          <XPATH/>
        </FIELD>
        <FIELD label="Fase">
          <TAG><![CDATA[#DISTRIBUICAO:ETAPAATUAL:FASE#]]></TAG>
          <VALUE><![CDATA[#DISTRIBUICAO:ETAPAATUAL:FASE#]]></VALUE>
          <XPATH/>
        </FIELD>
        <FIELD label="Descrição">
          <TAG><![CDATA[#DISTRIBUICAO:ETAPAATUAL:DESCRICAO#]]></TAG>
          <VALUE><![CDATA[#DISTRIBUICAO:ETAPAATUAL:DESCRICAO#]]></VALUE>
          <XPATH/>
        </FIELD>
        <FIELD label="Percurso">
          <TAG><![CDATA[#DISTRIBUICAO:ETAPAATUAL:PERCURSO#]]></TAG>
          <VALUE><![CDATA[#DISTRIBUICAO:ETAPAATUAL:PERCURSO#]]></VALUE>
          <XPATH/>
        </FIELD>
        <FIELD label="Empresa">
          <TAG><![CDATA[#DISTRIBUICAO:ETAPAATUAL:EMPRESA#]]></TAG>
          <VALUE><![CDATA[#DISTRIBUICAO:ETAPAATUAL:EMPRESA#]]></VALUE>
          <XPATH/>
        </FIELD>
        <FIELD label="Estado">
          <TAG><![CDATA[#DISTRIBUICAO:ETAPAATUAL:ESTADO#]]></TAG>
          <VALUE><![CDATA[#DISTRIBUICAO:ETAPAATUAL:ESTADO#]]></VALUE>
          <XPATH/>
        </FIELD>
        <FIELD label="Assinado">
          <TAG><![CDATA[#DISTRIBUICAO:ETAPAATUAL:ASSINADA#]]></TAG>
          <VALUE><![CDATA[#DISTRIBUICAO:ETAPAATUAL:ASSINADA#]]></VALUE>
          <XPATH/>
        </FIELD>
        <FIELD label="Data de Leitura">
          <TAG><![CDATA[#DISTRIBUICAO:ETAPAATUAL:DATALEITURA#]]></TAG>
          <VALUE><![CDATA[#DISTRIBUICAO:ETAPAATUAL:DATALEITURA#]]></VALUE>
          <XPATH/>
        </FIELD>
        <FIELD label="Data de Envio">
          <TAG><![CDATA[#DISTRIBUICAO:ETAPAATUAL:DATAENVIO#]]></TAG>
          <VALUE><![CDATA[#DISTRIBUICAO:ETAPAATUAL:DATAENVIO#]]></VALUE>
          <XPATH/>
        </FIELD>
        <FIELD label="Interviniente">
          <TAG><![CDATA[#DISTRIBUICAO:ETAPAATUAL:INTERVINIENTE#]]></TAG>
          <VALUE><![CDATA[#DISTRIBUICAO:ETAPAATUAL:INTERVINIENTE#]]></VALUE>
          <XPATH/>
        </FIELD>
        <FIELD label="Executante">
          <TAG><![CDATA[#DISTRIBUICAO:ETAPAATUAL:EXECUTANTE#]]></TAG>
          <VALUE><![CDATA[#DISTRIBUICAO:ETAPAATUAL:EXECUTANTE#]]></VALUE>
          <XPATH/>
        </FIELD>
        <FIELD label="Tipo de Despacho">
          <TAG><![CDATA[#DISTRIBUICAO:ETAPAATUAL:TIPODESPACHO#]]></TAG>
          <VALUE><![CDATA[#DISTRIBUICAO:ETAPAATUAL:TIPODESPACHO#]]></VALUE>
          <XPATH/>
        </FIELD>
        <FIELD label="Despacho">
          <TAG><![CDATA[#DISTRIBUICAO:ETAPAATUAL:DESPACHO#]]></TAG>
          <VALUE><![CDATA[#DISTRIBUICAO:ETAPAATUAL:DESPACHO#]]></VALUE>
          <XPATH/>
        </FIELD>
        <NODE label="Campos Adicionais..." isWindowSelector="true">
          <FIELD type="AdditionalFields" label="Custom_string" source-type="AdditionalFields">
            <TAG><![CDATA[#DISTRIBUICAO:ETAPAATUAL:CA:Custom_string#]]></TAG>
            <VALUE><![CDATA[#DISTRIBUICAO:ETAPAATUAL:CA:Custom_string#]]></VALUE>
            <XPATH><![CDATA[/DISTRIBUTION/CURRENTSTAGE/FIELDS/FIELD[NAME='Custom_string']/VALUE]]></XPATH>
          </FIELD>
          <FIELD type="AdditionalFields" label="Custom_data" source-type="AdditionalFields">
            <TAG><![CDATA[#DISTRIBUICAO:ETAPAATUAL:CA:Custom_data#]]></TAG>
            <VALUE><![CDATA[#DISTRIBUICAO:ETAPAATUAL:CA:Custom_data#]]></VALUE>
            <XPATH><![CDATA[/DISTRIBUTION/CURRENTSTAGE/FIELDS/FIELD[NAME='Custom_data']/VALUE]]></XPATH>
          </FIELD>
          <FIELD type="AdditionalFields" label="Custom_num" source-type="AdditionalFields">
            <TAG><![CDATA[#DISTRIBUICAO:ETAPAATUAL:CA:Custom_num#]]></TAG>
            <VALUE><![CDATA[#DISTRIBUICAO:ETAPAATUAL:CA:Custom_num#]]></VALUE>
            <XPATH><![CDATA[/DISTRIBUTION/CURRENTSTAGE/FIELDS/FIELD[NAME='Custom_num']/VALUE]]></XPATH>
          </FIELD>
          <FIELD type="AdditionalFields" label="Custom_bool" source-type="AdditionalFields">
            <TAG><![CDATA[#DISTRIBUICAO:ETAPAATUAL:CA:Custom_bool#]]></TAG>
            <VALUE><![CDATA[#DISTRIBUICAO:ETAPAATUAL:CA:Custom_bool#]]></VALUE>
            <XPATH><![CDATA[/DISTRIBUTION/CURRENTSTAGE/FIELDS/FIELD[NAME='Custom_bool']/VALUE]]></XPATH>
          </FIELD>
          <FIELD type="AdditionalFields" label="Custom_list" source-type="AdditionalFields">
            <TAG><![CDATA[#DISTRIBUICAO:ETAPAATUAL:CA:Custom_list#]]></TAG>
            <VALUE><![CDATA[#DISTRIBUICAO:ETAPAATUAL:CA:Custom_list#]]></VALUE>
            <XPATH><![CDATA[/DISTRIBUTION/CURRENTSTAGE/FIELDS/FIELD[NAME='Custom_list']/VALUE]]></XPATH>
          </FIELD>
          <FIELD type="AdditionalFields" label="id_SIG" source-type="AdditionalFields">
            <TAG><![CDATA[#DISTRIBUICAO:ETAPAATUAL:CA:id_SIG#]]></TAG>
            <VALUE><![CDATA[#DISTRIBUICAO:ETAPAATUAL:CA:id_SIG#]]></VALUE>
            <XPATH><![CDATA[/DISTRIBUTION/CURRENTSTAGE/FIELDS/FIELD[NAME='id_SIG']/VALUE]]></XPATH>
          </FIELD>
          <FIELD type="AdditionalFields" label="OD_AutorReq" source-type="AdditionalFields">
            <TAG><![CDATA[#DISTRIBUICAO:ETAPAATUAL:CA:OD_AutorReq#]]></TAG>
            <VALUE><![CDATA[#DISTRIBUICAO:ETAPAATUAL:CA:OD_AutorReq#]]></VALUE>
            <XPATH><![CDATA[/DISTRIBUTION/CURRENTSTAGE/FIELDS/FIELD[NAME='OD_AutorReq']/VALUE]]></XPATH>
          </FIELD>
          <FIELD type="AdditionalFields" label="AutorReq_OD" source-type="AdditionalFields">
            <TAG><![CDATA[#DISTRIBUICAO:ETAPAATUAL:CA:AutorReq_OD#]]></TAG>
            <VALUE><![CDATA[#DISTRIBUICAO:ETAPAATUAL:CA:AutorReq_OD#]]></VALUE>
            <XPATH><![CDATA[/DISTRIBUTION/CURRENTSTAGE/FIELDS/FIELD[NAME='AutorReq_OD']/VALUE]]></XPATH>
          </FIELD>
          <FIELD type="AdditionalFields" label="SIMM_Criticidad" source-type="AdditionalFields">
            <TAG><![CDATA[#DISTRIBUICAO:ETAPAATUAL:CA:SIMM_Criticidad#]]></TAG>
            <VALUE><![CDATA[#DISTRIBUICAO:ETAPAATUAL:CA:SIMM_Criticidad#]]></VALUE>
            <XPATH><![CDATA[/DISTRIBUTION/CURRENTSTAGE/FIELDS/FIELD[NAME='SIMM_Criticidad']/VALUE]]></XPATH>
          </FIELD>
          <FIELD type="AdditionalFields" label="SIMM_Teste" source-type="AdditionalFields">
            <TAG><![CDATA[#DISTRIBUICAO:ETAPAATUAL:CA:SIMM_Teste#]]></TAG>
            <VALUE><![CDATA[#DISTRIBUICAO:ETAPAATUAL:CA:SIMM_Teste#]]></VALUE>
            <XPATH><![CDATA[/DISTRIBUTION/CURRENTSTAGE/FIELDS/FIELD[NAME='SIMM_Teste']/VALUE]]></XPATH>
          </FIELD>
        </NODE>
      </NODE>
    </NODE>
    <NODE label="Campos Adicionais..." isWindowSelector="true">
      <FIELD type="AdditionalFields" label="Custom_string" source-type="AdditionalFields">
        <TAG><![CDATA[#DISTRIBUICAO:CA:Custom_string#]]></TAG>
        <VALUE/>
        <XPATH><![CDATA[/DISTRIBUTION/FIELDS/FIELD[NAME='Custom_string']/VALUE]]></XPATH>
      </FIELD>
      <FIELD type="AdditionalFields" label="Custom_data" source-type="AdditionalFields">
        <TAG><![CDATA[#DISTRIBUICAO:CA:Custom_data#]]></TAG>
        <VALUE/>
        <XPATH><![CDATA[/DISTRIBUTION/FIELDS/FIELD[NAME='Custom_data']/VALUE]]></XPATH>
      </FIELD>
      <FIELD type="AdditionalFields" label="Custom_num" source-type="AdditionalFields">
        <TAG><![CDATA[#DISTRIBUICAO:CA:Custom_num#]]></TAG>
        <VALUE/>
        <XPATH><![CDATA[/DISTRIBUTION/FIELDS/FIELD[NAME='Custom_num']/VALUE]]></XPATH>
      </FIELD>
      <FIELD type="AdditionalFields" label="Custom_bool" source-type="AdditionalFields">
        <TAG><![CDATA[#DISTRIBUICAO:CA:Custom_bool#]]></TAG>
        <VALUE/>
        <XPATH><![CDATA[/DISTRIBUTION/FIELDS/FIELD[NAME='Custom_bool']/VALUE]]></XPATH>
      </FIELD>
      <FIELD type="AdditionalFields" label="Custom_list" source-type="AdditionalFields">
        <TAG><![CDATA[#DISTRIBUICAO:CA:Custom_list#]]></TAG>
        <VALUE/>
        <XPATH><![CDATA[/DISTRIBUTION/FIELDS/FIELD[NAME='Custom_list']/VALUE]]></XPATH>
      </FIELD>
      <FIELD type="AdditionalFields" label="id_SIG" source-type="AdditionalFields">
        <TAG><![CDATA[#DISTRIBUICAO:CA:id_SIG#]]></TAG>
        <VALUE/>
        <XPATH><![CDATA[/DISTRIBUTION/FIELDS/FIELD[NAME='id_SIG']/VALUE]]></XPATH>
      </FIELD>
      <FIELD type="AdditionalFields" label="OD_AutorReq" source-type="AdditionalFields">
        <TAG><![CDATA[#DISTRIBUICAO:CA:OD_AutorReq#]]></TAG>
        <VALUE/>
        <XPATH><![CDATA[/DISTRIBUTION/FIELDS/FIELD[NAME='OD_AutorReq']/VALUE]]></XPATH>
      </FIELD>
      <FIELD type="AdditionalFields" label="AutorReq_OD" source-type="AdditionalFields">
        <TAG><![CDATA[#DISTRIBUICAO:CA:AutorReq_OD#]]></TAG>
        <VALUE/>
        <XPATH><![CDATA[/DISTRIBUTION/FIELDS/FIELD[NAME='AutorReq_OD']/VALUE]]></XPATH>
      </FIELD>
      <FIELD type="AdditionalFields" label="SIMM_Criticidad" source-type="AdditionalFields">
        <TAG><![CDATA[#DISTRIBUICAO:CA:SIMM_Criticidad#]]></TAG>
        <VALUE/>
        <XPATH><![CDATA[/DISTRIBUTION/FIELDS/FIELD[NAME='SIMM_Criticidad']/VALUE]]></XPATH>
      </FIELD>
      <FIELD type="AdditionalFields" label="SIMM_Teste" source-type="AdditionalFields">
        <TAG><![CDATA[#DISTRIBUICAO:CA:SIMM_Teste#]]></TAG>
        <VALUE/>
        <XPATH><![CDATA[/DISTRIBUTION/FIELDS/FIELD[NAME='SIMM_Teste']/VALUE]]></XPATH>
      </FIELD>
    </NODE>
  </NODE>
  <NODE label="Etapa" type="StageTemplate">
    <FIELD label="Ordem">
      <TAG><![CDATA[#DISTRIBUICAO:ETAPAANTERIOR:ORDEM#]]></TAG>
      <VALUE/>
      <XPATH/>
    </FIELD>
    <FIELD label="Categoria de Credenciação">
      <TAG><![CDATA[#DISTRIBUICAO:ETAPAANTERIOR:CATEGORIACREDENCIACAO#]]></TAG>
      <VALUE/>
      <XPATH/>
    </FIELD>
    <FIELD label="Nome">
      <TAG><![CDATA[#DISTRIBUICAO:ETAPAANTERIOR:NOME#]]></TAG>
      <VALUE/>
      <XPATH/>
    </FIELD>
    <FIELD label="Fase">
      <TAG><![CDATA[#DISTRIBUICAO:ETAPAANTERIOR:FASE#]]></TAG>
      <VALUE/>
      <XPATH/>
    </FIELD>
    <FIELD label="Descrição">
      <TAG><![CDATA[#DISTRIBUICAO:ETAPAANTERIOR:DESCRICAO#]]></TAG>
      <VALUE/>
      <XPATH/>
    </FIELD>
    <FIELD label="Percurso">
      <TAG><![CDATA[#DISTRIBUICAO:ETAPAANTERIOR:PERCURSO#]]></TAG>
      <VALUE/>
      <XPATH/>
    </FIELD>
    <FIELD label="Empresa">
      <TAG><![CDATA[#DISTRIBUICAO:ETAPAANTERIOR:EMPRESA#]]></TAG>
      <VALUE/>
      <XPATH/>
    </FIELD>
    <FIELD label="Estado">
      <TAG><![CDATA[#DISTRIBUICAO:ETAPAANTERIOR:ESTADO#]]></TAG>
      <VALUE/>
      <XPATH/>
    </FIELD>
    <FIELD label="Assinado">
      <TAG><![CDATA[#DISTRIBUICAO:ETAPAANTERIOR:ASSINADA#]]></TAG>
      <VALUE/>
      <XPATH/>
    </FIELD>
    <FIELD label="Data de Leitura">
      <TAG><![CDATA[#DISTRIBUICAO:ETAPAANTERIOR:DATALEITURA#]]></TAG>
      <VALUE/>
      <XPATH/>
    </FIELD>
    <FIELD label="Data de Envio">
      <TAG><![CDATA[#DISTRIBUICAO:ETAPAANTERIOR:DATAENVIO#]]></TAG>
      <VALUE/>
      <XPATH/>
    </FIELD>
    <FIELD label="Interviniente">
      <TAG><![CDATA[#DISTRIBUICAO:ETAPAANTERIOR:INTERVINIENTE#]]></TAG>
      <VALUE/>
      <XPATH/>
    </FIELD>
    <FIELD label="Executante">
      <TAG><![CDATA[#DISTRIBUICAO:ETAPAANTERIOR:EXECUTANTE#]]></TAG>
      <VALUE/>
      <XPATH/>
    </FIELD>
    <FIELD label="Tipo de Despacho">
      <TAG><![CDATA[#DISTRIBUICAO:ETAPAANTERIOR:TIPODESPACHO#]]></TAG>
      <VALUE/>
      <XPATH/>
    </FIELD>
    <FIELD label="Despacho">
      <TAG><![CDATA[#DISTRIBUICAO:ETAPAANTERIOR:DESPACHO#]]></TAG>
      <VALUE/>
      <XPATH/>
    </FIELD>
    <NODE label="Campos Adicionais..." isWindowSelector="true">
      <FIELD type="AdditionalFields" label="Custom_string" source-type="AdditionalFields">
        <TAG><![CDATA[#DISTRIBUTION_STAGE:CA:Custom_string#]]></TAG>
        <VALUE/>
        <XPATH><![CDATA[/DISTRIBUTION_STAGE/FIELDS/FIELD[DESCRIPTION='Custom_string']/VALUE]]></XPATH>
      </FIELD>
      <FIELD type="AdditionalFields" label="Custom_data" source-type="AdditionalFields">
        <TAG><![CDATA[#DISTRIBUTION_STAGE:CA:Custom_data#]]></TAG>
        <VALUE/>
        <XPATH><![CDATA[/DISTRIBUTION_STAGE/FIELDS/FIELD[DESCRIPTION='Custom_data']/VALUE]]></XPATH>
      </FIELD>
      <FIELD type="AdditionalFields" label="Custom_num" source-type="AdditionalFields">
        <TAG><![CDATA[#DISTRIBUTION_STAGE:CA:Custom_num#]]></TAG>
        <VALUE/>
        <XPATH><![CDATA[/DISTRIBUTION_STAGE/FIELDS/FIELD[DESCRIPTION='Custom_num']/VALUE]]></XPATH>
      </FIELD>
      <FIELD type="AdditionalFields" label="Custom_bool" source-type="AdditionalFields">
        <TAG><![CDATA[#DISTRIBUTION_STAGE:CA:Custom_bool#]]></TAG>
        <VALUE/>
        <XPATH><![CDATA[/DISTRIBUTION_STAGE/FIELDS/FIELD[DESCRIPTION='Custom_bool']/VALUE]]></XPATH>
      </FIELD>
      <FIELD type="AdditionalFields" label="Custom_list" source-type="AdditionalFields">
        <TAG><![CDATA[#DISTRIBUTION_STAGE:CA:Custom_list#]]></TAG>
        <VALUE/>
        <XPATH><![CDATA[/DISTRIBUTION_STAGE/FIELDS/FIELD[DESCRIPTION='Custom_list']/VALUE]]></XPATH>
      </FIELD>
      <FIELD type="AdditionalFields" label="id_SIG" source-type="AdditionalFields">
        <TAG><![CDATA[#DISTRIBUTION_STAGE:CA:id_SIG#]]></TAG>
        <VALUE/>
        <XPATH><![CDATA[/DISTRIBUTION_STAGE/FIELDS/FIELD[DESCRIPTION='id_SIG']/VALUE]]></XPATH>
      </FIELD>
      <FIELD type="AdditionalFields" label="OD_AutorReq" source-type="AdditionalFields">
        <TAG><![CDATA[#DISTRIBUTION_STAGE:CA:OD_AutorReq#]]></TAG>
        <VALUE/>
        <XPATH><![CDATA[/DISTRIBUTION_STAGE/FIELDS/FIELD[DESCRIPTION='OD_AutorReq']/VALUE]]></XPATH>
      </FIELD>
      <FIELD type="AdditionalFields" label="AutorReq_OD" source-type="AdditionalFields">
        <TAG><![CDATA[#DISTRIBUTION_STAGE:CA:AutorReq_OD#]]></TAG>
        <VALUE/>
        <XPATH><![CDATA[/DISTRIBUTION_STAGE/FIELDS/FIELD[DESCRIPTION='AutorReq_OD']/VALUE]]></XPATH>
      </FIELD>
      <FIELD type="AdditionalFields" label="SIMM_Criticidad" source-type="AdditionalFields">
        <TAG><![CDATA[#DISTRIBUTION_STAGE:CA:SIMM_Criticidad#]]></TAG>
        <VALUE/>
        <XPATH><![CDATA[/DISTRIBUTION_STAGE/FIELDS/FIELD[DESCRIPTION='SIMM_Criticidad']/VALUE]]></XPATH>
      </FIELD>
      <FIELD type="AdditionalFields" label="SIMM_Teste" source-type="AdditionalFields">
        <TAG><![CDATA[#DISTRIBUTION_STAGE:CA:SIMM_Teste#]]></TAG>
        <VALUE/>
        <XPATH><![CDATA[/DISTRIBUTION_STAGE/FIELDS/FIELD[DESCRIPTION='SIMM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Template_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Fornecedor" source-type="EntityFields">
        <TAG><![CDATA[#REGISTO:ENTIDADE:N_Fornecedor#]]></TAG>
        <VALUE><![CDATA[N_Fornecedor]]></VALUE>
        <XPATH><![CDATA[/CARD/ENTITIES/ENTITY[TYPE='P']/PROPERTIES/PROPERTY[NAME='N_Fornecedor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Template_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id_SIG" source-type="AdditionalFields">
        <TAG><![CDATA[#REGISTO:CA:id_SIG#]]></TAG>
        <VALUE><![CDATA[#REGISTO:CA:id_SIG#]]></VALUE>
        <XPATH><![CDATA[/CARD/FIELDS/FIELD[NAME='id_SIG']/VALUE]]></XPATH>
      </FIELD>
      <FIELD type="AdditionalFields" label="OD_AutorReq" source-type="AdditionalFields">
        <TAG><![CDATA[#REGISTO:CA:OD_AutorReq#]]></TAG>
        <VALUE><![CDATA[#REGISTO:CA:OD_AutorReq#]]></VALUE>
        <XPATH><![CDATA[/CARD/FIELDS/FIELD[NAME='OD_AutorReq']/VALUE]]></XPATH>
      </FIELD>
      <FIELD type="AdditionalFields" label="AutorReq_OD" source-type="AdditionalFields">
        <TAG><![CDATA[#REGISTO:CA:AutorReq_OD#]]></TAG>
        <VALUE><![CDATA[#REGISTO:CA:AutorReq_OD#]]></VALUE>
        <XPATH><![CDATA[/CARD/FIELDS/FIELD[NAME='AutorReq_OD']/VALUE]]></XPATH>
      </FIELD>
      <FIELD type="AdditionalFields" label="SIMM_Criticidad" source-type="AdditionalFields">
        <TAG><![CDATA[#REGISTO:CA:SIMM_Criticidad#]]></TAG>
        <VALUE><![CDATA[#REGISTO:CA:SIMM_Criticidad#]]></VALUE>
        <XPATH><![CDATA[/CARD/FIELDS/FIELD[NAME='SIMM_Criticidad']/VALUE]]></XPATH>
      </FIELD>
      <FIELD type="AdditionalFields" label="SIMM_Teste" source-type="AdditionalFields">
        <TAG><![CDATA[#REGISTO:CA:SIMM_Teste#]]></TAG>
        <VALUE><![CDATA[#REGISTO:CA:SIMM_Teste#]]></VALUE>
        <XPATH><![CDATA[/CARD/FIELDS/FIELD[NAME='SIMM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id_SIG" source-type="AdditionalFields">
        <TAG><![CDATA[#CONTEXTPROCESS:CA:id_SIG#]]></TAG>
        <VALUE><![CDATA[id_SIG]]></VALUE>
        <XPATH><![CDATA[/PROCESS/FIELDS/FIELD[NAME='id_SIG']/VALUE]]></XPATH>
      </FIELD>
      <FIELD type="AdditionalFields" label="OD_AutorReq" source-type="AdditionalFields">
        <TAG><![CDATA[#CONTEXTPROCESS:CA:OD_AutorReq#]]></TAG>
        <VALUE><![CDATA[OD_AutorReq]]></VALUE>
        <XPATH><![CDATA[/PROCESS/FIELDS/FIELD[NAME='OD_AutorReq']/VALUE]]></XPATH>
      </FIELD>
      <FIELD type="AdditionalFields" label="AutorReq_OD" source-type="AdditionalFields">
        <TAG><![CDATA[#CONTEXTPROCESS:CA:AutorReq_OD#]]></TAG>
        <VALUE><![CDATA[AutorReq_OD]]></VALUE>
        <XPATH><![CDATA[/PROCESS/FIELDS/FIELD[NAME='AutorReq_OD']/VALUE]]></XPATH>
      </FIELD>
      <FIELD type="AdditionalFields" label="SIMM_Criticidad" source-type="AdditionalFields">
        <TAG><![CDATA[#CONTEXTPROCESS:CA:SIMM_Criticidad#]]></TAG>
        <VALUE><![CDATA[SIMM_Criticidad]]></VALUE>
        <XPATH><![CDATA[/PROCESS/FIELDS/FIELD[NAME='SIMM_Criticidad']/VALUE]]></XPATH>
      </FIELD>
      <FIELD type="AdditionalFields" label="SIMM_Teste" source-type="AdditionalFields">
        <TAG><![CDATA[#CONTEXTPROCESS:CA:SIMM_Teste#]]></TAG>
        <VALUE><![CDATA[SIMM_Teste]]></VALUE>
        <XPATH><![CDATA[/PROCESS/FIELDS/FIELD[NAME='SIMM_Teste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DA1C27B6-5AD7-4A9D-8E14-9125CB918B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Folha_Timbrada</Template>
  <TotalTime>4</TotalTime>
  <Pages>4</Pages>
  <Words>90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Exmos</vt:lpstr>
      <vt:lpstr>Exmos</vt:lpstr>
    </vt:vector>
  </TitlesOfParts>
  <Company>ADRAL</Company>
  <LinksUpToDate>false</LinksUpToDate>
  <CharactersWithSpaces>867</CharactersWithSpaces>
  <SharedDoc>false</SharedDoc>
  <HLinks>
    <vt:vector size="12" baseType="variant">
      <vt:variant>
        <vt:i4>720911</vt:i4>
      </vt:variant>
      <vt:variant>
        <vt:i4>3</vt:i4>
      </vt:variant>
      <vt:variant>
        <vt:i4>0</vt:i4>
      </vt:variant>
      <vt:variant>
        <vt:i4>5</vt:i4>
      </vt:variant>
      <vt:variant>
        <vt:lpwstr>http://www.adral.pt/</vt:lpwstr>
      </vt:variant>
      <vt:variant>
        <vt:lpwstr/>
      </vt:variant>
      <vt:variant>
        <vt:i4>1310757</vt:i4>
      </vt:variant>
      <vt:variant>
        <vt:i4>0</vt:i4>
      </vt:variant>
      <vt:variant>
        <vt:i4>0</vt:i4>
      </vt:variant>
      <vt:variant>
        <vt:i4>5</vt:i4>
      </vt:variant>
      <vt:variant>
        <vt:lpwstr>mailto:geral@adral.pt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Exmos</dc:title>
  <dc:subject/>
  <dc:creator>Alexandra Correia</dc:creator>
  <cp:keywords/>
  <dc:description/>
  <cp:lastModifiedBy>Marisa Correia</cp:lastModifiedBy>
  <cp:revision>4</cp:revision>
  <cp:lastPrinted>2017-03-17T14:42:00Z</cp:lastPrinted>
  <dcterms:created xsi:type="dcterms:W3CDTF">2017-03-17T11:58:00Z</dcterms:created>
  <dcterms:modified xsi:type="dcterms:W3CDTF">2024-06-18T10:00:00Z</dcterms:modified>
</cp:coreProperties>
</file>