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B92AF0" w14:paraId="6893D048" w14:textId="77777777" w:rsidTr="00912F95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14:paraId="1F0D9EDA" w14:textId="1FFE94EE" w:rsidR="00E80275" w:rsidRPr="00B92AF0" w:rsidRDefault="005777CB" w:rsidP="00B03C32">
            <w:pPr>
              <w:ind w:left="851" w:hanging="851"/>
              <w:jc w:val="center"/>
              <w:rPr>
                <w:rFonts w:ascii="Calibri Light" w:hAnsi="Calibri Light" w:cs="Arial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bookmarkStart w:id="1" w:name="_GoBack"/>
            <w:bookmarkEnd w:id="1"/>
            <w:r w:rsidRPr="00B92AF0">
              <w:rPr>
                <w:rFonts w:ascii="Calibri Light" w:eastAsia="Times New Roman" w:hAnsi="Calibri Light" w:cs="Arial"/>
                <w:b/>
                <w:bCs/>
                <w:color w:val="FFFFFF"/>
                <w:sz w:val="18"/>
                <w:szCs w:val="18"/>
                <w:lang w:eastAsia="pt-PT"/>
              </w:rPr>
              <w:t>UPTER – Polo de Redondo da Universidade Popular Túlio Espanca</w:t>
            </w:r>
            <w:r w:rsidR="00E80275" w:rsidRPr="00B92AF0">
              <w:rPr>
                <w:rFonts w:ascii="Calibri Light" w:eastAsia="Times New Roman" w:hAnsi="Calibri Light" w:cs="Arial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="009A79DF" w:rsidRPr="00B92AF0">
              <w:rPr>
                <w:rFonts w:ascii="Calibri Light" w:eastAsia="Times New Roman" w:hAnsi="Calibri Light" w:cs="Arial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B92AF0">
              <w:rPr>
                <w:rFonts w:ascii="Calibri Light" w:eastAsia="Times New Roman" w:hAnsi="Calibri Light" w:cs="Arial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14:paraId="2B73B619" w14:textId="77777777" w:rsidR="00E80275" w:rsidRPr="00B92AF0" w:rsidRDefault="00E80275" w:rsidP="00531813">
      <w:pPr>
        <w:spacing w:after="0" w:line="240" w:lineRule="auto"/>
        <w:rPr>
          <w:rFonts w:ascii="Calibri Light" w:hAnsi="Calibri Light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6C1E04" w:rsidRPr="00B92AF0" w14:paraId="08D8F1C4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3EEF8C2E" w14:textId="77777777" w:rsidR="006C1E04" w:rsidRPr="00B92AF0" w:rsidRDefault="006C1E04" w:rsidP="00451C80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06E19B27" w14:textId="075FDACC" w:rsidR="006C1E04" w:rsidRPr="00B92AF0" w:rsidRDefault="006C1E04" w:rsidP="0045664D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1809E3DD" w14:textId="77777777" w:rsidR="006C1E04" w:rsidRPr="00B92AF0" w:rsidRDefault="006C1E04" w:rsidP="00451C80">
            <w:pPr>
              <w:jc w:val="right"/>
              <w:rPr>
                <w:rFonts w:ascii="Calibri Light" w:hAnsi="Calibri Light" w:cs="Arial"/>
                <w:sz w:val="16"/>
                <w:szCs w:val="16"/>
              </w:rPr>
            </w:pPr>
          </w:p>
          <w:p w14:paraId="4E774DB5" w14:textId="77777777" w:rsidR="006C1E04" w:rsidRPr="00B92AF0" w:rsidRDefault="006C1E04" w:rsidP="00451C80">
            <w:pPr>
              <w:ind w:right="140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Exmo(a). Senhor(a)</w:t>
            </w:r>
          </w:p>
          <w:p w14:paraId="51ECE9FA" w14:textId="77777777" w:rsidR="006C1E04" w:rsidRPr="00B92AF0" w:rsidRDefault="006C1E04" w:rsidP="00451C80">
            <w:pPr>
              <w:ind w:right="140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Presidente da Câmara Municipal de Redondo</w:t>
            </w:r>
          </w:p>
        </w:tc>
      </w:tr>
      <w:tr w:rsidR="006C1E04" w:rsidRPr="00B92AF0" w14:paraId="2D401D7C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05BFACCC" w14:textId="77777777" w:rsidR="006C1E04" w:rsidRPr="00B92AF0" w:rsidRDefault="006C1E04" w:rsidP="00451C80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2554B141" w14:textId="2ACF0528" w:rsidR="006C1E04" w:rsidRPr="00B92AF0" w:rsidRDefault="006C1E04" w:rsidP="0045664D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3D20C55C" w14:textId="77777777" w:rsidR="006C1E04" w:rsidRPr="00B92AF0" w:rsidRDefault="006C1E04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C1E04" w:rsidRPr="00B92AF0" w14:paraId="79A62E38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0FB7E754" w14:textId="77777777" w:rsidR="006C1E04" w:rsidRPr="00B92AF0" w:rsidRDefault="006C1E04" w:rsidP="00451C80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1D324DB8" w14:textId="6AFB4EE0" w:rsidR="0045664D" w:rsidRPr="00B92AF0" w:rsidRDefault="0045664D" w:rsidP="0045664D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DDC5B45" w14:textId="77777777" w:rsidR="006C1E04" w:rsidRPr="00B92AF0" w:rsidRDefault="006C1E04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C1E04" w:rsidRPr="00B92AF0" w14:paraId="460DFBAC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77481779" w14:textId="77777777" w:rsidR="006C1E04" w:rsidRPr="00B92AF0" w:rsidRDefault="006C1E04" w:rsidP="00451C80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23B963FC" w14:textId="747F6CD9" w:rsidR="006C1E04" w:rsidRPr="00B92AF0" w:rsidRDefault="006C1E04" w:rsidP="0045664D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1A3D8B19" w14:textId="77777777" w:rsidR="006C1E04" w:rsidRPr="00B92AF0" w:rsidRDefault="006C1E04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</w:tbl>
    <w:p w14:paraId="71DD7ACB" w14:textId="77777777" w:rsidR="006C1E04" w:rsidRPr="00B92AF0" w:rsidRDefault="006C1E04" w:rsidP="00531813">
      <w:pPr>
        <w:spacing w:after="0"/>
        <w:rPr>
          <w:rFonts w:ascii="Calibri Light" w:hAnsi="Calibri Light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B92AF0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C803727" w:rsidR="00E51C3F" w:rsidRPr="00B92AF0" w:rsidRDefault="00E51C3F" w:rsidP="00E51C3F">
            <w:pPr>
              <w:jc w:val="left"/>
              <w:rPr>
                <w:rFonts w:ascii="Calibri Light" w:hAnsi="Calibri Light" w:cs="Arial"/>
                <w:b/>
                <w:color w:val="FFFFFF" w:themeColor="background1"/>
                <w:sz w:val="14"/>
                <w:szCs w:val="14"/>
              </w:rPr>
            </w:pPr>
            <w:r w:rsidRPr="00B92AF0">
              <w:rPr>
                <w:rFonts w:ascii="Calibri Light" w:hAnsi="Calibri Light" w:cs="Arial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B92AF0">
              <w:rPr>
                <w:rFonts w:ascii="Calibri Light" w:hAnsi="Calibri Light" w:cs="Arial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14:paraId="253592F4" w14:textId="77777777" w:rsidR="00E51C3F" w:rsidRPr="00B92AF0" w:rsidRDefault="00E51C3F" w:rsidP="00531813">
      <w:pPr>
        <w:spacing w:after="0" w:line="240" w:lineRule="auto"/>
        <w:rPr>
          <w:rFonts w:ascii="Calibri Light" w:hAnsi="Calibri Light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104"/>
        <w:gridCol w:w="174"/>
        <w:gridCol w:w="119"/>
        <w:gridCol w:w="1071"/>
        <w:gridCol w:w="1236"/>
        <w:gridCol w:w="93"/>
        <w:gridCol w:w="145"/>
        <w:gridCol w:w="706"/>
        <w:gridCol w:w="38"/>
        <w:gridCol w:w="106"/>
        <w:gridCol w:w="114"/>
        <w:gridCol w:w="425"/>
        <w:gridCol w:w="309"/>
        <w:gridCol w:w="94"/>
        <w:gridCol w:w="369"/>
        <w:gridCol w:w="680"/>
        <w:gridCol w:w="958"/>
        <w:gridCol w:w="744"/>
      </w:tblGrid>
      <w:tr w:rsidR="007F3524" w:rsidRPr="00B92AF0" w14:paraId="2DA7D2D8" w14:textId="77777777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13535FA7" w14:textId="77777777" w:rsidR="007F3524" w:rsidRPr="00B92AF0" w:rsidRDefault="007F3524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Nome/Denominação:*</w:t>
            </w:r>
          </w:p>
        </w:tc>
        <w:tc>
          <w:tcPr>
            <w:tcW w:w="7088" w:type="dxa"/>
            <w:gridSpan w:val="15"/>
            <w:vAlign w:val="center"/>
          </w:tcPr>
          <w:p w14:paraId="00894850" w14:textId="43F7855F" w:rsidR="007F3524" w:rsidRPr="00B92AF0" w:rsidRDefault="007F3524" w:rsidP="002A7572">
            <w:pPr>
              <w:jc w:val="left"/>
              <w:rPr>
                <w:rFonts w:ascii="Calibri Light" w:hAnsi="Calibri Light" w:cs="Arial"/>
                <w:b/>
                <w:sz w:val="16"/>
                <w:szCs w:val="16"/>
              </w:rPr>
            </w:pPr>
          </w:p>
        </w:tc>
      </w:tr>
      <w:tr w:rsidR="00A47519" w:rsidRPr="00B92AF0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B92AF0" w:rsidRDefault="00A4751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Domicílio/Sede:*</w:t>
            </w:r>
          </w:p>
        </w:tc>
        <w:tc>
          <w:tcPr>
            <w:tcW w:w="4734" w:type="dxa"/>
            <w:gridSpan w:val="14"/>
            <w:vAlign w:val="center"/>
          </w:tcPr>
          <w:p w14:paraId="1D8A0F0A" w14:textId="1036235C" w:rsidR="00A47519" w:rsidRPr="00B92AF0" w:rsidRDefault="00A4751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B92AF0" w:rsidRDefault="00A4751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2E60F97D" w:rsidR="00A47519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  <w:vAlign w:val="center"/>
          </w:tcPr>
          <w:p w14:paraId="5876FF09" w14:textId="77777777" w:rsidR="00A47519" w:rsidRPr="00B92AF0" w:rsidRDefault="00A4751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41DBCFF0" w:rsidR="00A47519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CE02F0" w:rsidRPr="00B92AF0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B92AF0" w:rsidRDefault="00CE02F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5680E31" w:rsidR="00CE02F0" w:rsidRPr="00B92AF0" w:rsidRDefault="00CE02F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982" w:type="dxa"/>
            <w:gridSpan w:val="4"/>
            <w:vAlign w:val="center"/>
          </w:tcPr>
          <w:p w14:paraId="17B0DC99" w14:textId="77777777" w:rsidR="00CE02F0" w:rsidRPr="00B92AF0" w:rsidRDefault="00CE02F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14:paraId="0849143D" w14:textId="79179590" w:rsidR="00CE02F0" w:rsidRPr="00B92AF0" w:rsidRDefault="00FD089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8"/>
                <w:szCs w:val="18"/>
              </w:rPr>
              <w:t>#$localidade$#</w:t>
            </w:r>
          </w:p>
        </w:tc>
      </w:tr>
      <w:tr w:rsidR="003209C3" w:rsidRPr="00B92AF0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B92AF0" w:rsidRDefault="003209C3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NIF/NIPC:*</w:t>
            </w:r>
          </w:p>
        </w:tc>
        <w:tc>
          <w:tcPr>
            <w:tcW w:w="7865" w:type="dxa"/>
            <w:gridSpan w:val="20"/>
            <w:vAlign w:val="center"/>
          </w:tcPr>
          <w:p w14:paraId="4F427B03" w14:textId="57027A81" w:rsidR="003209C3" w:rsidRPr="00B92AF0" w:rsidRDefault="003209C3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7F3524" w:rsidRPr="00B92AF0" w14:paraId="59050171" w14:textId="77777777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14:paraId="0087A605" w14:textId="77777777" w:rsidR="007F3524" w:rsidRPr="00B92AF0" w:rsidRDefault="007F3524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17" w:type="dxa"/>
            <w:gridSpan w:val="14"/>
            <w:vAlign w:val="center"/>
          </w:tcPr>
          <w:p w14:paraId="6EF8C75C" w14:textId="2692EF16" w:rsidR="007F3524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A47519" w:rsidRPr="00B92AF0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B92AF0" w:rsidRDefault="00A4751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N.º:</w:t>
            </w:r>
          </w:p>
        </w:tc>
        <w:tc>
          <w:tcPr>
            <w:tcW w:w="3849" w:type="dxa"/>
            <w:gridSpan w:val="11"/>
            <w:vAlign w:val="center"/>
          </w:tcPr>
          <w:p w14:paraId="39BF8672" w14:textId="6C64A360" w:rsidR="00A47519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3"/>
            <w:vAlign w:val="center"/>
          </w:tcPr>
          <w:p w14:paraId="03958BE0" w14:textId="77777777" w:rsidR="00A47519" w:rsidRPr="00B92AF0" w:rsidRDefault="00A4751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14:paraId="1B23B64B" w14:textId="105D88E4" w:rsidR="00A47519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9D2128" w:rsidRPr="00B92AF0" w14:paraId="70BB16FA" w14:textId="77777777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14:paraId="092DEFA2" w14:textId="77777777" w:rsidR="009D2128" w:rsidRPr="00B92AF0" w:rsidRDefault="009D2128" w:rsidP="008D5EB6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Contacto Telefónico:</w:t>
            </w:r>
          </w:p>
        </w:tc>
        <w:tc>
          <w:tcPr>
            <w:tcW w:w="3628" w:type="dxa"/>
            <w:gridSpan w:val="9"/>
            <w:vAlign w:val="center"/>
          </w:tcPr>
          <w:p w14:paraId="424ED678" w14:textId="4DD0CAE7" w:rsidR="009D2128" w:rsidRPr="00B92AF0" w:rsidRDefault="009D2128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5869168" w14:textId="55D499FA" w:rsidR="009D2128" w:rsidRPr="00B92AF0" w:rsidRDefault="009D2128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76853E7C" w14:textId="77777777" w:rsidR="009D2128" w:rsidRPr="00B92AF0" w:rsidRDefault="009D2128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825D9" w:rsidRPr="00B92AF0" w14:paraId="4D709BF2" w14:textId="77777777" w:rsidTr="00F825D9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F825D9" w:rsidRPr="00B92AF0" w:rsidRDefault="00F825D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E-mail:</w:t>
            </w:r>
          </w:p>
        </w:tc>
        <w:tc>
          <w:tcPr>
            <w:tcW w:w="3370" w:type="dxa"/>
            <w:gridSpan w:val="9"/>
            <w:vAlign w:val="center"/>
          </w:tcPr>
          <w:p w14:paraId="45DF2D2A" w14:textId="432A6855" w:rsidR="00F825D9" w:rsidRPr="00B92AF0" w:rsidRDefault="00F825D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37D16AE" w14:textId="036EC897" w:rsidR="00F825D9" w:rsidRPr="00B92AF0" w:rsidRDefault="00F825D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Profissão</w:t>
            </w:r>
          </w:p>
        </w:tc>
        <w:tc>
          <w:tcPr>
            <w:tcW w:w="3837" w:type="dxa"/>
            <w:gridSpan w:val="10"/>
            <w:vAlign w:val="center"/>
          </w:tcPr>
          <w:p w14:paraId="02F35E2D" w14:textId="181EDC26" w:rsidR="00F825D9" w:rsidRPr="00B92AF0" w:rsidRDefault="00F825D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F40AF0" w:rsidRPr="00B92AF0" w14:paraId="1B0E8899" w14:textId="77777777" w:rsidTr="00F825D9">
        <w:trPr>
          <w:trHeight w:hRule="exact" w:val="356"/>
        </w:trPr>
        <w:tc>
          <w:tcPr>
            <w:tcW w:w="1408" w:type="dxa"/>
            <w:gridSpan w:val="6"/>
            <w:vAlign w:val="center"/>
          </w:tcPr>
          <w:p w14:paraId="4BDE4174" w14:textId="7B39686A" w:rsidR="00F40AF0" w:rsidRPr="00B92AF0" w:rsidRDefault="00F40AF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Data de Nascimento:</w:t>
            </w:r>
          </w:p>
        </w:tc>
        <w:tc>
          <w:tcPr>
            <w:tcW w:w="2693" w:type="dxa"/>
            <w:gridSpan w:val="5"/>
            <w:vAlign w:val="center"/>
          </w:tcPr>
          <w:p w14:paraId="7C606707" w14:textId="1B4A306E" w:rsidR="00F40AF0" w:rsidRPr="00B92AF0" w:rsidRDefault="00F40AF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="00912F95"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2F95"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912F95"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="00912F95"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912F95"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912F95"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912F95"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912F95"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912F95"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912F95"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7"/>
            <w:vAlign w:val="center"/>
          </w:tcPr>
          <w:p w14:paraId="4A1E5561" w14:textId="5EEECAAF" w:rsidR="00F40AF0" w:rsidRPr="00B92AF0" w:rsidRDefault="00F825D9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Habilitações Académicas</w:t>
            </w:r>
            <w:r w:rsidR="00F40AF0" w:rsidRPr="00B92AF0">
              <w:rPr>
                <w:rFonts w:ascii="Calibri Light" w:hAnsi="Calibri Light" w:cs="Arial"/>
                <w:sz w:val="16"/>
                <w:szCs w:val="16"/>
              </w:rPr>
              <w:t>:</w:t>
            </w:r>
          </w:p>
        </w:tc>
        <w:tc>
          <w:tcPr>
            <w:tcW w:w="2845" w:type="dxa"/>
            <w:gridSpan w:val="5"/>
            <w:vAlign w:val="center"/>
          </w:tcPr>
          <w:p w14:paraId="2881EA84" w14:textId="00E88ED2" w:rsidR="00F40AF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7D38488E" w14:textId="77777777" w:rsidR="009D2128" w:rsidRPr="00B92AF0" w:rsidRDefault="00A72CB0" w:rsidP="00531813">
      <w:pPr>
        <w:spacing w:line="240" w:lineRule="auto"/>
        <w:rPr>
          <w:rFonts w:ascii="Calibri Light" w:hAnsi="Calibri Light" w:cs="Arial"/>
          <w:sz w:val="12"/>
          <w:szCs w:val="14"/>
        </w:rPr>
      </w:pPr>
      <w:r w:rsidRPr="00B92AF0">
        <w:rPr>
          <w:rFonts w:ascii="Calibri Light" w:hAnsi="Calibri Light" w:cs="Arial"/>
          <w:sz w:val="12"/>
          <w:szCs w:val="14"/>
        </w:rPr>
        <w:t xml:space="preserve">    </w:t>
      </w:r>
      <w:r w:rsidR="009D2128" w:rsidRPr="00B92AF0">
        <w:rPr>
          <w:rFonts w:ascii="Calibri Light" w:hAnsi="Calibri Light" w:cs="Arial"/>
          <w:sz w:val="12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B92AF0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62221EA3" w:rsidR="008D5EB6" w:rsidRPr="00B92AF0" w:rsidRDefault="008D5EB6" w:rsidP="00F825D9">
            <w:pPr>
              <w:jc w:val="left"/>
              <w:rPr>
                <w:rFonts w:ascii="Calibri Light" w:hAnsi="Calibri Light" w:cs="Arial"/>
                <w:b/>
                <w:sz w:val="14"/>
                <w:szCs w:val="14"/>
              </w:rPr>
            </w:pPr>
            <w:r w:rsidRPr="00B92AF0">
              <w:rPr>
                <w:rFonts w:ascii="Calibri Light" w:hAnsi="Calibri Light" w:cs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B92AF0" w:rsidRDefault="008D5EB6" w:rsidP="00531813">
      <w:pPr>
        <w:spacing w:after="0" w:line="240" w:lineRule="auto"/>
        <w:rPr>
          <w:rFonts w:ascii="Calibri Light" w:hAnsi="Calibri Light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846"/>
        <w:gridCol w:w="12"/>
        <w:gridCol w:w="60"/>
        <w:gridCol w:w="196"/>
        <w:gridCol w:w="293"/>
        <w:gridCol w:w="497"/>
        <w:gridCol w:w="414"/>
        <w:gridCol w:w="623"/>
        <w:gridCol w:w="958"/>
        <w:gridCol w:w="769"/>
      </w:tblGrid>
      <w:tr w:rsidR="00AE1730" w:rsidRPr="00B92AF0" w14:paraId="72A36125" w14:textId="77777777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3D6A318" w14:textId="77777777" w:rsidR="00AE1730" w:rsidRPr="00B92AF0" w:rsidRDefault="00AE173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5C3B867D" w14:textId="6C02F840" w:rsidR="00AE173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AE1730" w:rsidRPr="00B92AF0" w14:paraId="032C500C" w14:textId="77777777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00D2AC53" w14:textId="77777777" w:rsidR="00AE1730" w:rsidRPr="00B92AF0" w:rsidRDefault="00AE173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14:paraId="2D29A493" w14:textId="033CFAEE" w:rsidR="00AE173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vAlign w:val="center"/>
          </w:tcPr>
          <w:p w14:paraId="319B6CA1" w14:textId="77777777" w:rsidR="00AE1730" w:rsidRPr="00B92AF0" w:rsidRDefault="00AE173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4A31280C" w:rsidR="00AE173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  <w:vAlign w:val="center"/>
          </w:tcPr>
          <w:p w14:paraId="35CC0B47" w14:textId="77777777" w:rsidR="00AE1730" w:rsidRPr="00B92AF0" w:rsidRDefault="00AE173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6FD96CB5" w14:textId="3A441679" w:rsidR="00AE173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577550" w:rsidRPr="00B92AF0" w14:paraId="5D687121" w14:textId="77777777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56078C3D" w14:textId="77777777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14:paraId="7A9BDC9F" w14:textId="3A2585EF" w:rsidR="0057755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9"/>
            <w:vAlign w:val="center"/>
          </w:tcPr>
          <w:p w14:paraId="6737A958" w14:textId="008E66D6" w:rsidR="0057755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577550" w:rsidRPr="00B92AF0" w14:paraId="2EA3D3EE" w14:textId="77777777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AC8E8DE" w14:textId="77777777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589A3303" w14:textId="108D9EFA" w:rsidR="0057755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577550" w:rsidRPr="00B92AF0" w14:paraId="121C4F40" w14:textId="77777777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14:paraId="5E062322" w14:textId="77777777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14:paraId="2C7EA8BE" w14:textId="3C71DB9E" w:rsidR="0057755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577550" w:rsidRPr="00B92AF0" w14:paraId="7DA1DD1A" w14:textId="77777777" w:rsidTr="009A2A36">
        <w:trPr>
          <w:trHeight w:hRule="exact" w:val="284"/>
        </w:trPr>
        <w:tc>
          <w:tcPr>
            <w:tcW w:w="443" w:type="dxa"/>
            <w:vAlign w:val="center"/>
          </w:tcPr>
          <w:p w14:paraId="63191600" w14:textId="77777777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14:paraId="546DF057" w14:textId="1FE72DCB" w:rsidR="0057755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7"/>
            <w:vAlign w:val="center"/>
          </w:tcPr>
          <w:p w14:paraId="50C701EE" w14:textId="55B0C035" w:rsidR="0057755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577550" w:rsidRPr="00B92AF0" w14:paraId="5CD33816" w14:textId="77777777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44A0F0D4" w14:textId="77777777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Contacto Telefónico:</w:t>
            </w:r>
          </w:p>
        </w:tc>
        <w:tc>
          <w:tcPr>
            <w:tcW w:w="3343" w:type="dxa"/>
            <w:gridSpan w:val="7"/>
            <w:vAlign w:val="center"/>
          </w:tcPr>
          <w:p w14:paraId="6D43D2AC" w14:textId="7EC056EB" w:rsidR="0057755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49" w:type="dxa"/>
            <w:gridSpan w:val="3"/>
            <w:vAlign w:val="center"/>
          </w:tcPr>
          <w:p w14:paraId="5DF612A2" w14:textId="27D55410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4435BE52" w14:textId="77777777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577550" w:rsidRPr="00B92AF0" w14:paraId="770E4AE0" w14:textId="77777777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2E1B9E34" w14:textId="77777777" w:rsidR="00577550" w:rsidRPr="00B92AF0" w:rsidRDefault="00577550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7490EE2E" w14:textId="18659426" w:rsidR="00577550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093AE6" w:rsidRPr="00B92AF0" w14:paraId="482D9B1F" w14:textId="77777777" w:rsidTr="00912F95">
        <w:trPr>
          <w:trHeight w:hRule="exact" w:val="504"/>
        </w:trPr>
        <w:tc>
          <w:tcPr>
            <w:tcW w:w="1247" w:type="dxa"/>
            <w:gridSpan w:val="5"/>
            <w:vAlign w:val="center"/>
          </w:tcPr>
          <w:p w14:paraId="7A5B706D" w14:textId="77777777" w:rsidR="00093AE6" w:rsidRPr="00B92AF0" w:rsidRDefault="00093AE6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14:paraId="20F50BF2" w14:textId="77777777" w:rsidR="00093AE6" w:rsidRPr="00B92AF0" w:rsidRDefault="001F4F0A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="00093AE6" w:rsidRPr="00B92AF0">
              <w:rPr>
                <w:rFonts w:ascii="Calibri Light" w:hAnsi="Calibri Light" w:cs="Arial"/>
                <w:sz w:val="16"/>
                <w:szCs w:val="16"/>
              </w:rPr>
              <w:t>Representante Legal</w:t>
            </w:r>
          </w:p>
        </w:tc>
        <w:tc>
          <w:tcPr>
            <w:tcW w:w="1608" w:type="dxa"/>
            <w:gridSpan w:val="6"/>
            <w:vAlign w:val="center"/>
          </w:tcPr>
          <w:p w14:paraId="73D8109D" w14:textId="7C76879A" w:rsidR="00093AE6" w:rsidRPr="00B92AF0" w:rsidRDefault="001F4F0A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B92AF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A2A36" w:rsidRPr="00B92AF0">
              <w:rPr>
                <w:rFonts w:ascii="Calibri Light" w:hAnsi="Calibri Light" w:cs="Arial"/>
                <w:sz w:val="16"/>
                <w:szCs w:val="16"/>
              </w:rPr>
              <w:t xml:space="preserve"> Outra:</w:t>
            </w:r>
          </w:p>
        </w:tc>
        <w:tc>
          <w:tcPr>
            <w:tcW w:w="3554" w:type="dxa"/>
            <w:gridSpan w:val="6"/>
            <w:vAlign w:val="center"/>
          </w:tcPr>
          <w:p w14:paraId="43023EBC" w14:textId="368B3230" w:rsidR="00093AE6" w:rsidRPr="00B92AF0" w:rsidRDefault="00093AE6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</w:tbl>
    <w:p w14:paraId="551EAAB2" w14:textId="77777777" w:rsidR="00093AE6" w:rsidRPr="00B92AF0" w:rsidRDefault="00093AE6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B92AF0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B92AF0" w:rsidRDefault="00EB4B06" w:rsidP="00EB4B06">
            <w:pPr>
              <w:jc w:val="left"/>
              <w:rPr>
                <w:rFonts w:ascii="Calibri Light" w:hAnsi="Calibri Light" w:cs="Arial"/>
                <w:b/>
                <w:sz w:val="16"/>
              </w:rPr>
            </w:pPr>
            <w:r w:rsidRPr="00B92AF0">
              <w:rPr>
                <w:rFonts w:ascii="Calibri Light" w:hAnsi="Calibri Light" w:cs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B92AF0" w:rsidRDefault="00EB4B06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B92AF0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B92AF0" w:rsidRDefault="00093AE6" w:rsidP="00604C15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t>Consinto</w:t>
            </w:r>
            <w:r w:rsidRPr="00B92AF0">
              <w:rPr>
                <w:rFonts w:ascii="Calibri Light" w:hAnsi="Calibri Light" w:cs="Arial"/>
                <w:sz w:val="16"/>
                <w:szCs w:val="16"/>
              </w:rPr>
              <w:t xml:space="preserve"> que as notificações/comunicações sejam feitas via:</w:t>
            </w:r>
            <w:r w:rsidRPr="00B92AF0">
              <w:rPr>
                <w:rFonts w:ascii="Calibri Light" w:hAnsi="Calibri Light" w:cs="Arial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3F2CAE3" w:rsidR="00093AE6" w:rsidRPr="00B92AF0" w:rsidRDefault="00093AE6" w:rsidP="006D5CC8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Pr="00B92AF0">
              <w:rPr>
                <w:rFonts w:ascii="Calibri Light" w:hAnsi="Calibri Light" w:cs="Arial"/>
                <w:sz w:val="16"/>
                <w:szCs w:val="16"/>
              </w:rPr>
              <w:t>Telefone</w:t>
            </w:r>
            <w:r w:rsidRPr="00B92AF0">
              <w:rPr>
                <w:rFonts w:ascii="Calibri Light" w:hAnsi="Calibri Light" w:cs="Arial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Pr="00B92AF0">
              <w:rPr>
                <w:rFonts w:ascii="Calibri Light" w:hAnsi="Calibri Light" w:cs="Arial"/>
                <w:sz w:val="16"/>
                <w:szCs w:val="16"/>
              </w:rPr>
              <w:t>E-mail</w:t>
            </w:r>
          </w:p>
        </w:tc>
      </w:tr>
      <w:tr w:rsidR="00093AE6" w:rsidRPr="00B92AF0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B92AF0" w:rsidRDefault="000902E4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 xml:space="preserve">As notificações/comunicações feitas por 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t>via postal</w:t>
            </w:r>
            <w:r w:rsidRPr="00B92AF0">
              <w:rPr>
                <w:rFonts w:ascii="Calibri Light" w:hAnsi="Calibri Light" w:cs="Arial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B92AF0" w:rsidRDefault="001F4F0A" w:rsidP="006D5CC8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="000902E4" w:rsidRPr="00B92AF0">
              <w:rPr>
                <w:rFonts w:ascii="Calibri Light" w:hAnsi="Calibri Light" w:cs="Arial"/>
                <w:sz w:val="16"/>
                <w:szCs w:val="16"/>
              </w:rPr>
              <w:t>Requerente</w:t>
            </w:r>
            <w:r w:rsidR="000902E4" w:rsidRPr="00B92AF0">
              <w:rPr>
                <w:rFonts w:ascii="Calibri Light" w:hAnsi="Calibri Light" w:cs="Arial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="000902E4" w:rsidRPr="00B92AF0">
              <w:rPr>
                <w:rFonts w:ascii="Calibri Light" w:hAnsi="Calibri Light" w:cs="Arial"/>
                <w:sz w:val="16"/>
                <w:szCs w:val="16"/>
              </w:rPr>
              <w:t xml:space="preserve">Representante </w:t>
            </w:r>
            <w:r w:rsidR="000902E4" w:rsidRPr="00B92AF0">
              <w:rPr>
                <w:rFonts w:ascii="Calibri Light" w:hAnsi="Calibri Light" w:cs="Arial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B92AF0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="000902E4" w:rsidRPr="00B92AF0">
              <w:rPr>
                <w:rFonts w:ascii="Calibri Light" w:hAnsi="Calibri Light" w:cs="Arial"/>
                <w:sz w:val="16"/>
                <w:szCs w:val="16"/>
              </w:rPr>
              <w:t>Outra morada (por favor, indique):</w:t>
            </w:r>
          </w:p>
        </w:tc>
      </w:tr>
      <w:tr w:rsidR="002A3925" w:rsidRPr="00B92AF0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B92AF0" w:rsidRDefault="002A392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2B27288A" w:rsidR="002A3925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1" w:type="dxa"/>
            <w:vAlign w:val="center"/>
          </w:tcPr>
          <w:p w14:paraId="3024A046" w14:textId="77777777" w:rsidR="002A3925" w:rsidRPr="00B92AF0" w:rsidRDefault="002A392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1AB864C" w:rsidR="002A3925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200A077E" w14:textId="77777777" w:rsidR="002A3925" w:rsidRPr="00B92AF0" w:rsidRDefault="002A392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50D68E51" w:rsidR="002A3925" w:rsidRPr="00B92AF0" w:rsidRDefault="00912F95">
            <w:pPr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2A3925" w:rsidRPr="00B92AF0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B92AF0" w:rsidRDefault="009D3694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57DC478B" w:rsidR="002A3925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1" w:type="dxa"/>
            <w:vAlign w:val="center"/>
          </w:tcPr>
          <w:p w14:paraId="69E8B93E" w14:textId="77777777" w:rsidR="002A3925" w:rsidRPr="00B92AF0" w:rsidRDefault="002A392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5BA3318C" w:rsidR="002A3925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B92AF0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554D0E51" w14:textId="77777777" w:rsidR="00093AE6" w:rsidRPr="00B92AF0" w:rsidRDefault="00093AE6" w:rsidP="006D5CC8">
      <w:pPr>
        <w:spacing w:line="240" w:lineRule="auto"/>
        <w:rPr>
          <w:rFonts w:ascii="Calibri Light" w:hAnsi="Calibri Light" w:cs="Arial"/>
          <w:sz w:val="14"/>
          <w:szCs w:val="14"/>
        </w:rPr>
      </w:pPr>
    </w:p>
    <w:p w14:paraId="082B25C7" w14:textId="2743ADF6" w:rsidR="00515E31" w:rsidRPr="00B92AF0" w:rsidRDefault="00515E31" w:rsidP="006D5CC8">
      <w:pPr>
        <w:spacing w:line="240" w:lineRule="auto"/>
        <w:rPr>
          <w:rFonts w:ascii="Calibri Light" w:hAnsi="Calibri Light" w:cs="Arial"/>
          <w:sz w:val="14"/>
          <w:szCs w:val="14"/>
        </w:rPr>
      </w:pPr>
    </w:p>
    <w:p w14:paraId="6A756D23" w14:textId="36350FED" w:rsidR="009A2A36" w:rsidRPr="00B92AF0" w:rsidRDefault="009A2A36" w:rsidP="006D5CC8">
      <w:pPr>
        <w:spacing w:line="240" w:lineRule="auto"/>
        <w:rPr>
          <w:rFonts w:ascii="Calibri Light" w:hAnsi="Calibri Light" w:cs="Arial"/>
          <w:sz w:val="14"/>
          <w:szCs w:val="14"/>
        </w:rPr>
      </w:pPr>
    </w:p>
    <w:p w14:paraId="2CB0C39A" w14:textId="05EA6E44" w:rsidR="009A2A36" w:rsidRPr="00B92AF0" w:rsidRDefault="009A2A36" w:rsidP="006D5CC8">
      <w:pPr>
        <w:spacing w:line="240" w:lineRule="auto"/>
        <w:rPr>
          <w:rFonts w:ascii="Calibri Light" w:hAnsi="Calibri Light" w:cs="Arial"/>
          <w:sz w:val="14"/>
          <w:szCs w:val="14"/>
        </w:rPr>
      </w:pPr>
    </w:p>
    <w:p w14:paraId="0D94CCB2" w14:textId="77777777" w:rsidR="009A2A36" w:rsidRPr="00B92AF0" w:rsidRDefault="009A2A36" w:rsidP="006D5CC8">
      <w:pPr>
        <w:spacing w:line="240" w:lineRule="auto"/>
        <w:rPr>
          <w:rFonts w:ascii="Calibri Light" w:hAnsi="Calibri Light" w:cs="Arial"/>
          <w:sz w:val="14"/>
          <w:szCs w:val="14"/>
        </w:rPr>
      </w:pPr>
    </w:p>
    <w:p w14:paraId="65BF1E02" w14:textId="74A6170C" w:rsidR="00284B3F" w:rsidRPr="00B92AF0" w:rsidRDefault="00284B3F" w:rsidP="00284B3F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B92AF0" w14:paraId="1FB4804D" w14:textId="77777777" w:rsidTr="00912F95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6FFD5AA" w14:textId="131D7378" w:rsidR="00E80275" w:rsidRPr="00B92AF0" w:rsidRDefault="00E80275" w:rsidP="00912F95">
            <w:pPr>
              <w:jc w:val="left"/>
              <w:rPr>
                <w:rFonts w:ascii="Calibri Light" w:hAnsi="Calibri Light" w:cs="Arial"/>
                <w:b/>
                <w:sz w:val="16"/>
              </w:rPr>
            </w:pPr>
            <w:r w:rsidRPr="00B92AF0">
              <w:rPr>
                <w:rFonts w:ascii="Calibri Light" w:hAnsi="Calibri Light" w:cs="Arial"/>
                <w:b/>
                <w:color w:val="FFFFFF" w:themeColor="background1"/>
                <w:sz w:val="18"/>
              </w:rPr>
              <w:lastRenderedPageBreak/>
              <w:t>PEDIDO</w:t>
            </w:r>
          </w:p>
        </w:tc>
      </w:tr>
    </w:tbl>
    <w:p w14:paraId="6AAABD85" w14:textId="2E796814" w:rsidR="00E80275" w:rsidRPr="00B92AF0" w:rsidRDefault="00E80275" w:rsidP="00E80275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B92AF0" w14:paraId="29D49D0F" w14:textId="77777777" w:rsidTr="00912F95">
        <w:trPr>
          <w:trHeight w:hRule="exact" w:val="337"/>
        </w:trPr>
        <w:tc>
          <w:tcPr>
            <w:tcW w:w="8789" w:type="dxa"/>
            <w:vAlign w:val="center"/>
          </w:tcPr>
          <w:p w14:paraId="33359652" w14:textId="47ED8AAD" w:rsidR="00E80275" w:rsidRPr="00B92AF0" w:rsidRDefault="00E80275" w:rsidP="009A79DF">
            <w:pPr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sz w:val="16"/>
                <w:szCs w:val="16"/>
              </w:rPr>
              <w:t xml:space="preserve">Vem apresentar a inscrição </w:t>
            </w:r>
            <w:r w:rsidR="009A79DF" w:rsidRPr="00B92AF0">
              <w:rPr>
                <w:rFonts w:ascii="Calibri Light" w:hAnsi="Calibri Light" w:cs="Arial"/>
                <w:sz w:val="16"/>
                <w:szCs w:val="16"/>
              </w:rPr>
              <w:t>na</w:t>
            </w:r>
            <w:r w:rsidR="00A15567" w:rsidRPr="00B92AF0">
              <w:rPr>
                <w:rFonts w:ascii="Calibri Light" w:hAnsi="Calibri Light" w:cs="Arial"/>
                <w:sz w:val="16"/>
                <w:szCs w:val="16"/>
              </w:rPr>
              <w:t>s</w:t>
            </w:r>
            <w:r w:rsidR="009A79DF" w:rsidRPr="00B92AF0">
              <w:rPr>
                <w:rFonts w:ascii="Calibri Light" w:hAnsi="Calibri Light" w:cs="Arial"/>
                <w:sz w:val="16"/>
                <w:szCs w:val="16"/>
              </w:rPr>
              <w:t xml:space="preserve"> atividade</w:t>
            </w:r>
            <w:r w:rsidR="00A15567" w:rsidRPr="00B92AF0">
              <w:rPr>
                <w:rFonts w:ascii="Calibri Light" w:hAnsi="Calibri Light" w:cs="Arial"/>
                <w:sz w:val="16"/>
                <w:szCs w:val="16"/>
              </w:rPr>
              <w:t>s da</w:t>
            </w:r>
            <w:r w:rsidR="009A79DF" w:rsidRPr="00B92AF0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="00A15567" w:rsidRPr="00B92AF0">
              <w:rPr>
                <w:rFonts w:ascii="Calibri Light" w:hAnsi="Calibri Light" w:cs="Arial"/>
                <w:b/>
                <w:sz w:val="16"/>
                <w:szCs w:val="16"/>
              </w:rPr>
              <w:t>UPTER – Polo de Redondo da Universidade Popular Túlio Espanca</w:t>
            </w:r>
          </w:p>
        </w:tc>
      </w:tr>
      <w:tr w:rsidR="00E80275" w:rsidRPr="00B92AF0" w14:paraId="0CD86F09" w14:textId="77777777" w:rsidTr="00912F95">
        <w:trPr>
          <w:trHeight w:hRule="exact" w:val="284"/>
        </w:trPr>
        <w:tc>
          <w:tcPr>
            <w:tcW w:w="8789" w:type="dxa"/>
            <w:vAlign w:val="center"/>
          </w:tcPr>
          <w:p w14:paraId="24E8AA42" w14:textId="54C3D18E" w:rsidR="00E80275" w:rsidRPr="00B92AF0" w:rsidRDefault="009A79DF" w:rsidP="00A15567">
            <w:pPr>
              <w:jc w:val="left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 xml:space="preserve">Assinalar com X </w:t>
            </w:r>
            <w:r w:rsidR="00A15567"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>as atividades</w:t>
            </w: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 xml:space="preserve"> em que </w:t>
            </w:r>
            <w:r w:rsidR="00A15567"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 xml:space="preserve">se </w:t>
            </w: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>pretend</w:t>
            </w:r>
            <w:r w:rsidR="00A15567"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>e inscrever</w:t>
            </w:r>
          </w:p>
        </w:tc>
      </w:tr>
      <w:tr w:rsidR="00E80275" w:rsidRPr="00B92AF0" w14:paraId="34CA2B8E" w14:textId="77777777" w:rsidTr="00AC06D6">
        <w:trPr>
          <w:trHeight w:hRule="exact" w:val="4004"/>
        </w:trPr>
        <w:tc>
          <w:tcPr>
            <w:tcW w:w="8789" w:type="dxa"/>
            <w:vAlign w:val="center"/>
          </w:tcPr>
          <w:tbl>
            <w:tblPr>
              <w:tblStyle w:val="Tabelacomgrelh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16"/>
              <w:gridCol w:w="4488"/>
              <w:gridCol w:w="1950"/>
            </w:tblGrid>
            <w:tr w:rsidR="00E84D6F" w:rsidRPr="00B92AF0" w14:paraId="38182527" w14:textId="77777777" w:rsidTr="00F558AD">
              <w:trPr>
                <w:trHeight w:val="247"/>
                <w:jc w:val="center"/>
              </w:trPr>
              <w:tc>
                <w:tcPr>
                  <w:tcW w:w="2316" w:type="dxa"/>
                </w:tcPr>
                <w:p w14:paraId="1DADE72D" w14:textId="0C6BBF3D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Área Formativa</w:t>
                  </w:r>
                </w:p>
              </w:tc>
              <w:tc>
                <w:tcPr>
                  <w:tcW w:w="4488" w:type="dxa"/>
                </w:tcPr>
                <w:p w14:paraId="338A7B3F" w14:textId="7F01A003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Atividade</w:t>
                  </w:r>
                </w:p>
              </w:tc>
              <w:tc>
                <w:tcPr>
                  <w:tcW w:w="1950" w:type="dxa"/>
                </w:tcPr>
                <w:p w14:paraId="62A6E7D1" w14:textId="147306F9" w:rsidR="00E84D6F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Assinalar</w:t>
                  </w:r>
                </w:p>
              </w:tc>
            </w:tr>
            <w:tr w:rsidR="00E84D6F" w:rsidRPr="00B92AF0" w14:paraId="30494790" w14:textId="77777777" w:rsidTr="00F558AD">
              <w:trPr>
                <w:trHeight w:val="82"/>
                <w:jc w:val="center"/>
              </w:trPr>
              <w:tc>
                <w:tcPr>
                  <w:tcW w:w="2316" w:type="dxa"/>
                  <w:vMerge w:val="restart"/>
                </w:tcPr>
                <w:p w14:paraId="1156160C" w14:textId="39C011C0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Desporto e Saúde</w:t>
                  </w:r>
                </w:p>
              </w:tc>
              <w:tc>
                <w:tcPr>
                  <w:tcW w:w="4488" w:type="dxa"/>
                </w:tcPr>
                <w:p w14:paraId="2E988BC6" w14:textId="1605A376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Ginástica de Manutenção</w:t>
                  </w:r>
                </w:p>
              </w:tc>
              <w:tc>
                <w:tcPr>
                  <w:tcW w:w="1950" w:type="dxa"/>
                </w:tcPr>
                <w:p w14:paraId="2D36F45C" w14:textId="0E92A8F3" w:rsidR="00E84D6F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835734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E84D6F" w:rsidRPr="00B92AF0" w14:paraId="2E6D73CF" w14:textId="77777777" w:rsidTr="00F558AD">
              <w:trPr>
                <w:trHeight w:val="82"/>
                <w:jc w:val="center"/>
              </w:trPr>
              <w:tc>
                <w:tcPr>
                  <w:tcW w:w="2316" w:type="dxa"/>
                  <w:vMerge/>
                </w:tcPr>
                <w:p w14:paraId="545DFF60" w14:textId="77777777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8" w:type="dxa"/>
                </w:tcPr>
                <w:p w14:paraId="351ADC1E" w14:textId="00AE9941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Hidroginástica e Saúde</w:t>
                  </w:r>
                </w:p>
              </w:tc>
              <w:tc>
                <w:tcPr>
                  <w:tcW w:w="1950" w:type="dxa"/>
                </w:tcPr>
                <w:p w14:paraId="627B475C" w14:textId="3EC64473" w:rsidR="00E84D6F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1121181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E84D6F" w:rsidRPr="00B92AF0" w14:paraId="2B6689B4" w14:textId="77777777" w:rsidTr="00F558AD">
              <w:trPr>
                <w:trHeight w:val="82"/>
                <w:jc w:val="center"/>
              </w:trPr>
              <w:tc>
                <w:tcPr>
                  <w:tcW w:w="2316" w:type="dxa"/>
                  <w:vMerge/>
                </w:tcPr>
                <w:p w14:paraId="38008871" w14:textId="77777777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8" w:type="dxa"/>
                </w:tcPr>
                <w:p w14:paraId="077F3264" w14:textId="29796CAF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Dança</w:t>
                  </w:r>
                </w:p>
              </w:tc>
              <w:tc>
                <w:tcPr>
                  <w:tcW w:w="1950" w:type="dxa"/>
                </w:tcPr>
                <w:p w14:paraId="35BCE9EA" w14:textId="39367A67" w:rsidR="00E84D6F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-1155062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E84D6F" w:rsidRPr="00B92AF0" w14:paraId="7436CEDF" w14:textId="77777777" w:rsidTr="00F558AD">
              <w:trPr>
                <w:trHeight w:val="61"/>
                <w:jc w:val="center"/>
              </w:trPr>
              <w:tc>
                <w:tcPr>
                  <w:tcW w:w="2316" w:type="dxa"/>
                  <w:vMerge w:val="restart"/>
                </w:tcPr>
                <w:p w14:paraId="064B2680" w14:textId="658FF499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Oficinas Temáticas</w:t>
                  </w:r>
                </w:p>
              </w:tc>
              <w:tc>
                <w:tcPr>
                  <w:tcW w:w="4488" w:type="dxa"/>
                </w:tcPr>
                <w:p w14:paraId="0C109F0C" w14:textId="6C0998CA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Dinâmica – Expressão Plástica</w:t>
                  </w:r>
                </w:p>
              </w:tc>
              <w:tc>
                <w:tcPr>
                  <w:tcW w:w="1950" w:type="dxa"/>
                </w:tcPr>
                <w:p w14:paraId="74B238B8" w14:textId="20CD537D" w:rsidR="00E84D6F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1749143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E84D6F" w:rsidRPr="00B92AF0" w14:paraId="0EA5ACAF" w14:textId="77777777" w:rsidTr="00F558AD">
              <w:trPr>
                <w:trHeight w:val="61"/>
                <w:jc w:val="center"/>
              </w:trPr>
              <w:tc>
                <w:tcPr>
                  <w:tcW w:w="2316" w:type="dxa"/>
                  <w:vMerge/>
                </w:tcPr>
                <w:p w14:paraId="6F5FFF36" w14:textId="77777777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8" w:type="dxa"/>
                </w:tcPr>
                <w:p w14:paraId="50CEA58A" w14:textId="5E180866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Cerâmica</w:t>
                  </w:r>
                </w:p>
              </w:tc>
              <w:tc>
                <w:tcPr>
                  <w:tcW w:w="1950" w:type="dxa"/>
                </w:tcPr>
                <w:p w14:paraId="22B180C4" w14:textId="09F34CEB" w:rsidR="00E84D6F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731971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E84D6F" w:rsidRPr="00B92AF0" w14:paraId="2C48FDCC" w14:textId="77777777" w:rsidTr="00F558AD">
              <w:trPr>
                <w:trHeight w:val="61"/>
                <w:jc w:val="center"/>
              </w:trPr>
              <w:tc>
                <w:tcPr>
                  <w:tcW w:w="2316" w:type="dxa"/>
                  <w:vMerge/>
                </w:tcPr>
                <w:p w14:paraId="04DE6203" w14:textId="77777777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8" w:type="dxa"/>
                </w:tcPr>
                <w:p w14:paraId="6262B58D" w14:textId="6503FF33" w:rsidR="00E84D6F" w:rsidRPr="00B92AF0" w:rsidRDefault="00E84D6F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Clube de Saúde</w:t>
                  </w:r>
                </w:p>
              </w:tc>
              <w:tc>
                <w:tcPr>
                  <w:tcW w:w="1950" w:type="dxa"/>
                </w:tcPr>
                <w:p w14:paraId="7FDBBF5B" w14:textId="002CF1A6" w:rsidR="00E84D6F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1506555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097BC8" w:rsidRPr="00B92AF0" w14:paraId="74F0F01A" w14:textId="77777777" w:rsidTr="00F558AD">
              <w:trPr>
                <w:trHeight w:val="61"/>
                <w:jc w:val="center"/>
              </w:trPr>
              <w:tc>
                <w:tcPr>
                  <w:tcW w:w="2316" w:type="dxa"/>
                  <w:vMerge/>
                </w:tcPr>
                <w:p w14:paraId="073D38C7" w14:textId="77777777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8" w:type="dxa"/>
                </w:tcPr>
                <w:p w14:paraId="52B7F093" w14:textId="7618452A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Clube de Saúde – Voluntariado nas instituições</w:t>
                  </w:r>
                </w:p>
              </w:tc>
              <w:tc>
                <w:tcPr>
                  <w:tcW w:w="1950" w:type="dxa"/>
                </w:tcPr>
                <w:p w14:paraId="75951FC6" w14:textId="5A59594C" w:rsidR="00097BC8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638075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097BC8" w:rsidRPr="00B92AF0" w14:paraId="56954EB7" w14:textId="77777777" w:rsidTr="00F558AD">
              <w:trPr>
                <w:trHeight w:val="123"/>
                <w:jc w:val="center"/>
              </w:trPr>
              <w:tc>
                <w:tcPr>
                  <w:tcW w:w="2316" w:type="dxa"/>
                  <w:vMerge w:val="restart"/>
                </w:tcPr>
                <w:p w14:paraId="75AB2DBB" w14:textId="1EA4707F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TUPTER</w:t>
                  </w:r>
                </w:p>
              </w:tc>
              <w:tc>
                <w:tcPr>
                  <w:tcW w:w="4488" w:type="dxa"/>
                </w:tcPr>
                <w:p w14:paraId="43064E5A" w14:textId="687E4DE2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Canto</w:t>
                  </w:r>
                </w:p>
              </w:tc>
              <w:tc>
                <w:tcPr>
                  <w:tcW w:w="1950" w:type="dxa"/>
                </w:tcPr>
                <w:p w14:paraId="63F8B06E" w14:textId="4A57EE7A" w:rsidR="00097BC8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-1152437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097BC8" w:rsidRPr="00B92AF0" w14:paraId="1136B1A2" w14:textId="77777777" w:rsidTr="00F558AD">
              <w:trPr>
                <w:trHeight w:val="123"/>
                <w:jc w:val="center"/>
              </w:trPr>
              <w:tc>
                <w:tcPr>
                  <w:tcW w:w="2316" w:type="dxa"/>
                  <w:vMerge/>
                </w:tcPr>
                <w:p w14:paraId="7A4D17D8" w14:textId="77777777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8" w:type="dxa"/>
                </w:tcPr>
                <w:p w14:paraId="7A98AA28" w14:textId="59D2A677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Instrumental</w:t>
                  </w:r>
                </w:p>
              </w:tc>
              <w:tc>
                <w:tcPr>
                  <w:tcW w:w="1950" w:type="dxa"/>
                </w:tcPr>
                <w:p w14:paraId="4DC4C7ED" w14:textId="5E11D978" w:rsidR="00097BC8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1525512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097BC8" w:rsidRPr="00B92AF0" w14:paraId="4C2BE2F9" w14:textId="77777777" w:rsidTr="00F558AD">
              <w:trPr>
                <w:trHeight w:val="123"/>
                <w:jc w:val="center"/>
              </w:trPr>
              <w:tc>
                <w:tcPr>
                  <w:tcW w:w="2316" w:type="dxa"/>
                  <w:vMerge w:val="restart"/>
                </w:tcPr>
                <w:p w14:paraId="38F9ABC1" w14:textId="499D4BA8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Literacia</w:t>
                  </w:r>
                </w:p>
              </w:tc>
              <w:tc>
                <w:tcPr>
                  <w:tcW w:w="4488" w:type="dxa"/>
                </w:tcPr>
                <w:p w14:paraId="5D3EECD1" w14:textId="7B8D5F11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Inglês – Nível 1 e 2</w:t>
                  </w:r>
                </w:p>
              </w:tc>
              <w:tc>
                <w:tcPr>
                  <w:tcW w:w="1950" w:type="dxa"/>
                </w:tcPr>
                <w:p w14:paraId="521008BC" w14:textId="016E70B6" w:rsidR="00097BC8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-571967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097BC8" w:rsidRPr="00B92AF0" w14:paraId="6150BA77" w14:textId="77777777" w:rsidTr="00F558AD">
              <w:trPr>
                <w:trHeight w:val="123"/>
                <w:jc w:val="center"/>
              </w:trPr>
              <w:tc>
                <w:tcPr>
                  <w:tcW w:w="2316" w:type="dxa"/>
                  <w:vMerge/>
                </w:tcPr>
                <w:p w14:paraId="566E8205" w14:textId="77777777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8" w:type="dxa"/>
                </w:tcPr>
                <w:p w14:paraId="687ED48D" w14:textId="23356C24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TIC e Internet – Nível 1 e 2</w:t>
                  </w:r>
                </w:p>
              </w:tc>
              <w:tc>
                <w:tcPr>
                  <w:tcW w:w="1950" w:type="dxa"/>
                </w:tcPr>
                <w:p w14:paraId="64AD2426" w14:textId="02DB3D7F" w:rsidR="00097BC8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1061448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097BC8" w:rsidRPr="00B92AF0" w14:paraId="3F44744B" w14:textId="77777777" w:rsidTr="00F558AD">
              <w:trPr>
                <w:trHeight w:val="247"/>
                <w:jc w:val="center"/>
              </w:trPr>
              <w:tc>
                <w:tcPr>
                  <w:tcW w:w="2316" w:type="dxa"/>
                </w:tcPr>
                <w:p w14:paraId="4AAF39A8" w14:textId="42FB2EF8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História Local</w:t>
                  </w:r>
                </w:p>
              </w:tc>
              <w:tc>
                <w:tcPr>
                  <w:tcW w:w="4488" w:type="dxa"/>
                </w:tcPr>
                <w:p w14:paraId="3F43BBA5" w14:textId="3F69725E" w:rsidR="00097BC8" w:rsidRPr="00B92AF0" w:rsidRDefault="00097BC8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B92AF0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Saberes e Costumes</w:t>
                  </w:r>
                </w:p>
              </w:tc>
              <w:tc>
                <w:tcPr>
                  <w:tcW w:w="1950" w:type="dxa"/>
                </w:tcPr>
                <w:p w14:paraId="24828C13" w14:textId="5C6957B8" w:rsidR="00097BC8" w:rsidRPr="00B92AF0" w:rsidRDefault="001F4F0A" w:rsidP="00097BC8">
                  <w:pPr>
                    <w:jc w:val="center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 Light" w:hAnsi="Calibri Light" w:cs="Arial"/>
                        <w:color w:val="000000"/>
                        <w:sz w:val="16"/>
                        <w:szCs w:val="16"/>
                      </w:rPr>
                      <w:id w:val="-241021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6D3B" w:rsidRPr="00B92AF0">
                        <w:rPr>
                          <w:rFonts w:ascii="Segoe UI Symbol" w:eastAsia="MS Gothic" w:hAnsi="Segoe UI Symbol" w:cs="Segoe UI Symbol"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58AD450" w14:textId="77777777" w:rsidR="00E80275" w:rsidRPr="00B92AF0" w:rsidRDefault="00E80275" w:rsidP="00541C2B">
            <w:pPr>
              <w:jc w:val="left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  <w:p w14:paraId="4EFC0149" w14:textId="669DF9F3" w:rsidR="005C4A7A" w:rsidRPr="00B92AF0" w:rsidRDefault="005C4A7A" w:rsidP="00097BC8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</w:tr>
      <w:tr w:rsidR="00AC06D6" w:rsidRPr="00B92AF0" w14:paraId="5A4B4E25" w14:textId="77777777" w:rsidTr="00A84051">
        <w:trPr>
          <w:trHeight w:hRule="exact" w:val="291"/>
        </w:trPr>
        <w:tc>
          <w:tcPr>
            <w:tcW w:w="8789" w:type="dxa"/>
            <w:vAlign w:val="center"/>
          </w:tcPr>
          <w:p w14:paraId="4230842B" w14:textId="72B525FF" w:rsidR="00AC06D6" w:rsidRPr="00B92AF0" w:rsidRDefault="00AC06D6" w:rsidP="00AC06D6">
            <w:pPr>
              <w:jc w:val="left"/>
              <w:rPr>
                <w:rFonts w:ascii="Calibri Light" w:hAnsi="Calibri Light" w:cs="Arial"/>
                <w:b/>
                <w:bCs/>
                <w:sz w:val="16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</w:rPr>
              <w:t>Gostaria de dar formação em regime de voluntariado? Qual a área pretendida?</w:t>
            </w:r>
          </w:p>
        </w:tc>
      </w:tr>
      <w:tr w:rsidR="00AC06D6" w:rsidRPr="00B92AF0" w14:paraId="0A380A23" w14:textId="77777777" w:rsidTr="00AC06D6">
        <w:trPr>
          <w:trHeight w:hRule="exact" w:val="291"/>
        </w:trPr>
        <w:tc>
          <w:tcPr>
            <w:tcW w:w="8789" w:type="dxa"/>
            <w:vAlign w:val="center"/>
          </w:tcPr>
          <w:p w14:paraId="4B3D5022" w14:textId="61933BC8" w:rsidR="00AC06D6" w:rsidRPr="00B92AF0" w:rsidRDefault="00AC06D6" w:rsidP="00AC06D6">
            <w:pPr>
              <w:jc w:val="left"/>
              <w:rPr>
                <w:rFonts w:ascii="Calibri Light" w:hAnsi="Calibri Light" w:cs="Arial"/>
                <w:b/>
                <w:bCs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DB9896D" w14:textId="77777777" w:rsidR="001C221B" w:rsidRPr="00B92AF0" w:rsidRDefault="001C221B" w:rsidP="001C221B">
      <w:pPr>
        <w:spacing w:after="0" w:line="240" w:lineRule="auto"/>
        <w:rPr>
          <w:rFonts w:ascii="Calibri Light" w:eastAsia="Times New Roman" w:hAnsi="Calibri Light" w:cs="Arial"/>
          <w:sz w:val="16"/>
          <w:szCs w:val="16"/>
          <w:lang w:eastAsia="pt-PT"/>
        </w:rPr>
      </w:pPr>
    </w:p>
    <w:p w14:paraId="17D9207E" w14:textId="77777777" w:rsidR="001C221B" w:rsidRPr="00B92AF0" w:rsidRDefault="001C221B" w:rsidP="001C221B">
      <w:pPr>
        <w:spacing w:after="0" w:line="240" w:lineRule="auto"/>
        <w:rPr>
          <w:rFonts w:ascii="Calibri Light" w:eastAsia="Times New Roman" w:hAnsi="Calibri Light" w:cs="Arial"/>
          <w:sz w:val="16"/>
          <w:szCs w:val="16"/>
          <w:lang w:eastAsia="pt-PT"/>
        </w:rPr>
      </w:pPr>
    </w:p>
    <w:p w14:paraId="7948FE81" w14:textId="59867F93" w:rsidR="009A596B" w:rsidRPr="00B92AF0" w:rsidRDefault="009A596B" w:rsidP="001C221B">
      <w:pPr>
        <w:spacing w:after="0" w:line="240" w:lineRule="auto"/>
        <w:rPr>
          <w:rFonts w:ascii="Calibri Light" w:eastAsia="Times New Roman" w:hAnsi="Calibri Light" w:cs="Arial"/>
          <w:vanish/>
          <w:sz w:val="16"/>
          <w:szCs w:val="16"/>
          <w:lang w:eastAsia="pt-PT"/>
        </w:rPr>
      </w:pPr>
      <w:r w:rsidRPr="00B92AF0">
        <w:rPr>
          <w:rFonts w:ascii="Calibri Light" w:eastAsia="Times New Roman" w:hAnsi="Calibri Light" w:cs="Arial"/>
          <w:vanish/>
          <w:sz w:val="16"/>
          <w:szCs w:val="16"/>
          <w:lang w:eastAsia="pt-PT"/>
        </w:rPr>
        <w:t>Parte superior do formulário</w:t>
      </w:r>
    </w:p>
    <w:p w14:paraId="172A67DA" w14:textId="77777777" w:rsidR="00D92510" w:rsidRPr="00B92AF0" w:rsidRDefault="00D92510" w:rsidP="001C221B">
      <w:pPr>
        <w:spacing w:after="0" w:line="240" w:lineRule="auto"/>
        <w:jc w:val="center"/>
        <w:rPr>
          <w:rFonts w:ascii="Calibri Light" w:eastAsia="Times New Roman" w:hAnsi="Calibri Light" w:cs="Arial"/>
          <w:vanish/>
          <w:sz w:val="16"/>
          <w:szCs w:val="16"/>
          <w:lang w:eastAsia="pt-PT"/>
        </w:rPr>
      </w:pPr>
      <w:r w:rsidRPr="00B92AF0">
        <w:rPr>
          <w:rFonts w:ascii="Calibri Light" w:eastAsia="Times New Roman" w:hAnsi="Calibri Light" w:cs="Arial"/>
          <w:vanish/>
          <w:sz w:val="16"/>
          <w:szCs w:val="16"/>
          <w:lang w:eastAsia="pt-PT"/>
        </w:rPr>
        <w:t>Parte superior do formulário</w:t>
      </w:r>
    </w:p>
    <w:p w14:paraId="52E7006A" w14:textId="77777777" w:rsidR="0078474C" w:rsidRPr="00B92AF0" w:rsidRDefault="0078474C" w:rsidP="001C221B">
      <w:pPr>
        <w:spacing w:after="0" w:line="240" w:lineRule="auto"/>
        <w:jc w:val="center"/>
        <w:rPr>
          <w:rFonts w:ascii="Calibri Light" w:eastAsia="Times New Roman" w:hAnsi="Calibri Light" w:cs="Arial"/>
          <w:vanish/>
          <w:sz w:val="16"/>
          <w:szCs w:val="16"/>
          <w:lang w:eastAsia="pt-PT"/>
        </w:rPr>
      </w:pPr>
      <w:r w:rsidRPr="00B92AF0">
        <w:rPr>
          <w:rFonts w:ascii="Calibri Light" w:eastAsia="Times New Roman" w:hAnsi="Calibri Light" w:cs="Arial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B92AF0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Arial"/>
          <w:vanish/>
          <w:sz w:val="16"/>
          <w:szCs w:val="16"/>
          <w:lang w:eastAsia="pt-PT"/>
        </w:rPr>
      </w:pPr>
      <w:r w:rsidRPr="00B92AF0">
        <w:rPr>
          <w:rFonts w:ascii="Calibri Light" w:eastAsia="Times New Roman" w:hAnsi="Calibri Light" w:cs="Arial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B92AF0" w:rsidRDefault="00515E31" w:rsidP="00284B3F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B92AF0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B92AF0" w:rsidRDefault="00284B3F" w:rsidP="00284B3F">
            <w:pPr>
              <w:jc w:val="left"/>
              <w:rPr>
                <w:rFonts w:ascii="Calibri Light" w:hAnsi="Calibri Light" w:cs="Arial"/>
                <w:b/>
                <w:sz w:val="16"/>
              </w:rPr>
            </w:pPr>
            <w:r w:rsidRPr="00B92AF0">
              <w:rPr>
                <w:rFonts w:ascii="Calibri Light" w:hAnsi="Calibri Light" w:cs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B92AF0" w:rsidRDefault="00284B3F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B92AF0" w14:paraId="55795E7C" w14:textId="77777777" w:rsidTr="00475074">
        <w:tc>
          <w:tcPr>
            <w:tcW w:w="8789" w:type="dxa"/>
            <w:vAlign w:val="center"/>
          </w:tcPr>
          <w:p w14:paraId="7FD7F446" w14:textId="77777777" w:rsidR="00B92AF0" w:rsidRPr="00B92AF0" w:rsidRDefault="00B92AF0" w:rsidP="00B92AF0">
            <w:pPr>
              <w:rPr>
                <w:rFonts w:ascii="Calibri Light" w:hAnsi="Calibri Light" w:cs="Calibri Light"/>
                <w:sz w:val="16"/>
              </w:rPr>
            </w:pPr>
            <w:r w:rsidRPr="00B92AF0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B92AF0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AC30DDB" w14:textId="77777777" w:rsidR="00B92AF0" w:rsidRPr="00B92AF0" w:rsidRDefault="00B92AF0" w:rsidP="00B92AF0">
            <w:pPr>
              <w:rPr>
                <w:rFonts w:ascii="Calibri Light" w:hAnsi="Calibri Light" w:cs="Calibri Light"/>
                <w:sz w:val="16"/>
              </w:rPr>
            </w:pPr>
            <w:r w:rsidRPr="00B92AF0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B92AF0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47F737BD" w14:textId="77777777" w:rsidR="00B92AF0" w:rsidRPr="00B92AF0" w:rsidRDefault="00B92AF0" w:rsidP="00B92AF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B92AF0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B92AF0">
              <w:rPr>
                <w:rFonts w:ascii="Calibri Light" w:hAnsi="Calibri Light" w:cs="Calibri Light"/>
                <w:sz w:val="16"/>
              </w:rPr>
              <w:t xml:space="preserve"> - Município de Redondo;</w:t>
            </w:r>
          </w:p>
          <w:p w14:paraId="72223BCD" w14:textId="77777777" w:rsidR="00B92AF0" w:rsidRPr="00B92AF0" w:rsidRDefault="00B92AF0" w:rsidP="00B92AF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B92AF0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B92AF0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265D2820" w14:textId="77777777" w:rsidR="00B92AF0" w:rsidRPr="00B92AF0" w:rsidRDefault="00B92AF0" w:rsidP="00B92AF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B92AF0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B92AF0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5ED928D1" w14:textId="77777777" w:rsidR="00B92AF0" w:rsidRPr="00B92AF0" w:rsidRDefault="00B92AF0" w:rsidP="00B92AF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B92AF0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B92AF0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4BFFC7EC" w14:textId="77777777" w:rsidR="00B92AF0" w:rsidRPr="00B92AF0" w:rsidRDefault="00B92AF0" w:rsidP="00B92AF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B92AF0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B92AF0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2EA57516" w14:textId="77777777" w:rsidR="00B92AF0" w:rsidRPr="00B92AF0" w:rsidRDefault="00B92AF0" w:rsidP="00B92AF0">
            <w:pPr>
              <w:rPr>
                <w:rFonts w:ascii="Calibri Light" w:hAnsi="Calibri Light" w:cs="Calibri Light"/>
                <w:sz w:val="16"/>
              </w:rPr>
            </w:pPr>
            <w:r w:rsidRPr="00B92AF0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B92AF0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1C89AA5B" w:rsidR="00515E31" w:rsidRPr="00B92AF0" w:rsidRDefault="00B92AF0" w:rsidP="00B92AF0">
            <w:pPr>
              <w:rPr>
                <w:rFonts w:ascii="Calibri Light" w:hAnsi="Calibri Light" w:cs="Arial"/>
                <w:sz w:val="16"/>
                <w:szCs w:val="16"/>
              </w:rPr>
            </w:pPr>
            <w:r w:rsidRPr="00B92AF0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B92AF0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B92AF0" w:rsidRDefault="00515E31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B92AF0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B92AF0" w:rsidRDefault="00937D33" w:rsidP="002A7572">
            <w:pPr>
              <w:jc w:val="left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B92AF0">
              <w:rPr>
                <w:rFonts w:ascii="Calibri Light" w:hAnsi="Calibri Light" w:cs="Arial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B92AF0" w:rsidRDefault="00CD2C5F" w:rsidP="00531813">
      <w:pPr>
        <w:spacing w:after="0" w:line="240" w:lineRule="auto"/>
        <w:rPr>
          <w:rFonts w:ascii="Calibri Light" w:hAnsi="Calibri Light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B92AF0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B92AF0" w:rsidRDefault="00CD2C5F" w:rsidP="00E80275">
            <w:pPr>
              <w:rPr>
                <w:rFonts w:ascii="Calibri Light" w:hAnsi="Calibri Light" w:cs="Arial"/>
                <w:sz w:val="16"/>
              </w:rPr>
            </w:pPr>
            <w:r w:rsidRPr="00B92AF0">
              <w:rPr>
                <w:rFonts w:ascii="Calibri Light" w:hAnsi="Calibri Light" w:cs="Arial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92A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6"/>
              </w:rPr>
              <w:t xml:space="preserve"> </w:t>
            </w:r>
            <w:r w:rsidRPr="00B92AF0">
              <w:rPr>
                <w:rFonts w:ascii="Calibri Light" w:hAnsi="Calibri Light" w:cs="Arial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B92AF0" w:rsidRDefault="00D17D78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B92AF0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B92AF0" w:rsidRDefault="008C3722" w:rsidP="002A7572">
            <w:pPr>
              <w:jc w:val="left"/>
              <w:rPr>
                <w:rFonts w:ascii="Calibri Light" w:hAnsi="Calibri Light" w:cs="Arial"/>
                <w:sz w:val="14"/>
                <w:szCs w:val="14"/>
              </w:rPr>
            </w:pPr>
            <w:r w:rsidRPr="00B92AF0">
              <w:rPr>
                <w:rFonts w:ascii="Calibri Light" w:hAnsi="Calibri Light" w:cs="Arial"/>
                <w:sz w:val="14"/>
                <w:szCs w:val="14"/>
              </w:rPr>
              <w:t>Pede deferimento,</w:t>
            </w:r>
          </w:p>
          <w:p w14:paraId="4DFE2D4D" w14:textId="77777777" w:rsidR="008C3722" w:rsidRPr="00B92AF0" w:rsidRDefault="008C3722" w:rsidP="002A7572">
            <w:pPr>
              <w:jc w:val="left"/>
              <w:rPr>
                <w:rFonts w:ascii="Calibri Light" w:hAnsi="Calibri Light" w:cs="Arial"/>
                <w:sz w:val="14"/>
                <w:szCs w:val="14"/>
              </w:rPr>
            </w:pPr>
          </w:p>
          <w:p w14:paraId="2B1CD35E" w14:textId="618DF913" w:rsidR="008C3722" w:rsidRPr="00B92AF0" w:rsidRDefault="00E80275" w:rsidP="002A7572">
            <w:pPr>
              <w:jc w:val="left"/>
              <w:rPr>
                <w:rFonts w:ascii="Calibri Light" w:hAnsi="Calibri Light" w:cs="Arial"/>
                <w:sz w:val="14"/>
                <w:szCs w:val="14"/>
              </w:rPr>
            </w:pPr>
            <w:r w:rsidRPr="00B92AF0">
              <w:rPr>
                <w:rFonts w:ascii="Calibri Light" w:hAnsi="Calibri Light" w:cs="Arial"/>
                <w:sz w:val="14"/>
                <w:szCs w:val="14"/>
              </w:rPr>
              <w:t>Redondo</w:t>
            </w:r>
            <w:r w:rsidR="008C3722" w:rsidRPr="00B92AF0">
              <w:rPr>
                <w:rFonts w:ascii="Calibri Light" w:hAnsi="Calibri Light" w:cs="Arial"/>
                <w:sz w:val="14"/>
                <w:szCs w:val="14"/>
              </w:rPr>
              <w:t>, ____/____/_____</w:t>
            </w:r>
          </w:p>
          <w:p w14:paraId="0BE58250" w14:textId="77777777" w:rsidR="008C3722" w:rsidRPr="00B92AF0" w:rsidRDefault="008C3722" w:rsidP="002A7572">
            <w:pPr>
              <w:jc w:val="left"/>
              <w:rPr>
                <w:rFonts w:ascii="Calibri Light" w:hAnsi="Calibri Light" w:cs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B92AF0" w:rsidRDefault="008C3722">
            <w:pPr>
              <w:rPr>
                <w:rFonts w:ascii="Calibri Light" w:hAnsi="Calibri Light" w:cs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B92AF0" w:rsidRDefault="001F4F0A" w:rsidP="00B130E5">
            <w:pPr>
              <w:rPr>
                <w:rFonts w:ascii="Calibri Light" w:hAnsi="Calibri Light" w:cs="Arial"/>
                <w:sz w:val="14"/>
                <w:szCs w:val="14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92A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4"/>
                <w:szCs w:val="14"/>
              </w:rPr>
              <w:t xml:space="preserve"> </w:t>
            </w:r>
            <w:r w:rsidR="008C3722" w:rsidRPr="00B92AF0">
              <w:rPr>
                <w:rFonts w:ascii="Calibri Light" w:hAnsi="Calibri Light" w:cs="Arial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B92AF0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B92AF0" w:rsidRDefault="008C3722" w:rsidP="002A7572">
            <w:pPr>
              <w:jc w:val="left"/>
              <w:rPr>
                <w:rFonts w:ascii="Calibri Light" w:hAnsi="Calibri Light" w:cs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B92AF0" w:rsidRDefault="008C3722">
            <w:pPr>
              <w:rPr>
                <w:rFonts w:ascii="Calibri Light" w:hAnsi="Calibri Light" w:cs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B92AF0" w:rsidRDefault="008C3722">
            <w:pPr>
              <w:rPr>
                <w:rFonts w:ascii="Calibri Light" w:hAnsi="Calibri Light" w:cs="Arial"/>
                <w:sz w:val="14"/>
                <w:szCs w:val="14"/>
              </w:rPr>
            </w:pPr>
          </w:p>
        </w:tc>
      </w:tr>
      <w:tr w:rsidR="00CD2C5F" w:rsidRPr="00B92AF0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B92AF0" w:rsidRDefault="001F4F0A" w:rsidP="002A7572">
            <w:pPr>
              <w:jc w:val="left"/>
              <w:rPr>
                <w:rFonts w:ascii="Calibri Light" w:hAnsi="Calibri Light" w:cs="Arial"/>
                <w:sz w:val="14"/>
                <w:szCs w:val="14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92A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4"/>
                <w:szCs w:val="14"/>
              </w:rPr>
              <w:t xml:space="preserve"> </w:t>
            </w:r>
            <w:r w:rsidR="00B75626" w:rsidRPr="00B92AF0">
              <w:rPr>
                <w:rFonts w:ascii="Calibri Light" w:hAnsi="Calibri Light" w:cs="Arial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B92AF0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4"/>
                <w:szCs w:val="14"/>
              </w:rPr>
              <w:t xml:space="preserve"> </w:t>
            </w:r>
            <w:r w:rsidR="00B75626" w:rsidRPr="00B92AF0">
              <w:rPr>
                <w:rFonts w:ascii="Calibri Light" w:hAnsi="Calibri Light" w:cs="Arial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B92AF0" w:rsidRDefault="00CD2C5F">
            <w:pPr>
              <w:rPr>
                <w:rFonts w:ascii="Calibri Light" w:hAnsi="Calibri Light" w:cs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B92AF0" w:rsidRDefault="001F4F0A" w:rsidP="00B130E5">
            <w:pPr>
              <w:rPr>
                <w:rFonts w:ascii="Calibri Light" w:hAnsi="Calibri Light" w:cs="Arial"/>
                <w:sz w:val="14"/>
                <w:szCs w:val="14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B92AF0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sz w:val="14"/>
                <w:szCs w:val="14"/>
              </w:rPr>
              <w:t xml:space="preserve"> </w:t>
            </w:r>
            <w:r w:rsidR="00B75626" w:rsidRPr="00B92AF0">
              <w:rPr>
                <w:rFonts w:ascii="Calibri Light" w:hAnsi="Calibri Light" w:cs="Arial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B92AF0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B92AF0" w:rsidRDefault="00CD2C5F">
            <w:pPr>
              <w:rPr>
                <w:rFonts w:ascii="Calibri Light" w:hAnsi="Calibri Light" w:cs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B92AF0" w:rsidRDefault="00CD2C5F">
            <w:pPr>
              <w:rPr>
                <w:rFonts w:ascii="Calibri Light" w:hAnsi="Calibri Light" w:cs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B92AF0" w:rsidRDefault="00CD2C5F">
            <w:pPr>
              <w:rPr>
                <w:rFonts w:ascii="Calibri Light" w:hAnsi="Calibri Light" w:cs="Arial"/>
                <w:sz w:val="14"/>
                <w:szCs w:val="14"/>
              </w:rPr>
            </w:pPr>
          </w:p>
        </w:tc>
      </w:tr>
      <w:tr w:rsidR="00CD2C5F" w:rsidRPr="00B92AF0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B92AF0" w:rsidRDefault="00B75626" w:rsidP="002A7572">
            <w:pPr>
              <w:jc w:val="center"/>
              <w:rPr>
                <w:rFonts w:ascii="Calibri Light" w:hAnsi="Calibri Light" w:cs="Arial"/>
                <w:sz w:val="14"/>
                <w:szCs w:val="14"/>
              </w:rPr>
            </w:pPr>
            <w:r w:rsidRPr="00B92AF0">
              <w:rPr>
                <w:rFonts w:ascii="Calibri Light" w:hAnsi="Calibri Light" w:cs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B92AF0" w:rsidRDefault="00CD2C5F">
            <w:pPr>
              <w:rPr>
                <w:rFonts w:ascii="Calibri Light" w:hAnsi="Calibri Light" w:cs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B92AF0" w:rsidRDefault="00B75626" w:rsidP="002A7572">
            <w:pPr>
              <w:jc w:val="center"/>
              <w:rPr>
                <w:rFonts w:ascii="Calibri Light" w:hAnsi="Calibri Light" w:cs="Arial"/>
                <w:sz w:val="14"/>
                <w:szCs w:val="14"/>
              </w:rPr>
            </w:pPr>
            <w:r w:rsidRPr="00B92AF0">
              <w:rPr>
                <w:rFonts w:ascii="Calibri Light" w:hAnsi="Calibri Light" w:cs="Arial"/>
                <w:sz w:val="14"/>
                <w:szCs w:val="14"/>
              </w:rPr>
              <w:t>O(A) Funcionário(a)</w:t>
            </w:r>
          </w:p>
          <w:p w14:paraId="7A8F90DD" w14:textId="77777777" w:rsidR="00CD2C5F" w:rsidRPr="00B92AF0" w:rsidRDefault="00CD2C5F" w:rsidP="002A7572">
            <w:pPr>
              <w:jc w:val="center"/>
              <w:rPr>
                <w:rFonts w:ascii="Calibri Light" w:hAnsi="Calibri Light" w:cs="Arial"/>
                <w:sz w:val="14"/>
                <w:szCs w:val="14"/>
              </w:rPr>
            </w:pPr>
          </w:p>
        </w:tc>
      </w:tr>
    </w:tbl>
    <w:p w14:paraId="78D00070" w14:textId="77777777" w:rsidR="00CD2C5F" w:rsidRPr="00B92AF0" w:rsidRDefault="00CD2C5F" w:rsidP="00531813">
      <w:pPr>
        <w:spacing w:after="0" w:line="240" w:lineRule="auto"/>
        <w:rPr>
          <w:rFonts w:ascii="Calibri Light" w:hAnsi="Calibri Light" w:cs="Arial"/>
          <w:sz w:val="14"/>
        </w:rPr>
      </w:pPr>
    </w:p>
    <w:p w14:paraId="5EADB0E9" w14:textId="77777777" w:rsidR="00531813" w:rsidRPr="00B92AF0" w:rsidRDefault="00531813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B92AF0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B92AF0" w:rsidRDefault="00937D33" w:rsidP="002A7572">
            <w:pPr>
              <w:jc w:val="left"/>
              <w:rPr>
                <w:rFonts w:ascii="Calibri Light" w:hAnsi="Calibri Light" w:cs="Arial"/>
                <w:b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56904803" w:rsidR="00937D33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end"/>
            </w:r>
          </w:p>
        </w:tc>
      </w:tr>
      <w:tr w:rsidR="00937D33" w:rsidRPr="00B92AF0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B92AF0" w:rsidRDefault="00937D33" w:rsidP="002A7572">
            <w:pPr>
              <w:jc w:val="left"/>
              <w:rPr>
                <w:rFonts w:ascii="Calibri Light" w:hAnsi="Calibri Light" w:cs="Arial"/>
                <w:b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0422D76B" w:rsidR="00937D33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093561E3" w14:textId="77777777" w:rsidR="00937D33" w:rsidRPr="00B92AF0" w:rsidRDefault="00937D33" w:rsidP="002A7572">
            <w:pPr>
              <w:jc w:val="left"/>
              <w:rPr>
                <w:rFonts w:ascii="Calibri Light" w:hAnsi="Calibri Light" w:cs="Arial"/>
                <w:b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52FC899F" w:rsidR="00937D33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648DAD5" w14:textId="77777777" w:rsidR="00937D33" w:rsidRPr="00B92AF0" w:rsidRDefault="00937D33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B92AF0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B92AF0" w:rsidRDefault="000C354F" w:rsidP="002A7572">
            <w:pPr>
              <w:jc w:val="left"/>
              <w:rPr>
                <w:rFonts w:ascii="Calibri Light" w:hAnsi="Calibri Light" w:cs="Arial"/>
                <w:b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</w:rPr>
              <w:t>Gestor(a)</w:t>
            </w:r>
            <w:r w:rsidR="00F20192" w:rsidRPr="00B92AF0">
              <w:rPr>
                <w:rFonts w:ascii="Calibri Light" w:hAnsi="Calibri Light" w:cs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F2CB9F9" w:rsidR="00F20192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end"/>
            </w:r>
          </w:p>
        </w:tc>
      </w:tr>
      <w:tr w:rsidR="00F20192" w:rsidRPr="00B92AF0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B92AF0" w:rsidRDefault="00F20192" w:rsidP="002A7572">
            <w:pPr>
              <w:jc w:val="left"/>
              <w:rPr>
                <w:rFonts w:ascii="Calibri Light" w:hAnsi="Calibri Light" w:cs="Arial"/>
                <w:b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57ED1A82" w:rsidR="00F20192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1B019727" w14:textId="77777777" w:rsidR="00F20192" w:rsidRPr="00B92AF0" w:rsidRDefault="00F20192" w:rsidP="002A7572">
            <w:pPr>
              <w:jc w:val="left"/>
              <w:rPr>
                <w:rFonts w:ascii="Calibri Light" w:hAnsi="Calibri Light" w:cs="Arial"/>
                <w:b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0CBB57DD" w:rsidR="00F20192" w:rsidRPr="00B92AF0" w:rsidRDefault="00912F95" w:rsidP="002A7572">
            <w:pPr>
              <w:jc w:val="left"/>
              <w:rPr>
                <w:rFonts w:ascii="Calibri Light" w:hAnsi="Calibri Light" w:cs="Arial"/>
                <w:sz w:val="16"/>
              </w:rPr>
            </w:pP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instrText xml:space="preserve"> FORMTEXT </w:instrTex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separate"/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noProof/>
                <w:sz w:val="18"/>
                <w:szCs w:val="18"/>
              </w:rPr>
              <w:t> </w:t>
            </w:r>
            <w:r w:rsidRPr="00B92AF0">
              <w:rPr>
                <w:rFonts w:ascii="Calibri Light" w:hAnsi="Calibri Light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77094D8" w14:textId="058905E4" w:rsidR="00E80275" w:rsidRPr="00B92AF0" w:rsidRDefault="00E80275" w:rsidP="00E80275">
      <w:pPr>
        <w:tabs>
          <w:tab w:val="left" w:pos="6086"/>
        </w:tabs>
        <w:rPr>
          <w:rFonts w:ascii="Calibri Light" w:hAnsi="Calibri Light" w:cs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B92AF0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B92AF0" w:rsidRDefault="00525CA6" w:rsidP="002A7572">
            <w:pPr>
              <w:jc w:val="left"/>
              <w:rPr>
                <w:rFonts w:ascii="Calibri Light" w:hAnsi="Calibri Ligh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92AF0">
              <w:rPr>
                <w:rFonts w:ascii="Calibri Light" w:hAnsi="Calibri Light" w:cs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B92AF0" w:rsidRDefault="00525CA6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B92AF0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B92AF0" w:rsidRDefault="00525CA6">
            <w:pPr>
              <w:rPr>
                <w:rFonts w:ascii="Calibri Light" w:hAnsi="Calibri Light" w:cs="Arial"/>
                <w:sz w:val="16"/>
              </w:rPr>
            </w:pPr>
          </w:p>
        </w:tc>
      </w:tr>
    </w:tbl>
    <w:p w14:paraId="3A40B161" w14:textId="77777777" w:rsidR="00525CA6" w:rsidRPr="00B92AF0" w:rsidRDefault="00525CA6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B92AF0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B92AF0" w:rsidRDefault="00525CA6" w:rsidP="00AC1542">
            <w:pPr>
              <w:jc w:val="left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B92AF0">
              <w:rPr>
                <w:rFonts w:ascii="Calibri Light" w:hAnsi="Calibri Light" w:cs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B92AF0" w:rsidRDefault="00525CA6" w:rsidP="00531813">
      <w:pPr>
        <w:spacing w:after="0" w:line="240" w:lineRule="auto"/>
        <w:rPr>
          <w:rFonts w:ascii="Calibri Light" w:hAnsi="Calibri Light" w:cs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B92AF0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BC5FBB" w14:textId="5919401E" w:rsidR="0078474C" w:rsidRPr="00B92AF0" w:rsidRDefault="001F4F0A" w:rsidP="00A131E0">
            <w:pPr>
              <w:rPr>
                <w:rFonts w:ascii="Calibri Light" w:hAnsi="Calibri Light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B92AF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color w:val="000000"/>
                <w:sz w:val="16"/>
                <w:szCs w:val="16"/>
              </w:rPr>
              <w:t xml:space="preserve"> </w:t>
            </w:r>
            <w:r w:rsidR="00A131E0" w:rsidRPr="00B92AF0">
              <w:rPr>
                <w:rFonts w:ascii="Calibri Light" w:hAnsi="Calibri Light" w:cs="Arial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B92AF0">
              <w:rPr>
                <w:rFonts w:ascii="Calibri Light" w:hAnsi="Calibri Light" w:cs="Arial"/>
                <w:color w:val="000000"/>
                <w:sz w:val="16"/>
                <w:szCs w:val="16"/>
              </w:rPr>
              <w:t>;</w:t>
            </w:r>
          </w:p>
        </w:tc>
      </w:tr>
      <w:tr w:rsidR="002C6E81" w:rsidRPr="00B92AF0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B92AF0" w:rsidRDefault="001F4F0A" w:rsidP="00E80275">
            <w:pPr>
              <w:rPr>
                <w:rFonts w:ascii="Calibri Light" w:hAnsi="Calibri Light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B92AF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B92AF0">
              <w:rPr>
                <w:rFonts w:ascii="Calibri Light" w:hAnsi="Calibri Light" w:cs="Arial"/>
                <w:color w:val="000000"/>
                <w:sz w:val="16"/>
                <w:szCs w:val="16"/>
              </w:rPr>
              <w:t xml:space="preserve"> </w:t>
            </w:r>
            <w:r w:rsidR="002C6E81" w:rsidRPr="00B92AF0">
              <w:rPr>
                <w:rFonts w:ascii="Calibri Light" w:hAnsi="Calibri Light" w:cs="Arial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B92AF0" w:rsidRDefault="002C6E81" w:rsidP="00E80275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</w:tbl>
    <w:p w14:paraId="6278AC8C" w14:textId="756FCD6A" w:rsidR="00525CA6" w:rsidRPr="00B92AF0" w:rsidRDefault="00525CA6">
      <w:pPr>
        <w:rPr>
          <w:rFonts w:ascii="Calibri Light" w:hAnsi="Calibri Light" w:cs="Arial"/>
          <w:sz w:val="16"/>
        </w:rPr>
      </w:pPr>
    </w:p>
    <w:p w14:paraId="5D285783" w14:textId="5C6AE37F" w:rsidR="00780518" w:rsidRPr="00B92AF0" w:rsidRDefault="00780518">
      <w:pPr>
        <w:rPr>
          <w:rFonts w:ascii="Calibri Light" w:hAnsi="Calibri Light" w:cs="Arial"/>
          <w:sz w:val="16"/>
        </w:rPr>
      </w:pPr>
    </w:p>
    <w:p w14:paraId="0BA6548F" w14:textId="0E5D7418" w:rsidR="00780518" w:rsidRPr="00B92AF0" w:rsidRDefault="00780518">
      <w:pPr>
        <w:rPr>
          <w:rFonts w:ascii="Calibri Light" w:hAnsi="Calibri Light" w:cs="Arial"/>
          <w:sz w:val="16"/>
        </w:rPr>
      </w:pPr>
    </w:p>
    <w:p w14:paraId="323B8866" w14:textId="5304D141" w:rsidR="00780518" w:rsidRPr="00B92AF0" w:rsidRDefault="00780518">
      <w:pPr>
        <w:rPr>
          <w:rFonts w:ascii="Calibri Light" w:hAnsi="Calibri Light" w:cs="Arial"/>
          <w:sz w:val="16"/>
        </w:rPr>
      </w:pPr>
    </w:p>
    <w:p w14:paraId="7ADC7AB5" w14:textId="37FF84F6" w:rsidR="00780518" w:rsidRPr="00B92AF0" w:rsidRDefault="00780518">
      <w:pPr>
        <w:rPr>
          <w:rFonts w:ascii="Calibri Light" w:hAnsi="Calibri Light" w:cs="Arial"/>
          <w:sz w:val="16"/>
        </w:rPr>
      </w:pPr>
    </w:p>
    <w:p w14:paraId="609CA583" w14:textId="6D3F265E" w:rsidR="00780518" w:rsidRPr="00B92AF0" w:rsidRDefault="00780518">
      <w:pPr>
        <w:rPr>
          <w:rFonts w:ascii="Calibri Light" w:hAnsi="Calibri Light" w:cs="Arial"/>
          <w:sz w:val="16"/>
        </w:rPr>
      </w:pPr>
    </w:p>
    <w:p w14:paraId="2AAFD37F" w14:textId="20070322" w:rsidR="00780518" w:rsidRPr="00B92AF0" w:rsidRDefault="00780518">
      <w:pPr>
        <w:rPr>
          <w:rFonts w:ascii="Calibri Light" w:hAnsi="Calibri Light" w:cs="Arial"/>
          <w:sz w:val="16"/>
        </w:rPr>
      </w:pPr>
    </w:p>
    <w:p w14:paraId="48100033" w14:textId="26F82372" w:rsidR="00780518" w:rsidRPr="00B92AF0" w:rsidRDefault="00780518">
      <w:pPr>
        <w:rPr>
          <w:rFonts w:ascii="Calibri Light" w:hAnsi="Calibri Light" w:cs="Arial"/>
          <w:sz w:val="16"/>
        </w:rPr>
      </w:pPr>
    </w:p>
    <w:p w14:paraId="18749193" w14:textId="5961EA01" w:rsidR="00780518" w:rsidRPr="00B92AF0" w:rsidRDefault="00780518">
      <w:pPr>
        <w:rPr>
          <w:rFonts w:ascii="Calibri Light" w:hAnsi="Calibri Light" w:cs="Arial"/>
          <w:sz w:val="16"/>
        </w:rPr>
      </w:pPr>
    </w:p>
    <w:p w14:paraId="1C5B00EE" w14:textId="4A82B7C6" w:rsidR="00780518" w:rsidRPr="00B92AF0" w:rsidRDefault="00780518">
      <w:pPr>
        <w:rPr>
          <w:rFonts w:ascii="Calibri Light" w:hAnsi="Calibri Light" w:cs="Arial"/>
          <w:sz w:val="16"/>
        </w:rPr>
      </w:pPr>
    </w:p>
    <w:p w14:paraId="13D10B7D" w14:textId="7682793A" w:rsidR="00780518" w:rsidRPr="00B92AF0" w:rsidRDefault="00780518">
      <w:pPr>
        <w:rPr>
          <w:rFonts w:ascii="Calibri Light" w:hAnsi="Calibri Light" w:cs="Arial"/>
          <w:sz w:val="16"/>
        </w:rPr>
      </w:pPr>
    </w:p>
    <w:p w14:paraId="06719485" w14:textId="23DBB63C" w:rsidR="00780518" w:rsidRPr="00B92AF0" w:rsidRDefault="00780518">
      <w:pPr>
        <w:rPr>
          <w:rFonts w:ascii="Calibri Light" w:hAnsi="Calibri Light" w:cs="Arial"/>
          <w:sz w:val="16"/>
        </w:rPr>
      </w:pPr>
    </w:p>
    <w:p w14:paraId="3EEADCAF" w14:textId="0D930BB4" w:rsidR="00780518" w:rsidRPr="00B92AF0" w:rsidRDefault="00780518">
      <w:pPr>
        <w:rPr>
          <w:rFonts w:ascii="Calibri Light" w:hAnsi="Calibri Light" w:cs="Arial"/>
          <w:sz w:val="16"/>
        </w:rPr>
      </w:pPr>
    </w:p>
    <w:p w14:paraId="5D34B049" w14:textId="57A705E9" w:rsidR="00780518" w:rsidRPr="00B92AF0" w:rsidRDefault="00780518">
      <w:pPr>
        <w:rPr>
          <w:rFonts w:ascii="Calibri Light" w:hAnsi="Calibri Light" w:cs="Arial"/>
          <w:sz w:val="16"/>
        </w:rPr>
      </w:pPr>
    </w:p>
    <w:p w14:paraId="3D9AADB0" w14:textId="0695ADA2" w:rsidR="00780518" w:rsidRPr="00B92AF0" w:rsidRDefault="00780518">
      <w:pPr>
        <w:rPr>
          <w:rFonts w:ascii="Calibri Light" w:hAnsi="Calibri Light" w:cs="Arial"/>
          <w:sz w:val="16"/>
        </w:rPr>
      </w:pPr>
    </w:p>
    <w:p w14:paraId="3732E41D" w14:textId="77777777" w:rsidR="00AC06D6" w:rsidRPr="00B92AF0" w:rsidRDefault="00AC06D6">
      <w:pPr>
        <w:rPr>
          <w:rFonts w:ascii="Calibri Light" w:hAnsi="Calibri Light" w:cs="Arial"/>
          <w:sz w:val="16"/>
        </w:rPr>
      </w:pPr>
    </w:p>
    <w:p w14:paraId="6C72F475" w14:textId="68F42F5E" w:rsidR="00780518" w:rsidRPr="00B92AF0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b/>
          <w:sz w:val="20"/>
        </w:rPr>
        <w:lastRenderedPageBreak/>
        <w:t>Declaração de Consentimento para captação, utilização, transmissão em direto e divulgação de imagem e som</w:t>
      </w:r>
      <w:r w:rsidRPr="00B92AF0">
        <w:rPr>
          <w:rFonts w:ascii="Calibri Light" w:hAnsi="Calibri Light" w:cs="Arial"/>
          <w:b/>
          <w:sz w:val="20"/>
        </w:rPr>
        <w:br/>
      </w:r>
      <w:r w:rsidR="001F6AE3" w:rsidRPr="00B92AF0">
        <w:rPr>
          <w:rFonts w:ascii="Calibri Light" w:hAnsi="Calibri Light" w:cs="Arial"/>
          <w:sz w:val="20"/>
        </w:rPr>
        <w:br/>
      </w:r>
      <w:r w:rsidRPr="00B92AF0">
        <w:rPr>
          <w:rFonts w:ascii="Calibri Light" w:hAnsi="Calibri Light" w:cs="Arial"/>
          <w:sz w:val="20"/>
        </w:rPr>
        <w:t xml:space="preserve">O Município de Redondo pretende proceder à captação, transmissão em direto e divulgação de imagens e </w:t>
      </w:r>
      <w:r w:rsidRPr="00B92AF0">
        <w:rPr>
          <w:rFonts w:ascii="Calibri Light" w:hAnsi="Calibri Light" w:cs="Arial"/>
          <w:sz w:val="16"/>
          <w:szCs w:val="16"/>
        </w:rPr>
        <w:t>áudio (som)</w:t>
      </w:r>
      <w:r w:rsidR="00F825D9" w:rsidRPr="00B92AF0">
        <w:rPr>
          <w:rFonts w:ascii="Calibri Light" w:hAnsi="Calibri Light" w:cs="Arial"/>
          <w:sz w:val="16"/>
          <w:szCs w:val="16"/>
        </w:rPr>
        <w:t xml:space="preserve"> obtidas durante as atividades da </w:t>
      </w:r>
      <w:r w:rsidR="00F825D9" w:rsidRPr="00B92AF0">
        <w:rPr>
          <w:rFonts w:ascii="Calibri Light" w:hAnsi="Calibri Light" w:cs="Arial"/>
          <w:b/>
          <w:sz w:val="16"/>
          <w:szCs w:val="16"/>
        </w:rPr>
        <w:t>UPTER – Polo de Redondo da Universidade Popular Túlio Espanca</w:t>
      </w:r>
      <w:r w:rsidRPr="00B92AF0">
        <w:rPr>
          <w:rFonts w:ascii="Calibri Light" w:hAnsi="Calibri Light" w:cs="Arial"/>
          <w:sz w:val="16"/>
          <w:szCs w:val="16"/>
        </w:rPr>
        <w:t xml:space="preserve"> a ocorrer no </w:t>
      </w:r>
      <w:r w:rsidR="00CB5C41" w:rsidRPr="00B92AF0">
        <w:rPr>
          <w:rFonts w:ascii="Calibri Light" w:hAnsi="Calibri Light" w:cs="Arial"/>
          <w:sz w:val="16"/>
          <w:szCs w:val="16"/>
        </w:rPr>
        <w:t>ano letivo</w:t>
      </w:r>
      <w:r w:rsidRPr="00B92AF0">
        <w:rPr>
          <w:rFonts w:ascii="Calibri Light" w:hAnsi="Calibri Light" w:cs="Arial"/>
          <w:sz w:val="16"/>
          <w:szCs w:val="16"/>
        </w:rPr>
        <w:t>.</w:t>
      </w:r>
    </w:p>
    <w:p w14:paraId="11190D04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O responsável pelo tratamento é o Município de Redondo, com sede na Praça da República, 7170-011 Redondo. </w:t>
      </w:r>
    </w:p>
    <w:p w14:paraId="09150422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Por favor, selecione as opções abaixo, assine, assinale a data e devolva a Declaração de Consentimento preenchida ao Colaborador responsável. </w:t>
      </w:r>
    </w:p>
    <w:p w14:paraId="064C503E" w14:textId="77777777" w:rsidR="00780518" w:rsidRPr="00B92AF0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B92AF0" w14:paraId="625AF496" w14:textId="77777777" w:rsidTr="00912F95">
        <w:tc>
          <w:tcPr>
            <w:tcW w:w="7792" w:type="dxa"/>
            <w:shd w:val="clear" w:color="auto" w:fill="auto"/>
          </w:tcPr>
          <w:p w14:paraId="38AEFD5E" w14:textId="77777777" w:rsidR="00780518" w:rsidRPr="00B92AF0" w:rsidRDefault="00780518" w:rsidP="00912F95">
            <w:pPr>
              <w:spacing w:after="80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C3AC462" w14:textId="77777777" w:rsidR="00780518" w:rsidRPr="00B92AF0" w:rsidRDefault="00780518" w:rsidP="00912F95">
            <w:pPr>
              <w:spacing w:after="80"/>
              <w:rPr>
                <w:rFonts w:ascii="Calibri Light" w:hAnsi="Calibri Light" w:cs="Arial"/>
                <w:b/>
                <w:bCs/>
                <w:sz w:val="16"/>
                <w:szCs w:val="16"/>
                <w:lang w:val="en-GB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14:paraId="658CB725" w14:textId="77777777" w:rsidR="00780518" w:rsidRPr="00B92AF0" w:rsidRDefault="00780518" w:rsidP="00912F95">
            <w:pPr>
              <w:spacing w:after="80"/>
              <w:rPr>
                <w:rFonts w:ascii="Calibri Light" w:hAnsi="Calibri Light" w:cs="Arial"/>
                <w:b/>
                <w:bCs/>
                <w:sz w:val="16"/>
                <w:szCs w:val="16"/>
                <w:lang w:val="en-GB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  <w:lang w:val="en-GB"/>
              </w:rPr>
              <w:t>Não</w:t>
            </w:r>
          </w:p>
        </w:tc>
      </w:tr>
      <w:tr w:rsidR="00780518" w:rsidRPr="00B92AF0" w14:paraId="6E065E79" w14:textId="77777777" w:rsidTr="00912F95">
        <w:tc>
          <w:tcPr>
            <w:tcW w:w="7792" w:type="dxa"/>
            <w:shd w:val="clear" w:color="auto" w:fill="F2F2F2"/>
          </w:tcPr>
          <w:p w14:paraId="5665F8C8" w14:textId="77777777" w:rsidR="00780518" w:rsidRPr="00B92AF0" w:rsidRDefault="00780518" w:rsidP="00912F95">
            <w:pPr>
              <w:spacing w:after="80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 xml:space="preserve">Captação de vídeo (imagem e som). </w:t>
            </w:r>
          </w:p>
        </w:tc>
        <w:sdt>
          <w:sdtPr>
            <w:rPr>
              <w:rFonts w:ascii="Calibri Light" w:hAnsi="Calibri Light" w:cs="Arial"/>
              <w:sz w:val="16"/>
              <w:szCs w:val="16"/>
            </w:rPr>
            <w:id w:val="123265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</w:tcPr>
              <w:p w14:paraId="2105E5C7" w14:textId="1042B27F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Arial"/>
              <w:sz w:val="16"/>
              <w:szCs w:val="16"/>
            </w:rPr>
            <w:id w:val="83403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2F2F2"/>
              </w:tcPr>
              <w:p w14:paraId="7A4CC3F4" w14:textId="30DC8694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80518" w:rsidRPr="00B92AF0" w14:paraId="66ACDF36" w14:textId="77777777" w:rsidTr="00912F95">
        <w:tc>
          <w:tcPr>
            <w:tcW w:w="7792" w:type="dxa"/>
            <w:shd w:val="clear" w:color="auto" w:fill="auto"/>
          </w:tcPr>
          <w:p w14:paraId="05634B76" w14:textId="77777777" w:rsidR="00780518" w:rsidRPr="00B92AF0" w:rsidRDefault="00780518" w:rsidP="00912F95">
            <w:pPr>
              <w:spacing w:after="80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>Transmissão em direto (imagem e som).</w:t>
            </w:r>
          </w:p>
        </w:tc>
        <w:sdt>
          <w:sdtPr>
            <w:rPr>
              <w:rFonts w:ascii="Calibri Light" w:hAnsi="Calibri Light" w:cs="Arial"/>
              <w:sz w:val="16"/>
              <w:szCs w:val="16"/>
            </w:rPr>
            <w:id w:val="-124062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D5298F3" w14:textId="1F9FAB6C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Arial"/>
              <w:sz w:val="16"/>
              <w:szCs w:val="16"/>
            </w:rPr>
            <w:id w:val="166404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74C28D1F" w14:textId="138181AC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80518" w:rsidRPr="00B92AF0" w14:paraId="78EC88BD" w14:textId="77777777" w:rsidTr="00912F95">
        <w:tc>
          <w:tcPr>
            <w:tcW w:w="7792" w:type="dxa"/>
            <w:shd w:val="clear" w:color="auto" w:fill="F2F2F2"/>
          </w:tcPr>
          <w:p w14:paraId="10FC0BB0" w14:textId="205414A3" w:rsidR="00780518" w:rsidRPr="00B92AF0" w:rsidRDefault="00D72C52" w:rsidP="00912F95">
            <w:pPr>
              <w:spacing w:after="80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>Divulgação de ví</w:t>
            </w:r>
            <w:r w:rsidR="00780518"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 xml:space="preserve">deo (imagem e som) no “FACEBOOK”. </w:t>
            </w:r>
          </w:p>
        </w:tc>
        <w:sdt>
          <w:sdtPr>
            <w:rPr>
              <w:rFonts w:ascii="Calibri Light" w:hAnsi="Calibri Light" w:cs="Arial"/>
              <w:sz w:val="16"/>
              <w:szCs w:val="16"/>
            </w:rPr>
            <w:id w:val="-15787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</w:tcPr>
              <w:p w14:paraId="30591616" w14:textId="1688F348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Arial"/>
              <w:sz w:val="16"/>
              <w:szCs w:val="16"/>
            </w:rPr>
            <w:id w:val="-76537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2F2F2"/>
              </w:tcPr>
              <w:p w14:paraId="64B117D7" w14:textId="40E5613B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80518" w:rsidRPr="00B92AF0" w14:paraId="49CD260E" w14:textId="77777777" w:rsidTr="00912F95">
        <w:tc>
          <w:tcPr>
            <w:tcW w:w="7792" w:type="dxa"/>
            <w:shd w:val="clear" w:color="auto" w:fill="auto"/>
          </w:tcPr>
          <w:p w14:paraId="2546C19C" w14:textId="1CAC5F80" w:rsidR="00780518" w:rsidRPr="00B92AF0" w:rsidRDefault="00D72C52" w:rsidP="00912F95">
            <w:pPr>
              <w:spacing w:after="80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>Divulgação de ví</w:t>
            </w:r>
            <w:r w:rsidR="00780518"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 xml:space="preserve">deo (imagem e som) no “YOUTUBE”. </w:t>
            </w:r>
          </w:p>
        </w:tc>
        <w:sdt>
          <w:sdtPr>
            <w:rPr>
              <w:rFonts w:ascii="Calibri Light" w:hAnsi="Calibri Light" w:cs="Arial"/>
              <w:sz w:val="16"/>
              <w:szCs w:val="16"/>
            </w:rPr>
            <w:id w:val="-21504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67E3665" w14:textId="0B23C7F4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Arial"/>
              <w:sz w:val="16"/>
              <w:szCs w:val="16"/>
            </w:rPr>
            <w:id w:val="99437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52F9876C" w14:textId="0209D6FD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83620" w:rsidRPr="00B92AF0" w14:paraId="48F0C55D" w14:textId="77777777" w:rsidTr="00912F95">
        <w:tc>
          <w:tcPr>
            <w:tcW w:w="7792" w:type="dxa"/>
            <w:shd w:val="clear" w:color="auto" w:fill="auto"/>
          </w:tcPr>
          <w:p w14:paraId="140AC466" w14:textId="6EDFB9C6" w:rsidR="00A83620" w:rsidRPr="00B92AF0" w:rsidRDefault="00A83620" w:rsidP="00A83620">
            <w:pPr>
              <w:spacing w:after="80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 xml:space="preserve">Divulgação de </w:t>
            </w:r>
            <w:r w:rsidR="00D72C52"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>vídeo</w:t>
            </w: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 xml:space="preserve"> (imagem e som) no “INSTAGRAM”.</w:t>
            </w:r>
          </w:p>
        </w:tc>
        <w:sdt>
          <w:sdtPr>
            <w:rPr>
              <w:rFonts w:ascii="Calibri Light" w:hAnsi="Calibri Light" w:cs="Arial"/>
              <w:sz w:val="16"/>
              <w:szCs w:val="16"/>
            </w:rPr>
            <w:id w:val="186486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C1D273C" w14:textId="244D44DF" w:rsidR="00A83620" w:rsidRPr="00B92AF0" w:rsidRDefault="00A83620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Arial"/>
              <w:sz w:val="16"/>
              <w:szCs w:val="16"/>
            </w:rPr>
            <w:id w:val="153985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0577331E" w14:textId="5295B68E" w:rsidR="00A83620" w:rsidRPr="00B92AF0" w:rsidRDefault="00A83620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80518" w:rsidRPr="00B92AF0" w14:paraId="6E7F3FC4" w14:textId="77777777" w:rsidTr="00912F95">
        <w:tc>
          <w:tcPr>
            <w:tcW w:w="7792" w:type="dxa"/>
            <w:shd w:val="clear" w:color="auto" w:fill="F2F2F2"/>
          </w:tcPr>
          <w:p w14:paraId="5E39CF89" w14:textId="77777777" w:rsidR="00780518" w:rsidRPr="00B92AF0" w:rsidRDefault="00780518" w:rsidP="00912F95">
            <w:pPr>
              <w:spacing w:after="80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B92AF0">
              <w:rPr>
                <w:rFonts w:ascii="Calibri Light" w:hAnsi="Calibri Light" w:cs="Arial"/>
                <w:b/>
                <w:bCs/>
                <w:sz w:val="16"/>
                <w:szCs w:val="16"/>
              </w:rPr>
              <w:t>Disponibilização de vídeo (imagem e som) no website do Município de Redondo.</w:t>
            </w:r>
          </w:p>
        </w:tc>
        <w:sdt>
          <w:sdtPr>
            <w:rPr>
              <w:rFonts w:ascii="Calibri Light" w:hAnsi="Calibri Light" w:cs="Arial"/>
              <w:sz w:val="16"/>
              <w:szCs w:val="16"/>
            </w:rPr>
            <w:id w:val="-178325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</w:tcPr>
              <w:p w14:paraId="6ADB9C8C" w14:textId="28C9C888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Arial"/>
              <w:sz w:val="16"/>
              <w:szCs w:val="16"/>
            </w:rPr>
            <w:id w:val="172479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2F2F2"/>
              </w:tcPr>
              <w:p w14:paraId="0611A8A4" w14:textId="603A0A52" w:rsidR="00780518" w:rsidRPr="00B92AF0" w:rsidRDefault="00912F95" w:rsidP="00912F95">
                <w:pPr>
                  <w:spacing w:after="80"/>
                  <w:rPr>
                    <w:rFonts w:ascii="Calibri Light" w:hAnsi="Calibri Light" w:cs="Arial"/>
                    <w:sz w:val="16"/>
                    <w:szCs w:val="16"/>
                  </w:rPr>
                </w:pPr>
                <w:r w:rsidRPr="00B92AF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2BE3824" w14:textId="77777777" w:rsidR="00780518" w:rsidRPr="00B92AF0" w:rsidRDefault="00780518" w:rsidP="00780518">
      <w:pPr>
        <w:spacing w:line="360" w:lineRule="auto"/>
        <w:ind w:right="-568"/>
        <w:rPr>
          <w:rFonts w:ascii="Calibri Light" w:hAnsi="Calibri Light" w:cs="Arial"/>
          <w:color w:val="FF0000"/>
          <w:sz w:val="16"/>
          <w:szCs w:val="16"/>
        </w:rPr>
      </w:pPr>
    </w:p>
    <w:p w14:paraId="767C9351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Neste seguimento, renuncio, desde já, a quaisquer direitos ou compensação que desta utilização possa eventualmente resultar. </w:t>
      </w:r>
    </w:p>
    <w:p w14:paraId="242C8D41" w14:textId="1C145C49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</w:t>
      </w:r>
      <w:r w:rsidR="00A15567" w:rsidRPr="00B92AF0">
        <w:rPr>
          <w:rFonts w:ascii="Calibri Light" w:hAnsi="Calibri Light" w:cs="Arial"/>
          <w:sz w:val="16"/>
          <w:szCs w:val="16"/>
        </w:rPr>
        <w:t>do das atividades decorrentes da</w:t>
      </w:r>
      <w:r w:rsidRPr="00B92AF0">
        <w:rPr>
          <w:rFonts w:ascii="Calibri Light" w:hAnsi="Calibri Light" w:cs="Arial"/>
          <w:sz w:val="16"/>
          <w:szCs w:val="16"/>
        </w:rPr>
        <w:t xml:space="preserve"> </w:t>
      </w:r>
      <w:r w:rsidR="00F825D9" w:rsidRPr="00B92AF0">
        <w:rPr>
          <w:rFonts w:ascii="Calibri Light" w:hAnsi="Calibri Light" w:cs="Arial"/>
          <w:b/>
          <w:sz w:val="16"/>
          <w:szCs w:val="16"/>
        </w:rPr>
        <w:t>UPTER – Polo de Redondo da Universidade Popular Túlio Espanca</w:t>
      </w:r>
      <w:r w:rsidRPr="00B92AF0">
        <w:rPr>
          <w:rFonts w:ascii="Calibri Light" w:hAnsi="Calibri Light" w:cs="Arial"/>
          <w:sz w:val="16"/>
          <w:szCs w:val="16"/>
        </w:rPr>
        <w:t xml:space="preserve"> através de plataformas digitais e para integração do arquivo municipal. </w:t>
      </w:r>
    </w:p>
    <w:p w14:paraId="5C33AFC8" w14:textId="249C9571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A presente ati</w:t>
      </w:r>
      <w:r w:rsidR="008376F2" w:rsidRPr="00B92AF0">
        <w:rPr>
          <w:rFonts w:ascii="Calibri Light" w:hAnsi="Calibri Light" w:cs="Arial"/>
          <w:sz w:val="16"/>
          <w:szCs w:val="16"/>
        </w:rPr>
        <w:t>vidade de tratamento</w:t>
      </w:r>
      <w:r w:rsidR="00A30D3C" w:rsidRPr="00B92AF0">
        <w:rPr>
          <w:rFonts w:ascii="Calibri Light" w:hAnsi="Calibri Light" w:cs="Arial"/>
          <w:sz w:val="16"/>
          <w:szCs w:val="16"/>
        </w:rPr>
        <w:t xml:space="preserve"> decorrente</w:t>
      </w:r>
      <w:r w:rsidRPr="00B92AF0">
        <w:rPr>
          <w:rFonts w:ascii="Calibri Light" w:hAnsi="Calibri Light" w:cs="Arial"/>
          <w:sz w:val="16"/>
          <w:szCs w:val="16"/>
        </w:rPr>
        <w:t xml:space="preserve"> </w:t>
      </w:r>
      <w:r w:rsidR="00A15567" w:rsidRPr="00B92AF0">
        <w:rPr>
          <w:rFonts w:ascii="Calibri Light" w:hAnsi="Calibri Light" w:cs="Arial"/>
          <w:sz w:val="16"/>
          <w:szCs w:val="16"/>
        </w:rPr>
        <w:t xml:space="preserve">da </w:t>
      </w:r>
      <w:r w:rsidR="00A15567" w:rsidRPr="00B92AF0">
        <w:rPr>
          <w:rFonts w:ascii="Calibri Light" w:hAnsi="Calibri Light" w:cs="Arial"/>
          <w:b/>
          <w:sz w:val="16"/>
          <w:szCs w:val="16"/>
        </w:rPr>
        <w:t>UPTER – Polo de Redondo da Universidade Popular Túlio Espanca</w:t>
      </w:r>
      <w:r w:rsidRPr="00B92AF0">
        <w:rPr>
          <w:rFonts w:ascii="Calibri Light" w:hAnsi="Calibri Light" w:cs="Arial"/>
          <w:sz w:val="16"/>
          <w:szCs w:val="16"/>
        </w:rPr>
        <w:t xml:space="preserve">, tem como destinatários o público em geral. </w:t>
      </w:r>
    </w:p>
    <w:p w14:paraId="45EB7C33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O fundamento de licitude para o tratamento em apreço é o consentimento. </w:t>
      </w:r>
    </w:p>
    <w:p w14:paraId="7608839F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Os dados pessoais são conservados, atendendo à sua finalidade, no respeito pelos prazos legais aplicáveis.</w:t>
      </w:r>
    </w:p>
    <w:p w14:paraId="3FAE5576" w14:textId="77777777" w:rsidR="00780518" w:rsidRPr="00B92AF0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14:paraId="1E115C85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Tomo conhecimento do facto de as imagens, fotografias e áudio (som), uma vez disponibilizados online, serem suscetíveis de ser reutilizados e difundidos por terceiros. </w:t>
      </w:r>
    </w:p>
    <w:p w14:paraId="1B172D31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Nos termos e para os efeitos do disposto nos artigos 13.° a 22.° do Regulamento Geral de Proteção de Dados (EU) 2016/679 do P. E. e do Conselho de 27 de abril, tomo conhecimento dos direitos de acesso, retificação, apagamento, 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14:paraId="632D603B" w14:textId="77777777" w:rsidR="00780518" w:rsidRPr="00B92AF0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Tem ainda o direito de apresentar reclamação a uma autoridade de controlo; </w:t>
      </w:r>
    </w:p>
    <w:p w14:paraId="5ED19072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14:paraId="289F5D87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lastRenderedPageBreak/>
        <w:t xml:space="preserve">Cumpre-nos ainda informar que a transmissão e/ou divulgação de vídeos nas redes sociais acarreta riscos, nomeadamente no que se refere à reutilização dos dados pessoais para finalidades diferentes da eventual transmissão em redes sociais suscita. </w:t>
      </w:r>
    </w:p>
    <w:p w14:paraId="04D3BE0B" w14:textId="72F668DB" w:rsidR="00780518" w:rsidRPr="00B92AF0" w:rsidRDefault="00A30D3C" w:rsidP="00780518">
      <w:pPr>
        <w:autoSpaceDE w:val="0"/>
        <w:autoSpaceDN w:val="0"/>
        <w:spacing w:line="360" w:lineRule="auto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Neste sentido, recomenda-se que tome conhecimento da forma como é efetuado o tratamento dos seus dados nas redes sociais</w:t>
      </w:r>
      <w:r w:rsidR="00780518" w:rsidRPr="00B92AF0">
        <w:rPr>
          <w:rFonts w:ascii="Calibri Light" w:hAnsi="Calibri Light" w:cs="Arial"/>
          <w:sz w:val="16"/>
          <w:szCs w:val="16"/>
        </w:rPr>
        <w:t xml:space="preserve">: </w:t>
      </w:r>
    </w:p>
    <w:p w14:paraId="4A2E4FBD" w14:textId="77777777" w:rsidR="00780518" w:rsidRPr="00B92AF0" w:rsidRDefault="001F4F0A" w:rsidP="00780518">
      <w:pPr>
        <w:autoSpaceDE w:val="0"/>
        <w:autoSpaceDN w:val="0"/>
        <w:spacing w:line="360" w:lineRule="auto"/>
        <w:rPr>
          <w:rFonts w:ascii="Calibri Light" w:hAnsi="Calibri Light" w:cs="Arial"/>
          <w:sz w:val="16"/>
          <w:szCs w:val="16"/>
        </w:rPr>
      </w:pPr>
      <w:hyperlink r:id="rId8" w:history="1">
        <w:r w:rsidR="00780518" w:rsidRPr="00B92AF0">
          <w:rPr>
            <w:rStyle w:val="Hiperligao"/>
            <w:rFonts w:ascii="Calibri Light" w:hAnsi="Calibri Light" w:cs="Arial"/>
            <w:sz w:val="16"/>
            <w:szCs w:val="16"/>
          </w:rPr>
          <w:t>https://youtube.com/</w:t>
        </w:r>
      </w:hyperlink>
    </w:p>
    <w:p w14:paraId="6DB5D1C9" w14:textId="77777777" w:rsidR="00780518" w:rsidRPr="00B92AF0" w:rsidRDefault="001F4F0A" w:rsidP="00780518">
      <w:pPr>
        <w:autoSpaceDE w:val="0"/>
        <w:autoSpaceDN w:val="0"/>
        <w:spacing w:line="360" w:lineRule="auto"/>
        <w:rPr>
          <w:rFonts w:ascii="Calibri Light" w:hAnsi="Calibri Light" w:cs="Arial"/>
          <w:sz w:val="16"/>
          <w:szCs w:val="16"/>
        </w:rPr>
      </w:pPr>
      <w:hyperlink r:id="rId9" w:history="1">
        <w:r w:rsidR="00780518" w:rsidRPr="00B92AF0">
          <w:rPr>
            <w:rStyle w:val="Hiperligao"/>
            <w:rFonts w:ascii="Calibri Light" w:hAnsi="Calibri Light" w:cs="Arial"/>
            <w:sz w:val="16"/>
            <w:szCs w:val="16"/>
          </w:rPr>
          <w:t>https://www.facebook.com/MunicipioDeRedondo/</w:t>
        </w:r>
      </w:hyperlink>
      <w:r w:rsidR="00780518" w:rsidRPr="00B92AF0">
        <w:rPr>
          <w:rFonts w:ascii="Calibri Light" w:hAnsi="Calibri Light" w:cs="Arial"/>
          <w:sz w:val="16"/>
          <w:szCs w:val="16"/>
        </w:rPr>
        <w:t xml:space="preserve"> </w:t>
      </w:r>
    </w:p>
    <w:p w14:paraId="733DFAD6" w14:textId="77777777" w:rsidR="00780518" w:rsidRPr="00B92AF0" w:rsidRDefault="001F4F0A" w:rsidP="00780518">
      <w:pPr>
        <w:autoSpaceDE w:val="0"/>
        <w:autoSpaceDN w:val="0"/>
        <w:spacing w:line="360" w:lineRule="auto"/>
        <w:rPr>
          <w:rFonts w:ascii="Calibri Light" w:hAnsi="Calibri Light" w:cs="Arial"/>
          <w:sz w:val="16"/>
          <w:szCs w:val="16"/>
        </w:rPr>
      </w:pPr>
      <w:hyperlink r:id="rId10" w:history="1">
        <w:r w:rsidR="00780518" w:rsidRPr="00B92AF0">
          <w:rPr>
            <w:rStyle w:val="Hiperligao"/>
            <w:rFonts w:ascii="Calibri Light" w:hAnsi="Calibri Light" w:cs="Arial"/>
            <w:sz w:val="16"/>
            <w:szCs w:val="16"/>
          </w:rPr>
          <w:t>https://www.instagram.com/municipioderedondo/</w:t>
        </w:r>
      </w:hyperlink>
      <w:r w:rsidR="00780518" w:rsidRPr="00B92AF0">
        <w:rPr>
          <w:rFonts w:ascii="Calibri Light" w:hAnsi="Calibri Light" w:cs="Arial"/>
          <w:sz w:val="16"/>
          <w:szCs w:val="16"/>
        </w:rPr>
        <w:t xml:space="preserve"> </w:t>
      </w:r>
    </w:p>
    <w:p w14:paraId="2BCCD675" w14:textId="77777777" w:rsidR="00780518" w:rsidRPr="00B92AF0" w:rsidRDefault="001F4F0A" w:rsidP="00780518">
      <w:pPr>
        <w:autoSpaceDE w:val="0"/>
        <w:autoSpaceDN w:val="0"/>
        <w:spacing w:line="360" w:lineRule="auto"/>
        <w:rPr>
          <w:rFonts w:ascii="Calibri Light" w:hAnsi="Calibri Light" w:cs="Arial"/>
          <w:sz w:val="16"/>
          <w:szCs w:val="16"/>
        </w:rPr>
      </w:pPr>
      <w:hyperlink r:id="rId11" w:history="1">
        <w:r w:rsidR="00780518" w:rsidRPr="00B92AF0">
          <w:rPr>
            <w:rStyle w:val="Hiperligao"/>
            <w:rFonts w:ascii="Calibri Light" w:hAnsi="Calibri Light" w:cs="Arial"/>
            <w:sz w:val="16"/>
            <w:szCs w:val="16"/>
          </w:rPr>
          <w:t>https://www.cm-redondo.pt/</w:t>
        </w:r>
      </w:hyperlink>
    </w:p>
    <w:p w14:paraId="6C4C23F0" w14:textId="77777777" w:rsidR="00780518" w:rsidRPr="00B92AF0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14:paraId="400B9B6F" w14:textId="77777777" w:rsidR="00780518" w:rsidRPr="00B92AF0" w:rsidRDefault="00780518" w:rsidP="00780518">
      <w:pPr>
        <w:spacing w:line="360" w:lineRule="auto"/>
        <w:ind w:left="-381" w:right="-568" w:firstLine="360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 xml:space="preserve">Por ser verdade, e por nada haver a obstar, esta declaração vai ser assinada por mim. </w:t>
      </w:r>
    </w:p>
    <w:p w14:paraId="1856C4DF" w14:textId="77777777" w:rsidR="00780518" w:rsidRPr="00B92AF0" w:rsidRDefault="00780518" w:rsidP="00780518">
      <w:pPr>
        <w:spacing w:line="360" w:lineRule="auto"/>
        <w:ind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Declaro que li e entendi a presente “Declaração de Consentimento”, assim como a “Informação” que a complementa e em que esta se alicerça.</w:t>
      </w:r>
    </w:p>
    <w:p w14:paraId="3D335409" w14:textId="2E62F233" w:rsidR="00780518" w:rsidRPr="00B92AF0" w:rsidRDefault="00780518" w:rsidP="00780518">
      <w:pPr>
        <w:spacing w:line="360" w:lineRule="auto"/>
        <w:ind w:left="-381" w:right="-568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Eu, acima identificado, declaro para os devidos efeitos autorizar por minha livre, específica e informada vo</w:t>
      </w:r>
      <w:r w:rsidR="00B410D0" w:rsidRPr="00B92AF0">
        <w:rPr>
          <w:rFonts w:ascii="Calibri Light" w:hAnsi="Calibri Light" w:cs="Arial"/>
          <w:sz w:val="16"/>
          <w:szCs w:val="16"/>
        </w:rPr>
        <w:t xml:space="preserve">ntade, </w:t>
      </w:r>
      <w:r w:rsidR="00372CF7" w:rsidRPr="00B92AF0">
        <w:rPr>
          <w:rFonts w:ascii="Calibri Light" w:hAnsi="Calibri Light" w:cs="Arial"/>
          <w:sz w:val="16"/>
          <w:szCs w:val="16"/>
        </w:rPr>
        <w:t>a</w:t>
      </w:r>
      <w:r w:rsidRPr="00B92AF0">
        <w:rPr>
          <w:rFonts w:ascii="Calibri Light" w:hAnsi="Calibri Light" w:cs="Arial"/>
          <w:sz w:val="16"/>
          <w:szCs w:val="16"/>
        </w:rPr>
        <w:t>s operações de tratamen</w:t>
      </w:r>
      <w:r w:rsidR="00B03C32" w:rsidRPr="00B92AF0">
        <w:rPr>
          <w:rFonts w:ascii="Calibri Light" w:hAnsi="Calibri Light" w:cs="Arial"/>
          <w:sz w:val="16"/>
          <w:szCs w:val="16"/>
        </w:rPr>
        <w:t>to selecionadas na tabela supra</w:t>
      </w:r>
      <w:r w:rsidRPr="00B92AF0">
        <w:rPr>
          <w:rFonts w:ascii="Calibri Light" w:hAnsi="Calibri Light" w:cs="Arial"/>
          <w:sz w:val="16"/>
          <w:szCs w:val="16"/>
        </w:rPr>
        <w:t xml:space="preserve">, referentes ao </w:t>
      </w:r>
      <w:r w:rsidR="00261776" w:rsidRPr="00B92AF0">
        <w:rPr>
          <w:rFonts w:ascii="Calibri Light" w:hAnsi="Calibri Light" w:cs="Arial"/>
          <w:sz w:val="16"/>
          <w:szCs w:val="16"/>
        </w:rPr>
        <w:t>requerente</w:t>
      </w:r>
      <w:r w:rsidRPr="00B92AF0">
        <w:rPr>
          <w:rFonts w:ascii="Calibri Light" w:hAnsi="Calibri Light" w:cs="Arial"/>
          <w:sz w:val="16"/>
          <w:szCs w:val="16"/>
        </w:rPr>
        <w:t xml:space="preserve"> acima identificado.</w:t>
      </w:r>
    </w:p>
    <w:p w14:paraId="24F25782" w14:textId="6FBE8399" w:rsidR="00FD0899" w:rsidRPr="00B92AF0" w:rsidRDefault="00FD0899" w:rsidP="00780518">
      <w:pPr>
        <w:spacing w:line="360" w:lineRule="auto"/>
        <w:ind w:left="-381" w:right="-568"/>
        <w:rPr>
          <w:rFonts w:ascii="Calibri Light" w:hAnsi="Calibri Light" w:cs="Arial"/>
          <w:sz w:val="16"/>
          <w:szCs w:val="16"/>
        </w:rPr>
      </w:pPr>
    </w:p>
    <w:p w14:paraId="7ACB8275" w14:textId="77777777" w:rsidR="00FD0899" w:rsidRPr="00B92AF0" w:rsidRDefault="00FD0899" w:rsidP="00780518">
      <w:pPr>
        <w:spacing w:line="360" w:lineRule="auto"/>
        <w:ind w:left="-381" w:right="-568"/>
        <w:rPr>
          <w:rFonts w:ascii="Calibri Light" w:hAnsi="Calibri Light" w:cs="Arial"/>
          <w:sz w:val="16"/>
          <w:szCs w:val="16"/>
        </w:rPr>
      </w:pPr>
    </w:p>
    <w:p w14:paraId="286766FE" w14:textId="77777777" w:rsidR="00780518" w:rsidRPr="00B92AF0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Data: ___/___/_____   ____________________ ___________________________________</w:t>
      </w:r>
    </w:p>
    <w:p w14:paraId="21E6EED3" w14:textId="77777777" w:rsidR="00780518" w:rsidRPr="00B92AF0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Arial"/>
          <w:sz w:val="16"/>
          <w:szCs w:val="16"/>
        </w:rPr>
      </w:pPr>
      <w:r w:rsidRPr="00B92AF0">
        <w:rPr>
          <w:rFonts w:ascii="Calibri Light" w:hAnsi="Calibri Light" w:cs="Arial"/>
          <w:sz w:val="16"/>
          <w:szCs w:val="16"/>
        </w:rPr>
        <w:t>(Assinatura conforme documento de identificação)</w:t>
      </w:r>
    </w:p>
    <w:p w14:paraId="30FCD7B5" w14:textId="0DAF1F0D" w:rsidR="00780518" w:rsidRPr="00B92AF0" w:rsidRDefault="00780518">
      <w:pPr>
        <w:rPr>
          <w:rFonts w:ascii="Calibri Light" w:hAnsi="Calibri Light"/>
          <w:sz w:val="14"/>
        </w:rPr>
      </w:pPr>
    </w:p>
    <w:sectPr w:rsidR="00780518" w:rsidRPr="00B92AF0" w:rsidSect="001F6A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CA23B" w14:textId="77777777" w:rsidR="001F4F0A" w:rsidRDefault="001F4F0A" w:rsidP="00426576">
      <w:pPr>
        <w:spacing w:after="0" w:line="240" w:lineRule="auto"/>
      </w:pPr>
      <w:r>
        <w:separator/>
      </w:r>
    </w:p>
  </w:endnote>
  <w:endnote w:type="continuationSeparator" w:id="0">
    <w:p w14:paraId="274B6A8E" w14:textId="77777777" w:rsidR="001F4F0A" w:rsidRDefault="001F4F0A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2EA4" w14:textId="77777777" w:rsidR="0025675B" w:rsidRDefault="002567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097BC8" w:rsidRPr="00A54C60" w14:paraId="6AD0A72E" w14:textId="77777777" w:rsidTr="005E40B5">
      <w:tc>
        <w:tcPr>
          <w:tcW w:w="2305" w:type="pct"/>
          <w:vAlign w:val="bottom"/>
        </w:tcPr>
        <w:p w14:paraId="1AE82EC4" w14:textId="77777777" w:rsidR="00097BC8" w:rsidRPr="0035735D" w:rsidRDefault="00097BC8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56C2D5" w14:textId="77777777" w:rsidR="00097BC8" w:rsidRPr="0035735D" w:rsidRDefault="00097BC8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137D56F9" w14:textId="1478AA2D" w:rsidR="00097BC8" w:rsidRPr="0035735D" w:rsidRDefault="00097BC8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4A7E5005" w14:textId="759AF80B" w:rsidR="00097BC8" w:rsidRPr="0035735D" w:rsidRDefault="00097BC8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097BC8" w:rsidRPr="00A54C60" w14:paraId="39705510" w14:textId="77777777" w:rsidTr="00912F95">
      <w:tc>
        <w:tcPr>
          <w:tcW w:w="2305" w:type="pct"/>
          <w:vAlign w:val="bottom"/>
        </w:tcPr>
        <w:p w14:paraId="61AA87F8" w14:textId="0C3A7A84" w:rsidR="00097BC8" w:rsidRPr="0035735D" w:rsidRDefault="00097BC8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2F2376" w14:textId="72BB0FFA" w:rsidR="00097BC8" w:rsidRPr="0035735D" w:rsidRDefault="00097BC8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097BC8" w:rsidRPr="00A54C60" w14:paraId="51482BEC" w14:textId="77777777" w:rsidTr="00912F95">
      <w:trPr>
        <w:trHeight w:val="241"/>
      </w:trPr>
      <w:tc>
        <w:tcPr>
          <w:tcW w:w="2305" w:type="pct"/>
          <w:vAlign w:val="bottom"/>
        </w:tcPr>
        <w:p w14:paraId="257C0F92" w14:textId="77777777" w:rsidR="00097BC8" w:rsidRPr="0035735D" w:rsidRDefault="00097BC8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36E15D4" w14:textId="77777777" w:rsidR="00097BC8" w:rsidRPr="0035735D" w:rsidRDefault="00097BC8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097BC8" w:rsidRPr="00A54C60" w14:paraId="56AF3CF1" w14:textId="77777777" w:rsidTr="00912F95">
      <w:trPr>
        <w:trHeight w:val="66"/>
      </w:trPr>
      <w:tc>
        <w:tcPr>
          <w:tcW w:w="2305" w:type="pct"/>
          <w:vAlign w:val="center"/>
        </w:tcPr>
        <w:p w14:paraId="58C9E8A1" w14:textId="3BB146C4" w:rsidR="00097BC8" w:rsidRPr="0035735D" w:rsidRDefault="00097BC8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4EE57E8" w14:textId="08E5510E" w:rsidR="00097BC8" w:rsidRPr="0035735D" w:rsidRDefault="00097BC8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6133E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6133E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6A7E654" w:rsidR="00097BC8" w:rsidRPr="006A7FFB" w:rsidRDefault="00097BC8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3AA86" w14:textId="77777777" w:rsidR="0025675B" w:rsidRDefault="0025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3D855" w14:textId="77777777" w:rsidR="001F4F0A" w:rsidRDefault="001F4F0A" w:rsidP="00426576">
      <w:pPr>
        <w:spacing w:after="0" w:line="240" w:lineRule="auto"/>
      </w:pPr>
      <w:r>
        <w:separator/>
      </w:r>
    </w:p>
  </w:footnote>
  <w:footnote w:type="continuationSeparator" w:id="0">
    <w:p w14:paraId="3261F611" w14:textId="77777777" w:rsidR="001F4F0A" w:rsidRDefault="001F4F0A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6DAB" w14:textId="77777777" w:rsidR="0025675B" w:rsidRDefault="002567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4A2419A4" w:rsidR="00097BC8" w:rsidRPr="006A7FFB" w:rsidRDefault="0025675B" w:rsidP="0025675B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76C78078" wp14:editId="5E98653E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9788C" w14:textId="77777777" w:rsidR="0025675B" w:rsidRDefault="002567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76BA3"/>
    <w:rsid w:val="00080BB1"/>
    <w:rsid w:val="000902E4"/>
    <w:rsid w:val="00093AE6"/>
    <w:rsid w:val="00097BC8"/>
    <w:rsid w:val="000B2EA4"/>
    <w:rsid w:val="000C2547"/>
    <w:rsid w:val="000C354F"/>
    <w:rsid w:val="00101B59"/>
    <w:rsid w:val="00112780"/>
    <w:rsid w:val="00123D51"/>
    <w:rsid w:val="001250B9"/>
    <w:rsid w:val="00132988"/>
    <w:rsid w:val="00153026"/>
    <w:rsid w:val="0016133E"/>
    <w:rsid w:val="0016704B"/>
    <w:rsid w:val="001746DB"/>
    <w:rsid w:val="00191DD2"/>
    <w:rsid w:val="001A431A"/>
    <w:rsid w:val="001C221B"/>
    <w:rsid w:val="001D6E74"/>
    <w:rsid w:val="001F4F0A"/>
    <w:rsid w:val="001F6AE3"/>
    <w:rsid w:val="002008A9"/>
    <w:rsid w:val="00200F0B"/>
    <w:rsid w:val="0025675B"/>
    <w:rsid w:val="002571EB"/>
    <w:rsid w:val="00261776"/>
    <w:rsid w:val="00263CB6"/>
    <w:rsid w:val="002746A9"/>
    <w:rsid w:val="00283410"/>
    <w:rsid w:val="00284B3F"/>
    <w:rsid w:val="002A3925"/>
    <w:rsid w:val="002A7572"/>
    <w:rsid w:val="002C6E81"/>
    <w:rsid w:val="002D430C"/>
    <w:rsid w:val="003209C3"/>
    <w:rsid w:val="00357090"/>
    <w:rsid w:val="003717BC"/>
    <w:rsid w:val="00372CF7"/>
    <w:rsid w:val="003751FA"/>
    <w:rsid w:val="003864CA"/>
    <w:rsid w:val="003910BE"/>
    <w:rsid w:val="00394F0F"/>
    <w:rsid w:val="00397BF3"/>
    <w:rsid w:val="003A274B"/>
    <w:rsid w:val="003B3B4A"/>
    <w:rsid w:val="003B57C7"/>
    <w:rsid w:val="003C2575"/>
    <w:rsid w:val="003D21B0"/>
    <w:rsid w:val="003D6AA9"/>
    <w:rsid w:val="00421C89"/>
    <w:rsid w:val="00426576"/>
    <w:rsid w:val="0044138D"/>
    <w:rsid w:val="00445CC0"/>
    <w:rsid w:val="0045664D"/>
    <w:rsid w:val="004704C3"/>
    <w:rsid w:val="00475074"/>
    <w:rsid w:val="00483D74"/>
    <w:rsid w:val="004A236E"/>
    <w:rsid w:val="004B4E88"/>
    <w:rsid w:val="004C3101"/>
    <w:rsid w:val="004C4D5C"/>
    <w:rsid w:val="004F0FC5"/>
    <w:rsid w:val="004F25F0"/>
    <w:rsid w:val="004F63A3"/>
    <w:rsid w:val="00515E31"/>
    <w:rsid w:val="00525CA6"/>
    <w:rsid w:val="00531813"/>
    <w:rsid w:val="00531FC6"/>
    <w:rsid w:val="00541C2B"/>
    <w:rsid w:val="00543079"/>
    <w:rsid w:val="005450A9"/>
    <w:rsid w:val="00577550"/>
    <w:rsid w:val="005777CB"/>
    <w:rsid w:val="00586E2A"/>
    <w:rsid w:val="00587F15"/>
    <w:rsid w:val="005A4637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A47B6"/>
    <w:rsid w:val="006A7FFB"/>
    <w:rsid w:val="006B101F"/>
    <w:rsid w:val="006B4149"/>
    <w:rsid w:val="006B4C72"/>
    <w:rsid w:val="006C153F"/>
    <w:rsid w:val="006C1E04"/>
    <w:rsid w:val="006D4BBB"/>
    <w:rsid w:val="006D5CC8"/>
    <w:rsid w:val="006D742A"/>
    <w:rsid w:val="00736D3B"/>
    <w:rsid w:val="00756F82"/>
    <w:rsid w:val="007575C4"/>
    <w:rsid w:val="00767501"/>
    <w:rsid w:val="00780518"/>
    <w:rsid w:val="00782EC1"/>
    <w:rsid w:val="0078474C"/>
    <w:rsid w:val="00790EC1"/>
    <w:rsid w:val="007B4D94"/>
    <w:rsid w:val="007D6959"/>
    <w:rsid w:val="007F3524"/>
    <w:rsid w:val="00825CB5"/>
    <w:rsid w:val="008376F2"/>
    <w:rsid w:val="00853816"/>
    <w:rsid w:val="008727AD"/>
    <w:rsid w:val="008C1C55"/>
    <w:rsid w:val="008C3722"/>
    <w:rsid w:val="008D20E5"/>
    <w:rsid w:val="008D5EB6"/>
    <w:rsid w:val="008F49D5"/>
    <w:rsid w:val="008F620D"/>
    <w:rsid w:val="00912F95"/>
    <w:rsid w:val="00916B2B"/>
    <w:rsid w:val="00922A4B"/>
    <w:rsid w:val="00937D33"/>
    <w:rsid w:val="00960931"/>
    <w:rsid w:val="00966A2D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15567"/>
    <w:rsid w:val="00A21298"/>
    <w:rsid w:val="00A30D3C"/>
    <w:rsid w:val="00A47519"/>
    <w:rsid w:val="00A72CB0"/>
    <w:rsid w:val="00A8148A"/>
    <w:rsid w:val="00A824FB"/>
    <w:rsid w:val="00A83620"/>
    <w:rsid w:val="00A84051"/>
    <w:rsid w:val="00A91958"/>
    <w:rsid w:val="00AB585B"/>
    <w:rsid w:val="00AC06D6"/>
    <w:rsid w:val="00AC1542"/>
    <w:rsid w:val="00AD0400"/>
    <w:rsid w:val="00AD25C6"/>
    <w:rsid w:val="00AD3F92"/>
    <w:rsid w:val="00AE1730"/>
    <w:rsid w:val="00AF745F"/>
    <w:rsid w:val="00B03C32"/>
    <w:rsid w:val="00B130E5"/>
    <w:rsid w:val="00B20E63"/>
    <w:rsid w:val="00B410D0"/>
    <w:rsid w:val="00B70319"/>
    <w:rsid w:val="00B75626"/>
    <w:rsid w:val="00B770B4"/>
    <w:rsid w:val="00B87F55"/>
    <w:rsid w:val="00B92AF0"/>
    <w:rsid w:val="00BA71FF"/>
    <w:rsid w:val="00BD0486"/>
    <w:rsid w:val="00BE3F66"/>
    <w:rsid w:val="00BF58CF"/>
    <w:rsid w:val="00C05703"/>
    <w:rsid w:val="00C62261"/>
    <w:rsid w:val="00C677C8"/>
    <w:rsid w:val="00C72036"/>
    <w:rsid w:val="00C726E2"/>
    <w:rsid w:val="00CB5C41"/>
    <w:rsid w:val="00CD2C5F"/>
    <w:rsid w:val="00CD7470"/>
    <w:rsid w:val="00CE02F0"/>
    <w:rsid w:val="00CF70C9"/>
    <w:rsid w:val="00D10677"/>
    <w:rsid w:val="00D15B99"/>
    <w:rsid w:val="00D17D78"/>
    <w:rsid w:val="00D22B52"/>
    <w:rsid w:val="00D45F91"/>
    <w:rsid w:val="00D53C58"/>
    <w:rsid w:val="00D55471"/>
    <w:rsid w:val="00D72C52"/>
    <w:rsid w:val="00D92510"/>
    <w:rsid w:val="00D95261"/>
    <w:rsid w:val="00D952B7"/>
    <w:rsid w:val="00DA5928"/>
    <w:rsid w:val="00DD1C29"/>
    <w:rsid w:val="00DD5652"/>
    <w:rsid w:val="00DE352C"/>
    <w:rsid w:val="00E40281"/>
    <w:rsid w:val="00E51C3F"/>
    <w:rsid w:val="00E72E88"/>
    <w:rsid w:val="00E80275"/>
    <w:rsid w:val="00E84D6F"/>
    <w:rsid w:val="00E930CF"/>
    <w:rsid w:val="00EA0C52"/>
    <w:rsid w:val="00EB4B06"/>
    <w:rsid w:val="00F20192"/>
    <w:rsid w:val="00F33216"/>
    <w:rsid w:val="00F40AF0"/>
    <w:rsid w:val="00F45682"/>
    <w:rsid w:val="00F558AD"/>
    <w:rsid w:val="00F574D5"/>
    <w:rsid w:val="00F825D9"/>
    <w:rsid w:val="00FA4FC1"/>
    <w:rsid w:val="00FC5DBA"/>
    <w:rsid w:val="00FD0899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1FF58799-3AA6-406E-B46E-0BC21259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municipioderedon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93A0-4260-45E3-8307-6C4FC853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Requerimento_UPTER</Template>
  <TotalTime>0</TotalTime>
  <Pages>5</Pages>
  <Words>1678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2</cp:revision>
  <cp:lastPrinted>2022-09-26T13:33:00Z</cp:lastPrinted>
  <dcterms:created xsi:type="dcterms:W3CDTF">2025-09-19T08:51:00Z</dcterms:created>
  <dcterms:modified xsi:type="dcterms:W3CDTF">2025-09-19T08:51:00Z</dcterms:modified>
</cp:coreProperties>
</file>